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604FB">
      <w:pPr>
        <w:rPr>
          <w:rFonts w:hint="eastAsia" w:ascii="Times New Roman" w:hAnsi="Times New Roman" w:eastAsia="方正黑体_GBK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/>
          <w:sz w:val="30"/>
          <w:szCs w:val="30"/>
        </w:rPr>
        <w:t>附件</w:t>
      </w:r>
      <w:r>
        <w:rPr>
          <w:rFonts w:hint="eastAsia" w:ascii="Times New Roman" w:hAnsi="Times New Roman" w:eastAsia="方正黑体_GBK"/>
          <w:sz w:val="30"/>
          <w:szCs w:val="30"/>
          <w:lang w:val="en-US" w:eastAsia="zh-CN"/>
        </w:rPr>
        <w:t>2</w:t>
      </w:r>
    </w:p>
    <w:p w14:paraId="5124B7BF">
      <w:pPr>
        <w:rPr>
          <w:rFonts w:ascii="Times New Roman" w:hAnsi="Times New Roman" w:eastAsia="方正黑体_GBK"/>
          <w:sz w:val="32"/>
          <w:szCs w:val="32"/>
        </w:rPr>
      </w:pPr>
    </w:p>
    <w:p w14:paraId="53C29A0C">
      <w:pPr>
        <w:jc w:val="center"/>
        <w:outlineLvl w:val="0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公共资源</w:t>
      </w:r>
      <w:bookmarkStart w:id="0" w:name="_GoBack"/>
      <w:bookmarkEnd w:id="0"/>
      <w:r>
        <w:rPr>
          <w:rFonts w:hint="eastAsia" w:ascii="Times New Roman" w:hAnsi="Times New Roman" w:eastAsia="方正小标宋_GBK"/>
          <w:sz w:val="36"/>
          <w:szCs w:val="36"/>
        </w:rPr>
        <w:t>交易评标专家专业分类标准</w:t>
      </w:r>
    </w:p>
    <w:p w14:paraId="25CC2AA9">
      <w:pPr>
        <w:jc w:val="center"/>
        <w:outlineLvl w:val="0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(2018</w:t>
      </w:r>
      <w:r>
        <w:rPr>
          <w:rFonts w:hint="eastAsia" w:ascii="Times New Roman" w:hAnsi="Times New Roman" w:eastAsia="方正小标宋_GBK"/>
          <w:sz w:val="36"/>
          <w:szCs w:val="36"/>
        </w:rPr>
        <w:t>版</w:t>
      </w:r>
      <w:r>
        <w:rPr>
          <w:rFonts w:ascii="Times New Roman" w:hAnsi="Times New Roman" w:eastAsia="方正小标宋_GBK"/>
          <w:sz w:val="36"/>
          <w:szCs w:val="36"/>
        </w:rPr>
        <w:t>)</w:t>
      </w:r>
    </w:p>
    <w:p w14:paraId="592CBF49">
      <w:pPr>
        <w:rPr>
          <w:rFonts w:ascii="Times New Roman" w:hAnsi="Times New Roman"/>
        </w:rPr>
      </w:pPr>
    </w:p>
    <w:p w14:paraId="11BD50F8">
      <w:pPr>
        <w:spacing w:line="360" w:lineRule="auto"/>
        <w:outlineLvl w:val="1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hint="eastAsia" w:ascii="Times New Roman" w:hAnsi="Times New Roman" w:eastAsia="黑体"/>
          <w:kern w:val="0"/>
          <w:sz w:val="24"/>
          <w:szCs w:val="24"/>
        </w:rPr>
        <w:t>一、工程类（编码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hint="eastAsia" w:ascii="Times New Roman" w:hAnsi="Times New Roman" w:eastAsia="黑体"/>
          <w:kern w:val="0"/>
          <w:sz w:val="24"/>
          <w:szCs w:val="24"/>
        </w:rPr>
        <w:t>）</w:t>
      </w:r>
    </w:p>
    <w:p w14:paraId="6D8D7981">
      <w:pPr>
        <w:spacing w:line="360" w:lineRule="auto"/>
        <w:outlineLvl w:val="2"/>
        <w:rPr>
          <w:rFonts w:ascii="Times New Roman" w:hAnsi="Times New Roman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A—</w:t>
      </w:r>
      <w:r>
        <w:rPr>
          <w:rFonts w:hint="eastAsia" w:ascii="Times New Roman" w:hAnsi="Times New Roman" w:eastAsia="黑体"/>
          <w:color w:val="000000"/>
          <w:kern w:val="0"/>
          <w:sz w:val="24"/>
          <w:szCs w:val="24"/>
        </w:rPr>
        <w:t>工程咨询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730"/>
        <w:gridCol w:w="4009"/>
        <w:gridCol w:w="1425"/>
      </w:tblGrid>
      <w:tr w14:paraId="2807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797" w:type="pct"/>
            <w:vAlign w:val="center"/>
          </w:tcPr>
          <w:p w14:paraId="77DCBA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015" w:type="pct"/>
            <w:vAlign w:val="center"/>
          </w:tcPr>
          <w:p w14:paraId="2349BF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二级类别</w:t>
            </w:r>
          </w:p>
        </w:tc>
        <w:tc>
          <w:tcPr>
            <w:tcW w:w="2352" w:type="pct"/>
            <w:vAlign w:val="center"/>
          </w:tcPr>
          <w:p w14:paraId="581AEB03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三级类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别</w:t>
            </w:r>
          </w:p>
        </w:tc>
        <w:tc>
          <w:tcPr>
            <w:tcW w:w="836" w:type="pct"/>
            <w:vAlign w:val="center"/>
          </w:tcPr>
          <w:p w14:paraId="070652B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 w14:paraId="492F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2BD32E4E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 xml:space="preserve">A01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规划</w:t>
            </w:r>
          </w:p>
        </w:tc>
        <w:tc>
          <w:tcPr>
            <w:tcW w:w="1015" w:type="pct"/>
            <w:vMerge w:val="restart"/>
            <w:vAlign w:val="center"/>
          </w:tcPr>
          <w:p w14:paraId="6D37249A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 xml:space="preserve">A0101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国民经济和社会发展规划</w:t>
            </w:r>
          </w:p>
        </w:tc>
        <w:tc>
          <w:tcPr>
            <w:tcW w:w="2352" w:type="pct"/>
            <w:vAlign w:val="center"/>
          </w:tcPr>
          <w:p w14:paraId="62DF80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总体规划</w:t>
            </w:r>
          </w:p>
        </w:tc>
        <w:tc>
          <w:tcPr>
            <w:tcW w:w="836" w:type="pct"/>
            <w:vMerge w:val="restart"/>
            <w:vAlign w:val="center"/>
          </w:tcPr>
          <w:p w14:paraId="114626F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A010104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至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A010158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属于专项规划</w:t>
            </w:r>
          </w:p>
        </w:tc>
      </w:tr>
      <w:tr w14:paraId="257B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C3F8FCA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157ACD6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7D94A1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主体功能区、空间规划</w:t>
            </w:r>
          </w:p>
        </w:tc>
        <w:tc>
          <w:tcPr>
            <w:tcW w:w="836" w:type="pct"/>
            <w:vMerge w:val="continue"/>
            <w:vAlign w:val="center"/>
          </w:tcPr>
          <w:p w14:paraId="2E4F75C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73F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D1630C4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FE90EA9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44816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区域规划</w:t>
            </w:r>
          </w:p>
        </w:tc>
        <w:tc>
          <w:tcPr>
            <w:tcW w:w="836" w:type="pct"/>
            <w:vMerge w:val="continue"/>
            <w:vAlign w:val="center"/>
          </w:tcPr>
          <w:p w14:paraId="3EBC33C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81F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7CBDDCD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DC5F869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95A13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A010104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公路</w:t>
            </w:r>
          </w:p>
        </w:tc>
        <w:tc>
          <w:tcPr>
            <w:tcW w:w="836" w:type="pct"/>
            <w:vMerge w:val="continue"/>
            <w:vAlign w:val="center"/>
          </w:tcPr>
          <w:p w14:paraId="618E4F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213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9332D30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041FC6B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70A06E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A010105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铁路</w:t>
            </w:r>
          </w:p>
        </w:tc>
        <w:tc>
          <w:tcPr>
            <w:tcW w:w="836" w:type="pct"/>
            <w:vMerge w:val="continue"/>
            <w:vAlign w:val="center"/>
          </w:tcPr>
          <w:p w14:paraId="6902244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6F8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B49948F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C9D7542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77389A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A010106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城市轨道交通</w:t>
            </w:r>
          </w:p>
        </w:tc>
        <w:tc>
          <w:tcPr>
            <w:tcW w:w="836" w:type="pct"/>
            <w:vMerge w:val="continue"/>
            <w:vAlign w:val="center"/>
          </w:tcPr>
          <w:p w14:paraId="4204F2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F44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698E6AB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303B3D3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AD0E84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A010107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民航</w:t>
            </w:r>
          </w:p>
        </w:tc>
        <w:tc>
          <w:tcPr>
            <w:tcW w:w="836" w:type="pct"/>
            <w:vMerge w:val="continue"/>
            <w:vAlign w:val="center"/>
          </w:tcPr>
          <w:p w14:paraId="69885D0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58B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572C1ED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8A375BA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7CD82B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水电</w:t>
            </w:r>
          </w:p>
        </w:tc>
        <w:tc>
          <w:tcPr>
            <w:tcW w:w="836" w:type="pct"/>
            <w:vMerge w:val="continue"/>
            <w:vAlign w:val="center"/>
          </w:tcPr>
          <w:p w14:paraId="7FEC6EE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D36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DFADA08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AB1A979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D0451F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A010109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核电、核工业及核安全</w:t>
            </w:r>
          </w:p>
        </w:tc>
        <w:tc>
          <w:tcPr>
            <w:tcW w:w="836" w:type="pct"/>
            <w:vMerge w:val="continue"/>
            <w:vAlign w:val="center"/>
          </w:tcPr>
          <w:p w14:paraId="338174C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1EC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224F421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62336A4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636ECF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A010110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火电</w:t>
            </w:r>
          </w:p>
        </w:tc>
        <w:tc>
          <w:tcPr>
            <w:tcW w:w="836" w:type="pct"/>
            <w:vMerge w:val="continue"/>
            <w:vAlign w:val="center"/>
          </w:tcPr>
          <w:p w14:paraId="6A19A82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319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75D17A1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5BFEB65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BD6294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A010111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风电</w:t>
            </w:r>
          </w:p>
        </w:tc>
        <w:tc>
          <w:tcPr>
            <w:tcW w:w="836" w:type="pct"/>
            <w:vMerge w:val="continue"/>
            <w:vAlign w:val="center"/>
          </w:tcPr>
          <w:p w14:paraId="2C873A0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B0B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55792F6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F188057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B52336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A010112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太阳能</w:t>
            </w:r>
          </w:p>
        </w:tc>
        <w:tc>
          <w:tcPr>
            <w:tcW w:w="836" w:type="pct"/>
            <w:vMerge w:val="continue"/>
            <w:vAlign w:val="center"/>
          </w:tcPr>
          <w:p w14:paraId="04D773B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1D7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6DBCB77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5F486D2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E257F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A010113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生物质能利用</w:t>
            </w:r>
          </w:p>
        </w:tc>
        <w:tc>
          <w:tcPr>
            <w:tcW w:w="836" w:type="pct"/>
            <w:vMerge w:val="continue"/>
            <w:vAlign w:val="center"/>
          </w:tcPr>
          <w:p w14:paraId="0B972B8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D28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59353A6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94D5584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F96A47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A010114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煤炭及煤层气</w:t>
            </w:r>
          </w:p>
        </w:tc>
        <w:tc>
          <w:tcPr>
            <w:tcW w:w="836" w:type="pct"/>
            <w:vMerge w:val="continue"/>
            <w:vAlign w:val="center"/>
          </w:tcPr>
          <w:p w14:paraId="48D3121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A76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D01DC4C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E9E03CD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F8C38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A010115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石油天然气</w:t>
            </w:r>
          </w:p>
        </w:tc>
        <w:tc>
          <w:tcPr>
            <w:tcW w:w="836" w:type="pct"/>
            <w:vMerge w:val="continue"/>
            <w:vAlign w:val="center"/>
          </w:tcPr>
          <w:p w14:paraId="25FE33D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6FE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2C40FB4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47A87B1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EC2133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A010116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石油化工</w:t>
            </w:r>
          </w:p>
        </w:tc>
        <w:tc>
          <w:tcPr>
            <w:tcW w:w="836" w:type="pct"/>
            <w:vMerge w:val="continue"/>
            <w:vAlign w:val="center"/>
          </w:tcPr>
          <w:p w14:paraId="6114E31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30D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62FA2FD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C0026EF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95F8EE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A010117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836" w:type="pct"/>
            <w:vMerge w:val="continue"/>
            <w:vAlign w:val="center"/>
          </w:tcPr>
          <w:p w14:paraId="3F5F968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E61E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BC8EF01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EEE050A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762190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A010118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建筑材料</w:t>
            </w:r>
          </w:p>
        </w:tc>
        <w:tc>
          <w:tcPr>
            <w:tcW w:w="836" w:type="pct"/>
            <w:vMerge w:val="continue"/>
            <w:vAlign w:val="center"/>
          </w:tcPr>
          <w:p w14:paraId="61771CD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2C6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tcBorders>
              <w:top w:val="nil"/>
            </w:tcBorders>
            <w:vAlign w:val="center"/>
          </w:tcPr>
          <w:p w14:paraId="2F33C86B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规划</w:t>
            </w:r>
          </w:p>
        </w:tc>
        <w:tc>
          <w:tcPr>
            <w:tcW w:w="1015" w:type="pct"/>
            <w:vMerge w:val="restart"/>
            <w:tcBorders>
              <w:top w:val="nil"/>
            </w:tcBorders>
            <w:vAlign w:val="center"/>
          </w:tcPr>
          <w:p w14:paraId="6EDD882A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国民经济和社会发展规划</w:t>
            </w:r>
          </w:p>
        </w:tc>
        <w:tc>
          <w:tcPr>
            <w:tcW w:w="2352" w:type="pct"/>
            <w:vAlign w:val="center"/>
          </w:tcPr>
          <w:p w14:paraId="418D09A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A010119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机械</w:t>
            </w:r>
          </w:p>
        </w:tc>
        <w:tc>
          <w:tcPr>
            <w:tcW w:w="836" w:type="pct"/>
            <w:vMerge w:val="restart"/>
            <w:vAlign w:val="center"/>
          </w:tcPr>
          <w:p w14:paraId="045143F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309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3FE97D9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622CDE4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F315F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A010120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电子</w:t>
            </w:r>
          </w:p>
        </w:tc>
        <w:tc>
          <w:tcPr>
            <w:tcW w:w="836" w:type="pct"/>
            <w:vMerge w:val="continue"/>
            <w:vAlign w:val="center"/>
          </w:tcPr>
          <w:p w14:paraId="762BD34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049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7539BC8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3BEBFE2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5C08A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A010121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轻工</w:t>
            </w:r>
          </w:p>
        </w:tc>
        <w:tc>
          <w:tcPr>
            <w:tcW w:w="836" w:type="pct"/>
            <w:vMerge w:val="continue"/>
            <w:vAlign w:val="center"/>
          </w:tcPr>
          <w:p w14:paraId="12D25D5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457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622572AB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0E226E2E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E50EC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A010122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纺织、化纤</w:t>
            </w:r>
          </w:p>
        </w:tc>
        <w:tc>
          <w:tcPr>
            <w:tcW w:w="836" w:type="pct"/>
            <w:vMerge w:val="continue"/>
            <w:vAlign w:val="center"/>
          </w:tcPr>
          <w:p w14:paraId="6BD980D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9DD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44B182B6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4F6EE774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5F1C52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A010123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钢铁</w:t>
            </w:r>
          </w:p>
        </w:tc>
        <w:tc>
          <w:tcPr>
            <w:tcW w:w="836" w:type="pct"/>
            <w:vMerge w:val="continue"/>
            <w:vAlign w:val="center"/>
          </w:tcPr>
          <w:p w14:paraId="2849C7D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41B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7D1B2A90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26DAD7FD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1B4E3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A010124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有色金属</w:t>
            </w:r>
          </w:p>
        </w:tc>
        <w:tc>
          <w:tcPr>
            <w:tcW w:w="836" w:type="pct"/>
            <w:vMerge w:val="continue"/>
            <w:vAlign w:val="center"/>
          </w:tcPr>
          <w:p w14:paraId="273A1F0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736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45151684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494E0F26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6F44A7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A010125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农业</w:t>
            </w:r>
          </w:p>
        </w:tc>
        <w:tc>
          <w:tcPr>
            <w:tcW w:w="836" w:type="pct"/>
            <w:vMerge w:val="continue"/>
            <w:vAlign w:val="center"/>
          </w:tcPr>
          <w:p w14:paraId="4F463C0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AE0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32F36A84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6FD6A041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C5DE4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A010126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林业</w:t>
            </w:r>
          </w:p>
        </w:tc>
        <w:tc>
          <w:tcPr>
            <w:tcW w:w="836" w:type="pct"/>
            <w:vMerge w:val="continue"/>
            <w:vAlign w:val="center"/>
          </w:tcPr>
          <w:p w14:paraId="5C55EA0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DD9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22AA4714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0F757F69">
            <w:pPr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B2D21F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A010127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通信信息</w:t>
            </w:r>
          </w:p>
        </w:tc>
        <w:tc>
          <w:tcPr>
            <w:tcW w:w="836" w:type="pct"/>
            <w:vMerge w:val="continue"/>
            <w:vAlign w:val="center"/>
          </w:tcPr>
          <w:p w14:paraId="75E8442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797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3DD396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02EF7B3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9EA65A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A010128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广播电影电视</w:t>
            </w:r>
          </w:p>
        </w:tc>
        <w:tc>
          <w:tcPr>
            <w:tcW w:w="836" w:type="pct"/>
            <w:vMerge w:val="continue"/>
            <w:vAlign w:val="center"/>
          </w:tcPr>
          <w:p w14:paraId="6F1F57F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A20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786EA6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30508E6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D164962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A010129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地质</w:t>
            </w:r>
          </w:p>
        </w:tc>
        <w:tc>
          <w:tcPr>
            <w:tcW w:w="836" w:type="pct"/>
            <w:vMerge w:val="continue"/>
            <w:vAlign w:val="center"/>
          </w:tcPr>
          <w:p w14:paraId="098D127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983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33C9340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5C37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64AFAA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A010130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水利</w:t>
            </w:r>
          </w:p>
        </w:tc>
        <w:tc>
          <w:tcPr>
            <w:tcW w:w="836" w:type="pct"/>
            <w:vMerge w:val="continue"/>
            <w:vAlign w:val="center"/>
          </w:tcPr>
          <w:p w14:paraId="523FA3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5EF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6FD76F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30BBE1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733799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A010131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水运</w:t>
            </w:r>
          </w:p>
        </w:tc>
        <w:tc>
          <w:tcPr>
            <w:tcW w:w="836" w:type="pct"/>
            <w:vMerge w:val="continue"/>
            <w:vAlign w:val="center"/>
          </w:tcPr>
          <w:p w14:paraId="14DC0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493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002144B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6BFA1DF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23DFD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A010132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港口与航道</w:t>
            </w:r>
          </w:p>
        </w:tc>
        <w:tc>
          <w:tcPr>
            <w:tcW w:w="836" w:type="pct"/>
            <w:vMerge w:val="continue"/>
            <w:vAlign w:val="center"/>
          </w:tcPr>
          <w:p w14:paraId="10FFA84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EA2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54D18D6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58E3F6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8E21F2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A010133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海洋</w:t>
            </w:r>
          </w:p>
        </w:tc>
        <w:tc>
          <w:tcPr>
            <w:tcW w:w="836" w:type="pct"/>
            <w:vMerge w:val="continue"/>
            <w:vAlign w:val="center"/>
          </w:tcPr>
          <w:p w14:paraId="46428B8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3B0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40E7A1B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4DE218E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DF23D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A010134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生态建设和环境工程</w:t>
            </w:r>
          </w:p>
        </w:tc>
        <w:tc>
          <w:tcPr>
            <w:tcW w:w="836" w:type="pct"/>
            <w:vMerge w:val="continue"/>
            <w:vAlign w:val="center"/>
          </w:tcPr>
          <w:p w14:paraId="3069CE3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732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35A1876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4109B2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6E59B3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A010135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市政公用工程</w:t>
            </w:r>
          </w:p>
        </w:tc>
        <w:tc>
          <w:tcPr>
            <w:tcW w:w="836" w:type="pct"/>
            <w:vMerge w:val="continue"/>
            <w:vAlign w:val="center"/>
          </w:tcPr>
          <w:p w14:paraId="6878E5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CC4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3C3714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52394DF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547A6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A010136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建筑</w:t>
            </w:r>
          </w:p>
        </w:tc>
        <w:tc>
          <w:tcPr>
            <w:tcW w:w="836" w:type="pct"/>
            <w:vMerge w:val="continue"/>
            <w:vAlign w:val="center"/>
          </w:tcPr>
          <w:p w14:paraId="279202F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431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1306214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696DCF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D75C3E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A010137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综合经济</w:t>
            </w:r>
          </w:p>
        </w:tc>
        <w:tc>
          <w:tcPr>
            <w:tcW w:w="836" w:type="pct"/>
            <w:vMerge w:val="continue"/>
            <w:vAlign w:val="center"/>
          </w:tcPr>
          <w:p w14:paraId="226D408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287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10CA639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41ED936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64805B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A010138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气象</w:t>
            </w:r>
          </w:p>
        </w:tc>
        <w:tc>
          <w:tcPr>
            <w:tcW w:w="836" w:type="pct"/>
            <w:vMerge w:val="continue"/>
            <w:vAlign w:val="center"/>
          </w:tcPr>
          <w:p w14:paraId="51CDA38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41D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6663972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3E6EC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0E0786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A010139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地震</w:t>
            </w:r>
          </w:p>
        </w:tc>
        <w:tc>
          <w:tcPr>
            <w:tcW w:w="836" w:type="pct"/>
            <w:vMerge w:val="continue"/>
            <w:vAlign w:val="center"/>
          </w:tcPr>
          <w:p w14:paraId="1C1EA3D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450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2A36807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37649F8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0FE731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A010140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减灾</w:t>
            </w:r>
          </w:p>
        </w:tc>
        <w:tc>
          <w:tcPr>
            <w:tcW w:w="836" w:type="pct"/>
            <w:vMerge w:val="continue"/>
            <w:vAlign w:val="center"/>
          </w:tcPr>
          <w:p w14:paraId="6CF552C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6B1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2A923B5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3FFA183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2695A0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A010141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资源综合利用</w:t>
            </w:r>
          </w:p>
        </w:tc>
        <w:tc>
          <w:tcPr>
            <w:tcW w:w="836" w:type="pct"/>
            <w:vMerge w:val="continue"/>
            <w:vAlign w:val="center"/>
          </w:tcPr>
          <w:p w14:paraId="2C34BD1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359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 w14:paraId="3F4F66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tcBorders>
              <w:top w:val="nil"/>
            </w:tcBorders>
            <w:vAlign w:val="center"/>
          </w:tcPr>
          <w:p w14:paraId="5C809A6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927C75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A010142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物流</w:t>
            </w:r>
          </w:p>
        </w:tc>
        <w:tc>
          <w:tcPr>
            <w:tcW w:w="836" w:type="pct"/>
            <w:vMerge w:val="continue"/>
            <w:vAlign w:val="center"/>
          </w:tcPr>
          <w:p w14:paraId="7210287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62C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559719B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规划</w:t>
            </w:r>
          </w:p>
        </w:tc>
        <w:tc>
          <w:tcPr>
            <w:tcW w:w="1015" w:type="pct"/>
            <w:vMerge w:val="restart"/>
            <w:vAlign w:val="center"/>
          </w:tcPr>
          <w:p w14:paraId="0FB2448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国民经济和社会发展规划</w:t>
            </w:r>
          </w:p>
        </w:tc>
        <w:tc>
          <w:tcPr>
            <w:tcW w:w="2352" w:type="pct"/>
            <w:vAlign w:val="center"/>
          </w:tcPr>
          <w:p w14:paraId="2F80A12C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A010143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古建、风景区、文物保护</w:t>
            </w:r>
          </w:p>
        </w:tc>
        <w:tc>
          <w:tcPr>
            <w:tcW w:w="836" w:type="pct"/>
            <w:vMerge w:val="restart"/>
            <w:vAlign w:val="center"/>
          </w:tcPr>
          <w:p w14:paraId="0693E6B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076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D406C9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6BF70B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56A8F5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A010144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世界遗产</w:t>
            </w:r>
          </w:p>
        </w:tc>
        <w:tc>
          <w:tcPr>
            <w:tcW w:w="836" w:type="pct"/>
            <w:vMerge w:val="continue"/>
            <w:vAlign w:val="center"/>
          </w:tcPr>
          <w:p w14:paraId="504BE22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851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E49EC9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E499B5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3AF8728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A010145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水文水资源</w:t>
            </w:r>
          </w:p>
        </w:tc>
        <w:tc>
          <w:tcPr>
            <w:tcW w:w="836" w:type="pct"/>
            <w:vMerge w:val="continue"/>
            <w:vAlign w:val="center"/>
          </w:tcPr>
          <w:p w14:paraId="5681FCD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1C8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F365F6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C0F54F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1E3DBD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A010146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水土保持</w:t>
            </w:r>
          </w:p>
        </w:tc>
        <w:tc>
          <w:tcPr>
            <w:tcW w:w="836" w:type="pct"/>
            <w:vMerge w:val="continue"/>
            <w:vAlign w:val="center"/>
          </w:tcPr>
          <w:p w14:paraId="4DD319B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CD3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696B0E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9D1ACA0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CA69B9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A010147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综合交通</w:t>
            </w:r>
          </w:p>
        </w:tc>
        <w:tc>
          <w:tcPr>
            <w:tcW w:w="836" w:type="pct"/>
            <w:vMerge w:val="continue"/>
            <w:vAlign w:val="center"/>
          </w:tcPr>
          <w:p w14:paraId="2F5C134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63E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341AF6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19A31F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170109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A010148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电网</w:t>
            </w:r>
          </w:p>
        </w:tc>
        <w:tc>
          <w:tcPr>
            <w:tcW w:w="836" w:type="pct"/>
            <w:vMerge w:val="continue"/>
            <w:vAlign w:val="center"/>
          </w:tcPr>
          <w:p w14:paraId="36B376D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811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E12B62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FF4442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52AD4CF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A010149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油气管网、储运</w:t>
            </w:r>
          </w:p>
        </w:tc>
        <w:tc>
          <w:tcPr>
            <w:tcW w:w="836" w:type="pct"/>
            <w:vMerge w:val="continue"/>
            <w:vAlign w:val="center"/>
          </w:tcPr>
          <w:p w14:paraId="20C2FB4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F90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7229C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B7361F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4C1E4DE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A010150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测绘地理信息</w:t>
            </w:r>
          </w:p>
        </w:tc>
        <w:tc>
          <w:tcPr>
            <w:tcW w:w="836" w:type="pct"/>
            <w:vMerge w:val="continue"/>
            <w:vAlign w:val="center"/>
          </w:tcPr>
          <w:p w14:paraId="54676B3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FD4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806367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EF1812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4CAEF1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A010151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无线电频谱资源</w:t>
            </w:r>
          </w:p>
        </w:tc>
        <w:tc>
          <w:tcPr>
            <w:tcW w:w="836" w:type="pct"/>
            <w:vMerge w:val="continue"/>
            <w:vAlign w:val="center"/>
          </w:tcPr>
          <w:p w14:paraId="7BAC8A9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657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474CC7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79BFD9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B606C5A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A010152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矿产资源</w:t>
            </w:r>
          </w:p>
        </w:tc>
        <w:tc>
          <w:tcPr>
            <w:tcW w:w="836" w:type="pct"/>
            <w:vMerge w:val="continue"/>
            <w:vAlign w:val="center"/>
          </w:tcPr>
          <w:p w14:paraId="125B805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FF5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780E9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E6B614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89D1658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A010153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生态环境保护</w:t>
            </w:r>
          </w:p>
        </w:tc>
        <w:tc>
          <w:tcPr>
            <w:tcW w:w="836" w:type="pct"/>
            <w:vMerge w:val="continue"/>
            <w:vAlign w:val="center"/>
          </w:tcPr>
          <w:p w14:paraId="3D0CEA3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975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05944B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CB8D5F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A2DC87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A010154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应对气候变化</w:t>
            </w:r>
          </w:p>
        </w:tc>
        <w:tc>
          <w:tcPr>
            <w:tcW w:w="836" w:type="pct"/>
            <w:vMerge w:val="continue"/>
            <w:vAlign w:val="center"/>
          </w:tcPr>
          <w:p w14:paraId="76416A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AD0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355A3A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E43E0E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A1455E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A010155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医药</w:t>
            </w:r>
          </w:p>
        </w:tc>
        <w:tc>
          <w:tcPr>
            <w:tcW w:w="836" w:type="pct"/>
            <w:vMerge w:val="continue"/>
            <w:vAlign w:val="center"/>
          </w:tcPr>
          <w:p w14:paraId="4CD85F4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C39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4200C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028CBA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26BAB87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A010156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页岩气</w:t>
            </w:r>
          </w:p>
        </w:tc>
        <w:tc>
          <w:tcPr>
            <w:tcW w:w="836" w:type="pct"/>
            <w:vMerge w:val="continue"/>
            <w:vAlign w:val="center"/>
          </w:tcPr>
          <w:p w14:paraId="0A1AB3E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231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A433E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9854D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711DD0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A010157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地热能</w:t>
            </w:r>
          </w:p>
        </w:tc>
        <w:tc>
          <w:tcPr>
            <w:tcW w:w="836" w:type="pct"/>
            <w:vMerge w:val="continue"/>
            <w:vAlign w:val="center"/>
          </w:tcPr>
          <w:p w14:paraId="6FCEA7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4AA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3FB96E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C0AE4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65C55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A010158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军工</w:t>
            </w:r>
          </w:p>
        </w:tc>
        <w:tc>
          <w:tcPr>
            <w:tcW w:w="836" w:type="pct"/>
            <w:vMerge w:val="continue"/>
            <w:vAlign w:val="center"/>
          </w:tcPr>
          <w:p w14:paraId="06C3F0C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647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F5A77B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40A5D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58515F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A010199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其他国民经济和社会发展规划</w:t>
            </w:r>
          </w:p>
        </w:tc>
        <w:tc>
          <w:tcPr>
            <w:tcW w:w="836" w:type="pct"/>
            <w:vMerge w:val="continue"/>
            <w:vAlign w:val="center"/>
          </w:tcPr>
          <w:p w14:paraId="4EFBE57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A78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5B618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4CD634F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城乡规划</w:t>
            </w:r>
          </w:p>
        </w:tc>
        <w:tc>
          <w:tcPr>
            <w:tcW w:w="2352" w:type="pct"/>
            <w:vAlign w:val="center"/>
          </w:tcPr>
          <w:p w14:paraId="6F3D04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A010201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城镇体系规划</w:t>
            </w:r>
          </w:p>
        </w:tc>
        <w:tc>
          <w:tcPr>
            <w:tcW w:w="836" w:type="pct"/>
            <w:vMerge w:val="restart"/>
            <w:vAlign w:val="center"/>
          </w:tcPr>
          <w:p w14:paraId="3B5B0FB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68E7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8F5F3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1A6A13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57C35D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A010202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城市规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划（设计）</w:t>
            </w:r>
          </w:p>
        </w:tc>
        <w:tc>
          <w:tcPr>
            <w:tcW w:w="836" w:type="pct"/>
            <w:vMerge w:val="continue"/>
            <w:vAlign w:val="center"/>
          </w:tcPr>
          <w:p w14:paraId="75EC1E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1F7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15A306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DFDD22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549ACD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A010203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村镇规划</w:t>
            </w:r>
          </w:p>
        </w:tc>
        <w:tc>
          <w:tcPr>
            <w:tcW w:w="836" w:type="pct"/>
            <w:vMerge w:val="continue"/>
            <w:vAlign w:val="center"/>
          </w:tcPr>
          <w:p w14:paraId="7ACD2FA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E8A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6BA0A6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FB7F4B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00E16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A010204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乡和村庄规划</w:t>
            </w:r>
          </w:p>
        </w:tc>
        <w:tc>
          <w:tcPr>
            <w:tcW w:w="836" w:type="pct"/>
            <w:vMerge w:val="continue"/>
            <w:vAlign w:val="center"/>
          </w:tcPr>
          <w:p w14:paraId="2CFE82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AE8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7FBD64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6EFC4B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14CDBA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A010205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风景名胜区规划</w:t>
            </w:r>
          </w:p>
        </w:tc>
        <w:tc>
          <w:tcPr>
            <w:tcW w:w="836" w:type="pct"/>
            <w:vMerge w:val="continue"/>
            <w:vAlign w:val="center"/>
          </w:tcPr>
          <w:p w14:paraId="7F398B0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E64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B87148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2045B35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A0103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土地利用规划</w:t>
            </w:r>
          </w:p>
        </w:tc>
        <w:tc>
          <w:tcPr>
            <w:tcW w:w="2352" w:type="pct"/>
            <w:vAlign w:val="center"/>
          </w:tcPr>
          <w:p w14:paraId="21C7C53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A010301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土地利用总体规划</w:t>
            </w:r>
          </w:p>
        </w:tc>
        <w:tc>
          <w:tcPr>
            <w:tcW w:w="836" w:type="pct"/>
            <w:vMerge w:val="restart"/>
            <w:vAlign w:val="center"/>
          </w:tcPr>
          <w:p w14:paraId="3FB5843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275B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990B3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4FF60C1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89D285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A010302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土地整治规划</w:t>
            </w:r>
          </w:p>
        </w:tc>
        <w:tc>
          <w:tcPr>
            <w:tcW w:w="836" w:type="pct"/>
            <w:vMerge w:val="continue"/>
            <w:vAlign w:val="center"/>
          </w:tcPr>
          <w:p w14:paraId="7D43284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5C0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436B701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规划</w:t>
            </w:r>
          </w:p>
        </w:tc>
        <w:tc>
          <w:tcPr>
            <w:tcW w:w="1015" w:type="pct"/>
            <w:vMerge w:val="restart"/>
            <w:vAlign w:val="center"/>
          </w:tcPr>
          <w:p w14:paraId="6F9F7F9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A0104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国土规划</w:t>
            </w:r>
          </w:p>
        </w:tc>
        <w:tc>
          <w:tcPr>
            <w:tcW w:w="2352" w:type="pct"/>
            <w:vAlign w:val="center"/>
          </w:tcPr>
          <w:p w14:paraId="1EE50FF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A010401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全国国土规划</w:t>
            </w:r>
          </w:p>
        </w:tc>
        <w:tc>
          <w:tcPr>
            <w:tcW w:w="836" w:type="pct"/>
            <w:vMerge w:val="restart"/>
            <w:vAlign w:val="center"/>
          </w:tcPr>
          <w:p w14:paraId="05B7AA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8D1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53BA30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96E6C5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0E651A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A010402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省级国土规划</w:t>
            </w:r>
          </w:p>
        </w:tc>
        <w:tc>
          <w:tcPr>
            <w:tcW w:w="836" w:type="pct"/>
            <w:vMerge w:val="continue"/>
            <w:vAlign w:val="center"/>
          </w:tcPr>
          <w:p w14:paraId="208AA5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3DE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357E0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FBBD99F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1B5A60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A010403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区域国土规划</w:t>
            </w:r>
          </w:p>
        </w:tc>
        <w:tc>
          <w:tcPr>
            <w:tcW w:w="836" w:type="pct"/>
            <w:vMerge w:val="continue"/>
            <w:vAlign w:val="center"/>
          </w:tcPr>
          <w:p w14:paraId="5C1EF87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FA8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41B6C7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6896B42C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A0105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矿产资源规划</w:t>
            </w:r>
          </w:p>
        </w:tc>
        <w:tc>
          <w:tcPr>
            <w:tcW w:w="2352" w:type="pct"/>
            <w:vAlign w:val="center"/>
          </w:tcPr>
          <w:p w14:paraId="2E1CCB5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A010501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矿产资源总体规划</w:t>
            </w:r>
          </w:p>
        </w:tc>
        <w:tc>
          <w:tcPr>
            <w:tcW w:w="836" w:type="pct"/>
            <w:vMerge w:val="restart"/>
            <w:vAlign w:val="center"/>
          </w:tcPr>
          <w:p w14:paraId="53F10F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611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C7DAC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92AE08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5F6927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A010502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矿产资源专项规划</w:t>
            </w:r>
          </w:p>
        </w:tc>
        <w:tc>
          <w:tcPr>
            <w:tcW w:w="836" w:type="pct"/>
            <w:vMerge w:val="continue"/>
            <w:vAlign w:val="center"/>
          </w:tcPr>
          <w:p w14:paraId="3A6A119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697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7EE4C2B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投资策划与决策</w:t>
            </w:r>
          </w:p>
        </w:tc>
        <w:tc>
          <w:tcPr>
            <w:tcW w:w="1015" w:type="pct"/>
            <w:vMerge w:val="restart"/>
            <w:vAlign w:val="center"/>
          </w:tcPr>
          <w:p w14:paraId="0D98FFB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项目建议、可行性研究、评估及后评价</w:t>
            </w:r>
          </w:p>
        </w:tc>
        <w:tc>
          <w:tcPr>
            <w:tcW w:w="2352" w:type="pct"/>
            <w:vAlign w:val="center"/>
          </w:tcPr>
          <w:p w14:paraId="6C2840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公路</w:t>
            </w:r>
          </w:p>
        </w:tc>
        <w:tc>
          <w:tcPr>
            <w:tcW w:w="836" w:type="pct"/>
            <w:vMerge w:val="restart"/>
            <w:vAlign w:val="center"/>
          </w:tcPr>
          <w:p w14:paraId="5ED3AFEC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551E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4EF6AF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D059A4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5EF5D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铁路</w:t>
            </w:r>
          </w:p>
        </w:tc>
        <w:tc>
          <w:tcPr>
            <w:tcW w:w="836" w:type="pct"/>
            <w:vMerge w:val="continue"/>
            <w:vAlign w:val="center"/>
          </w:tcPr>
          <w:p w14:paraId="6BE57369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53E8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DF6DD8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7F9710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E5E32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城市轨道交通</w:t>
            </w:r>
          </w:p>
        </w:tc>
        <w:tc>
          <w:tcPr>
            <w:tcW w:w="836" w:type="pct"/>
            <w:vMerge w:val="continue"/>
            <w:vAlign w:val="center"/>
          </w:tcPr>
          <w:p w14:paraId="270C6E6D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76DE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CA70A6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FE91F4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4892D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民航</w:t>
            </w:r>
          </w:p>
        </w:tc>
        <w:tc>
          <w:tcPr>
            <w:tcW w:w="836" w:type="pct"/>
            <w:vMerge w:val="continue"/>
            <w:vAlign w:val="center"/>
          </w:tcPr>
          <w:p w14:paraId="49571395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79C1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FE3476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FA1D5F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8EA5D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水电</w:t>
            </w:r>
          </w:p>
        </w:tc>
        <w:tc>
          <w:tcPr>
            <w:tcW w:w="836" w:type="pct"/>
            <w:vMerge w:val="continue"/>
            <w:vAlign w:val="center"/>
          </w:tcPr>
          <w:p w14:paraId="2DFF17C1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200D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0DD3A2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D3DA57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AB949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核电、核工业</w:t>
            </w:r>
          </w:p>
        </w:tc>
        <w:tc>
          <w:tcPr>
            <w:tcW w:w="836" w:type="pct"/>
            <w:vMerge w:val="continue"/>
            <w:vAlign w:val="center"/>
          </w:tcPr>
          <w:p w14:paraId="34206D16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6811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3A4468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AD396E0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2F746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火电</w:t>
            </w:r>
          </w:p>
        </w:tc>
        <w:tc>
          <w:tcPr>
            <w:tcW w:w="836" w:type="pct"/>
            <w:vMerge w:val="continue"/>
            <w:vAlign w:val="center"/>
          </w:tcPr>
          <w:p w14:paraId="690EE8FF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57A9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903D25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4DEC22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21EE97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风电</w:t>
            </w:r>
          </w:p>
        </w:tc>
        <w:tc>
          <w:tcPr>
            <w:tcW w:w="836" w:type="pct"/>
            <w:vMerge w:val="continue"/>
            <w:vAlign w:val="center"/>
          </w:tcPr>
          <w:p w14:paraId="21A3CF31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6B86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13FF2D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50A6C9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C90CA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太阳能发电</w:t>
            </w:r>
          </w:p>
        </w:tc>
        <w:tc>
          <w:tcPr>
            <w:tcW w:w="836" w:type="pct"/>
            <w:vMerge w:val="continue"/>
            <w:vAlign w:val="center"/>
          </w:tcPr>
          <w:p w14:paraId="3B23F8CD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5ADB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AD76D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176BA2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F81D6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生物质能利用</w:t>
            </w:r>
          </w:p>
        </w:tc>
        <w:tc>
          <w:tcPr>
            <w:tcW w:w="836" w:type="pct"/>
            <w:vMerge w:val="continue"/>
            <w:vAlign w:val="center"/>
          </w:tcPr>
          <w:p w14:paraId="7DB2D60D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5821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BF1C7E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C0D531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24139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煤炭</w:t>
            </w:r>
          </w:p>
        </w:tc>
        <w:tc>
          <w:tcPr>
            <w:tcW w:w="836" w:type="pct"/>
            <w:vMerge w:val="continue"/>
            <w:vAlign w:val="center"/>
          </w:tcPr>
          <w:p w14:paraId="18714026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0B49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0A96B8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DC3BEC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4A2F4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石油天然气</w:t>
            </w:r>
          </w:p>
        </w:tc>
        <w:tc>
          <w:tcPr>
            <w:tcW w:w="836" w:type="pct"/>
            <w:vMerge w:val="continue"/>
            <w:vAlign w:val="center"/>
          </w:tcPr>
          <w:p w14:paraId="7FFFB7AA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603B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14A57D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CBC5E3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D49554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A020113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石油化工</w:t>
            </w:r>
          </w:p>
        </w:tc>
        <w:tc>
          <w:tcPr>
            <w:tcW w:w="836" w:type="pct"/>
            <w:vMerge w:val="continue"/>
            <w:vAlign w:val="center"/>
          </w:tcPr>
          <w:p w14:paraId="3C3D804D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39B6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A2EF0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640499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805B6D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A020114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化工</w:t>
            </w:r>
          </w:p>
        </w:tc>
        <w:tc>
          <w:tcPr>
            <w:tcW w:w="836" w:type="pct"/>
            <w:vMerge w:val="continue"/>
            <w:vAlign w:val="center"/>
          </w:tcPr>
          <w:p w14:paraId="52674C9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7306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72E95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E7AFC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0416E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A020115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建筑材料</w:t>
            </w:r>
          </w:p>
        </w:tc>
        <w:tc>
          <w:tcPr>
            <w:tcW w:w="836" w:type="pct"/>
            <w:vMerge w:val="continue"/>
            <w:vAlign w:val="center"/>
          </w:tcPr>
          <w:p w14:paraId="3295BE0E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051C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A8921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3D4F9C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32109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A020116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机械</w:t>
            </w:r>
          </w:p>
        </w:tc>
        <w:tc>
          <w:tcPr>
            <w:tcW w:w="836" w:type="pct"/>
            <w:vMerge w:val="continue"/>
            <w:vAlign w:val="center"/>
          </w:tcPr>
          <w:p w14:paraId="3B4C5E83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47B2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D6815B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0E4278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AF81C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A020117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</w:t>
            </w:r>
          </w:p>
        </w:tc>
        <w:tc>
          <w:tcPr>
            <w:tcW w:w="836" w:type="pct"/>
            <w:vMerge w:val="continue"/>
            <w:vAlign w:val="center"/>
          </w:tcPr>
          <w:p w14:paraId="2562C0C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4EDB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ED9879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6A9607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6D4EC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A020118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轻工</w:t>
            </w:r>
          </w:p>
        </w:tc>
        <w:tc>
          <w:tcPr>
            <w:tcW w:w="836" w:type="pct"/>
            <w:vMerge w:val="continue"/>
            <w:vAlign w:val="center"/>
          </w:tcPr>
          <w:p w14:paraId="52897244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3012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6B4242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BE2D4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DDFE5E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A020119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纺织</w:t>
            </w:r>
          </w:p>
        </w:tc>
        <w:tc>
          <w:tcPr>
            <w:tcW w:w="836" w:type="pct"/>
            <w:vMerge w:val="continue"/>
            <w:vAlign w:val="center"/>
          </w:tcPr>
          <w:p w14:paraId="0AAEAAE7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0BA9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090756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投资策划与决策</w:t>
            </w:r>
          </w:p>
        </w:tc>
        <w:tc>
          <w:tcPr>
            <w:tcW w:w="1015" w:type="pct"/>
            <w:vMerge w:val="restart"/>
            <w:vAlign w:val="center"/>
          </w:tcPr>
          <w:p w14:paraId="5F211AB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项目建议、可行性研究、评估及后评价</w:t>
            </w:r>
          </w:p>
        </w:tc>
        <w:tc>
          <w:tcPr>
            <w:tcW w:w="2352" w:type="pct"/>
            <w:vAlign w:val="center"/>
          </w:tcPr>
          <w:p w14:paraId="4F5F9BB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A020120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钢铁</w:t>
            </w:r>
          </w:p>
        </w:tc>
        <w:tc>
          <w:tcPr>
            <w:tcW w:w="836" w:type="pct"/>
            <w:vMerge w:val="continue"/>
            <w:vAlign w:val="center"/>
          </w:tcPr>
          <w:p w14:paraId="2EEC46C2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7FD7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148477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7493B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0AC9FF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A020121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有色金属</w:t>
            </w:r>
          </w:p>
        </w:tc>
        <w:tc>
          <w:tcPr>
            <w:tcW w:w="836" w:type="pct"/>
            <w:vMerge w:val="continue"/>
            <w:vAlign w:val="center"/>
          </w:tcPr>
          <w:p w14:paraId="37961AA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43D6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1111F2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3377A5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3EB33F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A020122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农业</w:t>
            </w:r>
          </w:p>
        </w:tc>
        <w:tc>
          <w:tcPr>
            <w:tcW w:w="836" w:type="pct"/>
            <w:vMerge w:val="continue"/>
            <w:vAlign w:val="center"/>
          </w:tcPr>
          <w:p w14:paraId="7B99F26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3E57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DF58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FD50A1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4A80B7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A020123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林业</w:t>
            </w:r>
          </w:p>
        </w:tc>
        <w:tc>
          <w:tcPr>
            <w:tcW w:w="836" w:type="pct"/>
            <w:vMerge w:val="continue"/>
            <w:vAlign w:val="center"/>
          </w:tcPr>
          <w:p w14:paraId="4D14B033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4F44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C7F793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B1BF01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70EFF3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A020124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通信信息</w:t>
            </w:r>
          </w:p>
        </w:tc>
        <w:tc>
          <w:tcPr>
            <w:tcW w:w="836" w:type="pct"/>
            <w:vMerge w:val="continue"/>
            <w:vAlign w:val="center"/>
          </w:tcPr>
          <w:p w14:paraId="1D77790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4953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7BA2DBD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8C42B2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162FA3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A020125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广播电影电视</w:t>
            </w:r>
          </w:p>
        </w:tc>
        <w:tc>
          <w:tcPr>
            <w:tcW w:w="836" w:type="pct"/>
            <w:vMerge w:val="restart"/>
            <w:vAlign w:val="center"/>
          </w:tcPr>
          <w:p w14:paraId="574EC958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7111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0EEE3AA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E6FE21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EC60A5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A020126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836" w:type="pct"/>
            <w:vMerge w:val="continue"/>
            <w:vAlign w:val="center"/>
          </w:tcPr>
          <w:p w14:paraId="07DE21DF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4942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079ECFF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5962AE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B3BFCC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A020127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水利</w:t>
            </w:r>
          </w:p>
        </w:tc>
        <w:tc>
          <w:tcPr>
            <w:tcW w:w="836" w:type="pct"/>
            <w:vMerge w:val="continue"/>
            <w:vAlign w:val="center"/>
          </w:tcPr>
          <w:p w14:paraId="5F983ACC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0EEE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1CBD9CC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2E4099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A2F072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A020128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水运</w:t>
            </w:r>
          </w:p>
        </w:tc>
        <w:tc>
          <w:tcPr>
            <w:tcW w:w="836" w:type="pct"/>
            <w:vMerge w:val="continue"/>
            <w:vAlign w:val="center"/>
          </w:tcPr>
          <w:p w14:paraId="1BE2E217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2B38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5C65687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1A3BA9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299693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A020129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港口与航道</w:t>
            </w:r>
          </w:p>
        </w:tc>
        <w:tc>
          <w:tcPr>
            <w:tcW w:w="836" w:type="pct"/>
            <w:vMerge w:val="continue"/>
            <w:vAlign w:val="center"/>
          </w:tcPr>
          <w:p w14:paraId="44D48185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4D30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2CA770D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2FB7FF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E58DB84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A020130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海洋</w:t>
            </w:r>
          </w:p>
        </w:tc>
        <w:tc>
          <w:tcPr>
            <w:tcW w:w="836" w:type="pct"/>
            <w:vMerge w:val="continue"/>
            <w:vAlign w:val="center"/>
          </w:tcPr>
          <w:p w14:paraId="60AACAAF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3D7D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082F094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3520DA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E25AA2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A020131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生态建设和环境工程</w:t>
            </w:r>
          </w:p>
        </w:tc>
        <w:tc>
          <w:tcPr>
            <w:tcW w:w="836" w:type="pct"/>
            <w:vMerge w:val="continue"/>
            <w:vAlign w:val="center"/>
          </w:tcPr>
          <w:p w14:paraId="48D93F2D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410E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55E54F6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A7A50A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F961F1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A020132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市政公用工程</w:t>
            </w:r>
          </w:p>
        </w:tc>
        <w:tc>
          <w:tcPr>
            <w:tcW w:w="836" w:type="pct"/>
            <w:vMerge w:val="continue"/>
            <w:vAlign w:val="center"/>
          </w:tcPr>
          <w:p w14:paraId="0B2B251C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3F0E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0DAECEC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91BC6C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C0252B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A020133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建筑</w:t>
            </w:r>
          </w:p>
        </w:tc>
        <w:tc>
          <w:tcPr>
            <w:tcW w:w="836" w:type="pct"/>
            <w:vMerge w:val="continue"/>
            <w:vAlign w:val="center"/>
          </w:tcPr>
          <w:p w14:paraId="1DFB0A6D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63B6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0FEC312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37716B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F8E1D6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A020134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煤层气</w:t>
            </w:r>
          </w:p>
        </w:tc>
        <w:tc>
          <w:tcPr>
            <w:tcW w:w="836" w:type="pct"/>
            <w:vMerge w:val="continue"/>
            <w:vAlign w:val="center"/>
          </w:tcPr>
          <w:p w14:paraId="265CF1AC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160B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7DC7A10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ECAD8D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CECD3B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A020135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医药</w:t>
            </w:r>
          </w:p>
        </w:tc>
        <w:tc>
          <w:tcPr>
            <w:tcW w:w="836" w:type="pct"/>
            <w:vMerge w:val="continue"/>
            <w:vAlign w:val="center"/>
          </w:tcPr>
          <w:p w14:paraId="0C47F59B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29F6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26CB6EE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6A7F92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1EAA968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A020136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综合运输枢纽</w:t>
            </w:r>
          </w:p>
        </w:tc>
        <w:tc>
          <w:tcPr>
            <w:tcW w:w="836" w:type="pct"/>
            <w:vMerge w:val="continue"/>
            <w:vAlign w:val="center"/>
          </w:tcPr>
          <w:p w14:paraId="25E92B40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554D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4D9932E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0B92E9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9B8FB34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A020137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测绘地理信息</w:t>
            </w:r>
          </w:p>
        </w:tc>
        <w:tc>
          <w:tcPr>
            <w:tcW w:w="836" w:type="pct"/>
            <w:vMerge w:val="continue"/>
            <w:vAlign w:val="center"/>
          </w:tcPr>
          <w:p w14:paraId="49F9A6A2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2188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5EAEFC1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BD0EA8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868CD2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A020138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气象</w:t>
            </w:r>
          </w:p>
        </w:tc>
        <w:tc>
          <w:tcPr>
            <w:tcW w:w="836" w:type="pct"/>
            <w:vMerge w:val="continue"/>
            <w:vAlign w:val="center"/>
          </w:tcPr>
          <w:p w14:paraId="07D84E58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31C6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4FECC40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2E08FB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4F69BC1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A020139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无线电频谱</w:t>
            </w:r>
          </w:p>
        </w:tc>
        <w:tc>
          <w:tcPr>
            <w:tcW w:w="836" w:type="pct"/>
            <w:vMerge w:val="continue"/>
            <w:vAlign w:val="center"/>
          </w:tcPr>
          <w:p w14:paraId="6129D737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0678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473EB54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A05B2E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0FE7DC2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A020140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应对气候变化</w:t>
            </w:r>
          </w:p>
        </w:tc>
        <w:tc>
          <w:tcPr>
            <w:tcW w:w="836" w:type="pct"/>
            <w:vMerge w:val="continue"/>
            <w:vAlign w:val="center"/>
          </w:tcPr>
          <w:p w14:paraId="6BD1129E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6707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0433505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2C7B98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8FBA5BC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A020141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地热能</w:t>
            </w:r>
          </w:p>
        </w:tc>
        <w:tc>
          <w:tcPr>
            <w:tcW w:w="836" w:type="pct"/>
            <w:vMerge w:val="continue"/>
            <w:vAlign w:val="center"/>
          </w:tcPr>
          <w:p w14:paraId="5CFCFA5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F3F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6D9531D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907346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CB51BC3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A020142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油气管网、储运</w:t>
            </w:r>
          </w:p>
        </w:tc>
        <w:tc>
          <w:tcPr>
            <w:tcW w:w="836" w:type="pct"/>
            <w:vMerge w:val="continue"/>
            <w:vAlign w:val="center"/>
          </w:tcPr>
          <w:p w14:paraId="02C8044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75C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restart"/>
            <w:vAlign w:val="center"/>
          </w:tcPr>
          <w:p w14:paraId="43B7377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投资策划与决策</w:t>
            </w:r>
          </w:p>
        </w:tc>
        <w:tc>
          <w:tcPr>
            <w:tcW w:w="1015" w:type="pct"/>
            <w:vMerge w:val="restart"/>
            <w:vAlign w:val="center"/>
          </w:tcPr>
          <w:p w14:paraId="7ADA1F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A0201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项目建议、可行性研究、评估及后评价</w:t>
            </w:r>
          </w:p>
        </w:tc>
        <w:tc>
          <w:tcPr>
            <w:tcW w:w="2352" w:type="pct"/>
            <w:vAlign w:val="center"/>
          </w:tcPr>
          <w:p w14:paraId="6E49B1D7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A020143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电网</w:t>
            </w:r>
          </w:p>
        </w:tc>
        <w:tc>
          <w:tcPr>
            <w:tcW w:w="836" w:type="pct"/>
            <w:vMerge w:val="continue"/>
            <w:vAlign w:val="center"/>
          </w:tcPr>
          <w:p w14:paraId="6BF90F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7EA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3059763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01EA45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62A159E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A020144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给水排水</w:t>
            </w:r>
          </w:p>
        </w:tc>
        <w:tc>
          <w:tcPr>
            <w:tcW w:w="836" w:type="pct"/>
            <w:vMerge w:val="continue"/>
            <w:vAlign w:val="center"/>
          </w:tcPr>
          <w:p w14:paraId="6C22C5E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82A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1970AB5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E17F27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8C3B551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A020145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园林绿化</w:t>
            </w:r>
          </w:p>
        </w:tc>
        <w:tc>
          <w:tcPr>
            <w:tcW w:w="836" w:type="pct"/>
            <w:vMerge w:val="continue"/>
            <w:vAlign w:val="center"/>
          </w:tcPr>
          <w:p w14:paraId="23223AF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678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3BFD43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A1D921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ACE8A6E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A020146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军工</w:t>
            </w:r>
          </w:p>
        </w:tc>
        <w:tc>
          <w:tcPr>
            <w:tcW w:w="836" w:type="pct"/>
            <w:vMerge w:val="continue"/>
            <w:vAlign w:val="center"/>
          </w:tcPr>
          <w:p w14:paraId="5CB4E09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F1F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33B908A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974CF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CDBD6A7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A020199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836" w:type="pct"/>
            <w:vMerge w:val="continue"/>
            <w:vAlign w:val="center"/>
          </w:tcPr>
          <w:p w14:paraId="476A1C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7D8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1DE40B0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勘察</w:t>
            </w:r>
          </w:p>
        </w:tc>
        <w:tc>
          <w:tcPr>
            <w:tcW w:w="1015" w:type="pct"/>
            <w:vMerge w:val="restart"/>
            <w:vAlign w:val="center"/>
          </w:tcPr>
          <w:p w14:paraId="5EBBA7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岩土工程</w:t>
            </w:r>
          </w:p>
        </w:tc>
        <w:tc>
          <w:tcPr>
            <w:tcW w:w="2352" w:type="pct"/>
            <w:vAlign w:val="center"/>
          </w:tcPr>
          <w:p w14:paraId="59BB5E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岩土工程勘察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工程地质勘察</w:t>
            </w:r>
          </w:p>
        </w:tc>
        <w:tc>
          <w:tcPr>
            <w:tcW w:w="836" w:type="pct"/>
            <w:vMerge w:val="restart"/>
            <w:vAlign w:val="center"/>
          </w:tcPr>
          <w:p w14:paraId="1F3182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130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EB931D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1256BC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A4766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岩土工程设计</w:t>
            </w:r>
          </w:p>
        </w:tc>
        <w:tc>
          <w:tcPr>
            <w:tcW w:w="836" w:type="pct"/>
            <w:vMerge w:val="continue"/>
            <w:vAlign w:val="center"/>
          </w:tcPr>
          <w:p w14:paraId="10C9F4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DD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8FB5DF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EBE2F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A04AB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岩土工程物探测试检测监测</w:t>
            </w:r>
          </w:p>
        </w:tc>
        <w:tc>
          <w:tcPr>
            <w:tcW w:w="836" w:type="pct"/>
            <w:vMerge w:val="continue"/>
            <w:vAlign w:val="center"/>
          </w:tcPr>
          <w:p w14:paraId="63633DE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CE1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10AAF9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32696F5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地质勘察</w:t>
            </w:r>
          </w:p>
        </w:tc>
        <w:tc>
          <w:tcPr>
            <w:tcW w:w="2352" w:type="pct"/>
            <w:vAlign w:val="center"/>
          </w:tcPr>
          <w:p w14:paraId="7EFD3E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地质灾害防治</w:t>
            </w:r>
          </w:p>
        </w:tc>
        <w:tc>
          <w:tcPr>
            <w:tcW w:w="836" w:type="pct"/>
            <w:vMerge w:val="restart"/>
            <w:vAlign w:val="center"/>
          </w:tcPr>
          <w:p w14:paraId="0C2223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E3C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3A4713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E13018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9BB1EB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A030202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地质环境保护</w:t>
            </w:r>
          </w:p>
        </w:tc>
        <w:tc>
          <w:tcPr>
            <w:tcW w:w="836" w:type="pct"/>
            <w:vMerge w:val="continue"/>
            <w:vAlign w:val="center"/>
          </w:tcPr>
          <w:p w14:paraId="01B51A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1E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C35799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914F44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D1B5C8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A030203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地质遗迹保护</w:t>
            </w:r>
          </w:p>
        </w:tc>
        <w:tc>
          <w:tcPr>
            <w:tcW w:w="836" w:type="pct"/>
            <w:vMerge w:val="continue"/>
            <w:vAlign w:val="center"/>
          </w:tcPr>
          <w:p w14:paraId="519A60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8B2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42CEAE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6A9486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2352" w:type="pct"/>
            <w:vAlign w:val="center"/>
          </w:tcPr>
          <w:p w14:paraId="1CCDCA7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A030301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导航定位服务与大地测量</w:t>
            </w:r>
          </w:p>
        </w:tc>
        <w:tc>
          <w:tcPr>
            <w:tcW w:w="836" w:type="pct"/>
            <w:vMerge w:val="restart"/>
            <w:vAlign w:val="center"/>
          </w:tcPr>
          <w:p w14:paraId="3ABD92E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C14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F752B8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9F505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0A3483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工程测量</w:t>
            </w:r>
          </w:p>
        </w:tc>
        <w:tc>
          <w:tcPr>
            <w:tcW w:w="836" w:type="pct"/>
            <w:vMerge w:val="continue"/>
            <w:vAlign w:val="center"/>
          </w:tcPr>
          <w:p w14:paraId="76012E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EE6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94D85E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85689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E234BE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A030303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摄影测量</w:t>
            </w:r>
          </w:p>
        </w:tc>
        <w:tc>
          <w:tcPr>
            <w:tcW w:w="836" w:type="pct"/>
            <w:vMerge w:val="continue"/>
            <w:vAlign w:val="center"/>
          </w:tcPr>
          <w:p w14:paraId="5771E1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DC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E6F52F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4AF11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186F65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A030304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海洋及河湖测绘</w:t>
            </w:r>
          </w:p>
        </w:tc>
        <w:tc>
          <w:tcPr>
            <w:tcW w:w="836" w:type="pct"/>
            <w:vMerge w:val="continue"/>
            <w:vAlign w:val="center"/>
          </w:tcPr>
          <w:p w14:paraId="3F06EB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4D0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AE6A11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117E2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4FD00B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A030305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不动产测绘</w:t>
            </w:r>
          </w:p>
        </w:tc>
        <w:tc>
          <w:tcPr>
            <w:tcW w:w="836" w:type="pct"/>
            <w:vMerge w:val="continue"/>
            <w:vAlign w:val="center"/>
          </w:tcPr>
          <w:p w14:paraId="0816D6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A67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6C5D70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57FBC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19E75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A030306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地理信息系统工程</w:t>
            </w:r>
          </w:p>
        </w:tc>
        <w:tc>
          <w:tcPr>
            <w:tcW w:w="836" w:type="pct"/>
            <w:vMerge w:val="continue"/>
            <w:vAlign w:val="center"/>
          </w:tcPr>
          <w:p w14:paraId="7C92F0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877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3671C3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C43D0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0AFCA8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A030307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地图制图</w:t>
            </w:r>
          </w:p>
        </w:tc>
        <w:tc>
          <w:tcPr>
            <w:tcW w:w="836" w:type="pct"/>
            <w:vMerge w:val="continue"/>
            <w:vAlign w:val="center"/>
          </w:tcPr>
          <w:p w14:paraId="0D0331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6C2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5065A7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6E1CF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B44638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A030308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测绘地理信息航空航天遥感</w:t>
            </w:r>
          </w:p>
        </w:tc>
        <w:tc>
          <w:tcPr>
            <w:tcW w:w="836" w:type="pct"/>
            <w:vMerge w:val="continue"/>
            <w:vAlign w:val="center"/>
          </w:tcPr>
          <w:p w14:paraId="6704BD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27E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1D8F67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168240A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A0304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水文气象勘察</w:t>
            </w:r>
          </w:p>
        </w:tc>
        <w:tc>
          <w:tcPr>
            <w:tcW w:w="2352" w:type="pct"/>
            <w:vAlign w:val="center"/>
          </w:tcPr>
          <w:p w14:paraId="091076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A030401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陆地水文勘察</w:t>
            </w:r>
          </w:p>
        </w:tc>
        <w:tc>
          <w:tcPr>
            <w:tcW w:w="836" w:type="pct"/>
            <w:vMerge w:val="restart"/>
            <w:vAlign w:val="center"/>
          </w:tcPr>
          <w:p w14:paraId="5420A0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0EC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814E89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56CA2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C3359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A030402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海洋水文勘察</w:t>
            </w:r>
          </w:p>
        </w:tc>
        <w:tc>
          <w:tcPr>
            <w:tcW w:w="836" w:type="pct"/>
            <w:vMerge w:val="continue"/>
            <w:vAlign w:val="center"/>
          </w:tcPr>
          <w:p w14:paraId="0CCD06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8D2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6F13C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5C0F3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ED99D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A030403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气象勘察</w:t>
            </w:r>
          </w:p>
        </w:tc>
        <w:tc>
          <w:tcPr>
            <w:tcW w:w="836" w:type="pct"/>
            <w:vMerge w:val="continue"/>
            <w:vAlign w:val="center"/>
          </w:tcPr>
          <w:p w14:paraId="614A7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F04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3A685E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7C52D33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水资源调查评价</w:t>
            </w:r>
          </w:p>
        </w:tc>
        <w:tc>
          <w:tcPr>
            <w:tcW w:w="2352" w:type="pct"/>
            <w:vAlign w:val="center"/>
          </w:tcPr>
          <w:p w14:paraId="51DF021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A030501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地表水资源调查评价及开发利用</w:t>
            </w:r>
          </w:p>
        </w:tc>
        <w:tc>
          <w:tcPr>
            <w:tcW w:w="836" w:type="pct"/>
            <w:vAlign w:val="center"/>
          </w:tcPr>
          <w:p w14:paraId="728E35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C05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13A8A9D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勘察</w:t>
            </w:r>
          </w:p>
        </w:tc>
        <w:tc>
          <w:tcPr>
            <w:tcW w:w="1015" w:type="pct"/>
            <w:vAlign w:val="center"/>
          </w:tcPr>
          <w:p w14:paraId="30247B4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水资源调查评价</w:t>
            </w:r>
          </w:p>
        </w:tc>
        <w:tc>
          <w:tcPr>
            <w:tcW w:w="2352" w:type="pct"/>
            <w:vAlign w:val="center"/>
          </w:tcPr>
          <w:p w14:paraId="37C75C2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A030502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地下水资源调查评价及开发利用</w:t>
            </w:r>
          </w:p>
        </w:tc>
        <w:tc>
          <w:tcPr>
            <w:tcW w:w="836" w:type="pct"/>
            <w:vAlign w:val="center"/>
          </w:tcPr>
          <w:p w14:paraId="4E0860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B3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F71105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512F6F2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地震勘察</w:t>
            </w:r>
          </w:p>
        </w:tc>
        <w:tc>
          <w:tcPr>
            <w:tcW w:w="2352" w:type="pct"/>
            <w:vAlign w:val="center"/>
          </w:tcPr>
          <w:p w14:paraId="7947492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A030601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发震断层勘察</w:t>
            </w:r>
          </w:p>
        </w:tc>
        <w:tc>
          <w:tcPr>
            <w:tcW w:w="836" w:type="pct"/>
            <w:vMerge w:val="restart"/>
            <w:vAlign w:val="center"/>
          </w:tcPr>
          <w:p w14:paraId="357DAD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224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0BD4E8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EB7853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E620F0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A030602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地震台站勘察选址</w:t>
            </w:r>
          </w:p>
        </w:tc>
        <w:tc>
          <w:tcPr>
            <w:tcW w:w="836" w:type="pct"/>
            <w:vMerge w:val="continue"/>
            <w:vAlign w:val="center"/>
          </w:tcPr>
          <w:p w14:paraId="27A579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64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3AB2B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7A42F84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文物勘察</w:t>
            </w:r>
          </w:p>
        </w:tc>
        <w:tc>
          <w:tcPr>
            <w:tcW w:w="2352" w:type="pct"/>
            <w:vAlign w:val="center"/>
          </w:tcPr>
          <w:p w14:paraId="4866871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A030701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古建筑勘察</w:t>
            </w:r>
          </w:p>
        </w:tc>
        <w:tc>
          <w:tcPr>
            <w:tcW w:w="836" w:type="pct"/>
            <w:vMerge w:val="restart"/>
            <w:vAlign w:val="center"/>
          </w:tcPr>
          <w:p w14:paraId="374851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65E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203C35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3F9A87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05A889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A030702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石窟寺及石刻勘察</w:t>
            </w:r>
          </w:p>
        </w:tc>
        <w:tc>
          <w:tcPr>
            <w:tcW w:w="836" w:type="pct"/>
            <w:vMerge w:val="continue"/>
            <w:vAlign w:val="center"/>
          </w:tcPr>
          <w:p w14:paraId="0C5652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384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4E3BC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0F7F25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3F475E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A030703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古遗址古墓葬勘察</w:t>
            </w:r>
          </w:p>
        </w:tc>
        <w:tc>
          <w:tcPr>
            <w:tcW w:w="836" w:type="pct"/>
            <w:vMerge w:val="continue"/>
            <w:vAlign w:val="center"/>
          </w:tcPr>
          <w:p w14:paraId="3DE993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572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641CE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7C2DAC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F78D47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A030704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壁画彩塑勘察</w:t>
            </w:r>
          </w:p>
        </w:tc>
        <w:tc>
          <w:tcPr>
            <w:tcW w:w="836" w:type="pct"/>
            <w:vMerge w:val="continue"/>
            <w:vAlign w:val="center"/>
          </w:tcPr>
          <w:p w14:paraId="52E336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91F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DD0B3B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B9E547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6BA57A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A030705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近现代重要史迹和代表性建筑勘察</w:t>
            </w:r>
          </w:p>
        </w:tc>
        <w:tc>
          <w:tcPr>
            <w:tcW w:w="836" w:type="pct"/>
            <w:vMerge w:val="continue"/>
            <w:vAlign w:val="center"/>
          </w:tcPr>
          <w:p w14:paraId="685861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02E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64EA9E5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1015" w:type="pct"/>
            <w:vMerge w:val="restart"/>
            <w:vAlign w:val="center"/>
          </w:tcPr>
          <w:p w14:paraId="708B34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建筑工程</w:t>
            </w:r>
          </w:p>
        </w:tc>
        <w:tc>
          <w:tcPr>
            <w:tcW w:w="2352" w:type="pct"/>
            <w:vAlign w:val="center"/>
          </w:tcPr>
          <w:p w14:paraId="1E9937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建筑总平面规划</w:t>
            </w:r>
          </w:p>
        </w:tc>
        <w:tc>
          <w:tcPr>
            <w:tcW w:w="836" w:type="pct"/>
            <w:vMerge w:val="restart"/>
            <w:vAlign w:val="center"/>
          </w:tcPr>
          <w:p w14:paraId="3854A9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51F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985C78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11E1B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B47C4E2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A040102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居住建筑</w:t>
            </w:r>
          </w:p>
        </w:tc>
        <w:tc>
          <w:tcPr>
            <w:tcW w:w="836" w:type="pct"/>
            <w:vMerge w:val="continue"/>
            <w:vAlign w:val="center"/>
          </w:tcPr>
          <w:p w14:paraId="02D4BD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DF3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0632BA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9A742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90ED1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结构</w:t>
            </w:r>
          </w:p>
        </w:tc>
        <w:tc>
          <w:tcPr>
            <w:tcW w:w="836" w:type="pct"/>
            <w:vMerge w:val="continue"/>
            <w:vAlign w:val="center"/>
          </w:tcPr>
          <w:p w14:paraId="3448FC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C30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87A97E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9EAF5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6988E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给水排水</w:t>
            </w:r>
          </w:p>
        </w:tc>
        <w:tc>
          <w:tcPr>
            <w:tcW w:w="836" w:type="pct"/>
            <w:vMerge w:val="continue"/>
            <w:vAlign w:val="center"/>
          </w:tcPr>
          <w:p w14:paraId="049408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B7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ACCAA0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650EB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8BAB73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A040105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通风空调</w:t>
            </w:r>
          </w:p>
        </w:tc>
        <w:tc>
          <w:tcPr>
            <w:tcW w:w="836" w:type="pct"/>
            <w:vMerge w:val="continue"/>
            <w:vAlign w:val="center"/>
          </w:tcPr>
          <w:p w14:paraId="37B3BB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CCA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06050B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8CBD8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03B0B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电气、通信及弱电</w:t>
            </w:r>
          </w:p>
        </w:tc>
        <w:tc>
          <w:tcPr>
            <w:tcW w:w="836" w:type="pct"/>
            <w:vMerge w:val="continue"/>
            <w:vAlign w:val="center"/>
          </w:tcPr>
          <w:p w14:paraId="091363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84A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7597B6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7E096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E5EC0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装饰</w:t>
            </w:r>
          </w:p>
        </w:tc>
        <w:tc>
          <w:tcPr>
            <w:tcW w:w="836" w:type="pct"/>
            <w:vMerge w:val="continue"/>
            <w:vAlign w:val="center"/>
          </w:tcPr>
          <w:p w14:paraId="1661A7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E6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9B7F63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961B6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23AF3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幕墙</w:t>
            </w:r>
          </w:p>
        </w:tc>
        <w:tc>
          <w:tcPr>
            <w:tcW w:w="836" w:type="pct"/>
            <w:vMerge w:val="continue"/>
            <w:vAlign w:val="center"/>
          </w:tcPr>
          <w:p w14:paraId="76F2A9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C9A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FBFB05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094C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9583C7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防护</w:t>
            </w:r>
          </w:p>
        </w:tc>
        <w:tc>
          <w:tcPr>
            <w:tcW w:w="836" w:type="pct"/>
            <w:vMerge w:val="continue"/>
            <w:vAlign w:val="center"/>
          </w:tcPr>
          <w:p w14:paraId="5C8BC8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5F7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EC908D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F407B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F3D98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防化</w:t>
            </w:r>
          </w:p>
        </w:tc>
        <w:tc>
          <w:tcPr>
            <w:tcW w:w="836" w:type="pct"/>
            <w:vMerge w:val="continue"/>
            <w:vAlign w:val="center"/>
          </w:tcPr>
          <w:p w14:paraId="3A8305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E74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586530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BCBE9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E3B36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钢结构</w:t>
            </w:r>
          </w:p>
        </w:tc>
        <w:tc>
          <w:tcPr>
            <w:tcW w:w="836" w:type="pct"/>
            <w:vMerge w:val="continue"/>
            <w:vAlign w:val="center"/>
          </w:tcPr>
          <w:p w14:paraId="448884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120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8B210C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443C0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985EB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照明</w:t>
            </w:r>
          </w:p>
        </w:tc>
        <w:tc>
          <w:tcPr>
            <w:tcW w:w="836" w:type="pct"/>
            <w:vMerge w:val="continue"/>
            <w:vAlign w:val="center"/>
          </w:tcPr>
          <w:p w14:paraId="010F5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FD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AE9EE6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A30DB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EF0B9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环保</w:t>
            </w:r>
          </w:p>
        </w:tc>
        <w:tc>
          <w:tcPr>
            <w:tcW w:w="836" w:type="pct"/>
            <w:vMerge w:val="continue"/>
            <w:vAlign w:val="center"/>
          </w:tcPr>
          <w:p w14:paraId="054304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6FF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D66DAD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A6341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EC5F7C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A040114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消防</w:t>
            </w:r>
          </w:p>
        </w:tc>
        <w:tc>
          <w:tcPr>
            <w:tcW w:w="836" w:type="pct"/>
            <w:vMerge w:val="continue"/>
            <w:vAlign w:val="center"/>
          </w:tcPr>
          <w:p w14:paraId="0D8E176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3D5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CE7074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96FFF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8E3F9E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A040115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公共建筑</w:t>
            </w:r>
          </w:p>
        </w:tc>
        <w:tc>
          <w:tcPr>
            <w:tcW w:w="836" w:type="pct"/>
            <w:vMerge w:val="continue"/>
            <w:vAlign w:val="center"/>
          </w:tcPr>
          <w:p w14:paraId="0C4EC2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912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A480F8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0F816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1D2C16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A040116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工业建筑</w:t>
            </w:r>
          </w:p>
        </w:tc>
        <w:tc>
          <w:tcPr>
            <w:tcW w:w="836" w:type="pct"/>
            <w:vMerge w:val="continue"/>
            <w:vAlign w:val="center"/>
          </w:tcPr>
          <w:p w14:paraId="681FDA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24A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7F64C89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1015" w:type="pct"/>
            <w:vMerge w:val="restart"/>
            <w:vAlign w:val="center"/>
          </w:tcPr>
          <w:p w14:paraId="65251FB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建筑工程</w:t>
            </w:r>
          </w:p>
        </w:tc>
        <w:tc>
          <w:tcPr>
            <w:tcW w:w="2352" w:type="pct"/>
            <w:vAlign w:val="center"/>
          </w:tcPr>
          <w:p w14:paraId="1D779C6F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A040117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古建筑</w:t>
            </w:r>
          </w:p>
        </w:tc>
        <w:tc>
          <w:tcPr>
            <w:tcW w:w="836" w:type="pct"/>
            <w:vMerge w:val="restart"/>
            <w:vAlign w:val="center"/>
          </w:tcPr>
          <w:p w14:paraId="6C84ED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3E1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F35367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EDB1C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B0A8FF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A040199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其他建筑</w:t>
            </w:r>
          </w:p>
        </w:tc>
        <w:tc>
          <w:tcPr>
            <w:tcW w:w="836" w:type="pct"/>
            <w:vMerge w:val="continue"/>
            <w:vAlign w:val="center"/>
          </w:tcPr>
          <w:p w14:paraId="1F5242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4F5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C1A34D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0E309D5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A0402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市政公用工程</w:t>
            </w:r>
          </w:p>
        </w:tc>
        <w:tc>
          <w:tcPr>
            <w:tcW w:w="2352" w:type="pct"/>
            <w:vAlign w:val="center"/>
          </w:tcPr>
          <w:p w14:paraId="3F87B3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市政线路、站场</w:t>
            </w:r>
          </w:p>
        </w:tc>
        <w:tc>
          <w:tcPr>
            <w:tcW w:w="836" w:type="pct"/>
            <w:vMerge w:val="restart"/>
            <w:vAlign w:val="center"/>
          </w:tcPr>
          <w:p w14:paraId="145F06C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　</w:t>
            </w:r>
          </w:p>
        </w:tc>
      </w:tr>
      <w:tr w14:paraId="6365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7D65D7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E75DCE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A2914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市政道路</w:t>
            </w:r>
          </w:p>
        </w:tc>
        <w:tc>
          <w:tcPr>
            <w:tcW w:w="836" w:type="pct"/>
            <w:vMerge w:val="continue"/>
            <w:vAlign w:val="center"/>
          </w:tcPr>
          <w:p w14:paraId="4E99BE5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B5D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2CEC3B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370662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6D735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市政桥梁</w:t>
            </w:r>
          </w:p>
        </w:tc>
        <w:tc>
          <w:tcPr>
            <w:tcW w:w="836" w:type="pct"/>
            <w:vMerge w:val="continue"/>
            <w:vAlign w:val="center"/>
          </w:tcPr>
          <w:p w14:paraId="1C4DB92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44F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B6D98D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95AE29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BF86BD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市政道路照明</w:t>
            </w:r>
          </w:p>
        </w:tc>
        <w:tc>
          <w:tcPr>
            <w:tcW w:w="836" w:type="pct"/>
            <w:vMerge w:val="continue"/>
            <w:vAlign w:val="center"/>
          </w:tcPr>
          <w:p w14:paraId="008BF4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11A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176898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391548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55B2B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A040205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市政机械</w:t>
            </w:r>
          </w:p>
        </w:tc>
        <w:tc>
          <w:tcPr>
            <w:tcW w:w="836" w:type="pct"/>
            <w:vMerge w:val="continue"/>
            <w:vAlign w:val="center"/>
          </w:tcPr>
          <w:p w14:paraId="32B097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852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A2317D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9645C6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58F8E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A040206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市政给水排水</w:t>
            </w:r>
          </w:p>
        </w:tc>
        <w:tc>
          <w:tcPr>
            <w:tcW w:w="836" w:type="pct"/>
            <w:vMerge w:val="continue"/>
            <w:vAlign w:val="center"/>
          </w:tcPr>
          <w:p w14:paraId="211DA56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37E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F4D267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5CDB5C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A1F00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A040207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市政信号与控制</w:t>
            </w:r>
          </w:p>
        </w:tc>
        <w:tc>
          <w:tcPr>
            <w:tcW w:w="836" w:type="pct"/>
            <w:vMerge w:val="continue"/>
            <w:vAlign w:val="center"/>
          </w:tcPr>
          <w:p w14:paraId="07AA94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C72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91819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4953E8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9670A3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A040208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城市燃气</w:t>
            </w:r>
          </w:p>
        </w:tc>
        <w:tc>
          <w:tcPr>
            <w:tcW w:w="836" w:type="pct"/>
            <w:vMerge w:val="continue"/>
            <w:vAlign w:val="center"/>
          </w:tcPr>
          <w:p w14:paraId="4C3F80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91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22BE4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CBE0EE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6394D1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A040209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城市热力</w:t>
            </w:r>
          </w:p>
        </w:tc>
        <w:tc>
          <w:tcPr>
            <w:tcW w:w="836" w:type="pct"/>
            <w:vMerge w:val="continue"/>
            <w:vAlign w:val="center"/>
          </w:tcPr>
          <w:p w14:paraId="7AE4CF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F4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AF5E1F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3A0BDE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6074F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A040210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电气</w:t>
            </w:r>
          </w:p>
        </w:tc>
        <w:tc>
          <w:tcPr>
            <w:tcW w:w="836" w:type="pct"/>
            <w:vMerge w:val="continue"/>
            <w:vAlign w:val="center"/>
          </w:tcPr>
          <w:p w14:paraId="599966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2D4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C6893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38957D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4ED05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A040211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环保</w:t>
            </w:r>
          </w:p>
        </w:tc>
        <w:tc>
          <w:tcPr>
            <w:tcW w:w="836" w:type="pct"/>
            <w:vMerge w:val="continue"/>
            <w:vAlign w:val="center"/>
          </w:tcPr>
          <w:p w14:paraId="0CC8E9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8F8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5DFF1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782F1E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45A3D1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A040212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园林</w:t>
            </w:r>
          </w:p>
        </w:tc>
        <w:tc>
          <w:tcPr>
            <w:tcW w:w="836" w:type="pct"/>
            <w:vMerge w:val="continue"/>
            <w:vAlign w:val="center"/>
          </w:tcPr>
          <w:p w14:paraId="77DD17F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8AE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50D4F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3CE588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B4A796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A040213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绿化</w:t>
            </w:r>
          </w:p>
        </w:tc>
        <w:tc>
          <w:tcPr>
            <w:tcW w:w="836" w:type="pct"/>
            <w:vMerge w:val="continue"/>
            <w:vAlign w:val="center"/>
          </w:tcPr>
          <w:p w14:paraId="249260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7F9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F61A0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AC334C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1DA13E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A040214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污水处理</w:t>
            </w:r>
          </w:p>
        </w:tc>
        <w:tc>
          <w:tcPr>
            <w:tcW w:w="836" w:type="pct"/>
            <w:vMerge w:val="continue"/>
            <w:vAlign w:val="center"/>
          </w:tcPr>
          <w:p w14:paraId="597AD6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59B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2CF52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819509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8ADFBE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A040215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垃圾处理</w:t>
            </w:r>
          </w:p>
        </w:tc>
        <w:tc>
          <w:tcPr>
            <w:tcW w:w="836" w:type="pct"/>
            <w:vMerge w:val="continue"/>
            <w:vAlign w:val="center"/>
          </w:tcPr>
          <w:p w14:paraId="56F5BBB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8D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34216C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5E0259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000D62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A040216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环境卫生</w:t>
            </w:r>
          </w:p>
        </w:tc>
        <w:tc>
          <w:tcPr>
            <w:tcW w:w="836" w:type="pct"/>
            <w:vMerge w:val="continue"/>
            <w:vAlign w:val="center"/>
          </w:tcPr>
          <w:p w14:paraId="41C65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DB2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CB24D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2A21F1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BC7B0F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A040217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城市停车</w:t>
            </w:r>
          </w:p>
        </w:tc>
        <w:tc>
          <w:tcPr>
            <w:tcW w:w="836" w:type="pct"/>
            <w:vMerge w:val="continue"/>
            <w:vAlign w:val="center"/>
          </w:tcPr>
          <w:p w14:paraId="6AD1A9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D34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62B3A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0A53A4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公路工程</w:t>
            </w:r>
          </w:p>
        </w:tc>
        <w:tc>
          <w:tcPr>
            <w:tcW w:w="2352" w:type="pct"/>
            <w:vAlign w:val="center"/>
          </w:tcPr>
          <w:p w14:paraId="45DC05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路线</w:t>
            </w:r>
          </w:p>
        </w:tc>
        <w:tc>
          <w:tcPr>
            <w:tcW w:w="836" w:type="pct"/>
            <w:vMerge w:val="restart"/>
            <w:vAlign w:val="center"/>
          </w:tcPr>
          <w:p w14:paraId="1110A45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AB2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40BD7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D6524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7E85D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路基、路面</w:t>
            </w:r>
          </w:p>
        </w:tc>
        <w:tc>
          <w:tcPr>
            <w:tcW w:w="836" w:type="pct"/>
            <w:vMerge w:val="continue"/>
            <w:vAlign w:val="center"/>
          </w:tcPr>
          <w:p w14:paraId="5FB87F6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828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03F79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48352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0BF37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桥梁</w:t>
            </w:r>
          </w:p>
        </w:tc>
        <w:tc>
          <w:tcPr>
            <w:tcW w:w="836" w:type="pct"/>
            <w:vMerge w:val="continue"/>
            <w:vAlign w:val="center"/>
          </w:tcPr>
          <w:p w14:paraId="42898B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17A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BFAB5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0C9CD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C60FD8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A040304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隧道</w:t>
            </w:r>
          </w:p>
        </w:tc>
        <w:tc>
          <w:tcPr>
            <w:tcW w:w="836" w:type="pct"/>
            <w:vMerge w:val="continue"/>
            <w:vAlign w:val="center"/>
          </w:tcPr>
          <w:p w14:paraId="27A1D6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A3F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5DA53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90B5C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9B9CB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A040305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交通工程</w:t>
            </w:r>
          </w:p>
        </w:tc>
        <w:tc>
          <w:tcPr>
            <w:tcW w:w="836" w:type="pct"/>
            <w:vMerge w:val="continue"/>
            <w:vAlign w:val="center"/>
          </w:tcPr>
          <w:p w14:paraId="1ABC23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AF1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4C9EAF4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1015" w:type="pct"/>
            <w:vAlign w:val="center"/>
          </w:tcPr>
          <w:p w14:paraId="5D81BA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公路工程</w:t>
            </w:r>
          </w:p>
        </w:tc>
        <w:tc>
          <w:tcPr>
            <w:tcW w:w="2352" w:type="pct"/>
            <w:vAlign w:val="center"/>
          </w:tcPr>
          <w:p w14:paraId="4620403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A040306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交通量、运输量与吞吐量</w:t>
            </w:r>
          </w:p>
        </w:tc>
        <w:tc>
          <w:tcPr>
            <w:tcW w:w="836" w:type="pct"/>
            <w:vMerge w:val="continue"/>
            <w:vAlign w:val="center"/>
          </w:tcPr>
          <w:p w14:paraId="46F4F8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B3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BF8098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3D2CB7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铁路工程</w:t>
            </w:r>
          </w:p>
        </w:tc>
        <w:tc>
          <w:tcPr>
            <w:tcW w:w="2352" w:type="pct"/>
            <w:vAlign w:val="center"/>
          </w:tcPr>
          <w:p w14:paraId="75752D8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线路、轨道</w:t>
            </w:r>
          </w:p>
        </w:tc>
        <w:tc>
          <w:tcPr>
            <w:tcW w:w="836" w:type="pct"/>
            <w:vMerge w:val="restart"/>
            <w:vAlign w:val="center"/>
          </w:tcPr>
          <w:p w14:paraId="60CE1F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　</w:t>
            </w:r>
          </w:p>
        </w:tc>
      </w:tr>
      <w:tr w14:paraId="3886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A1178D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86139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110DF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路基</w:t>
            </w:r>
          </w:p>
        </w:tc>
        <w:tc>
          <w:tcPr>
            <w:tcW w:w="836" w:type="pct"/>
            <w:vMerge w:val="continue"/>
            <w:vAlign w:val="center"/>
          </w:tcPr>
          <w:p w14:paraId="26EEF33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2D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142506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A1A2A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C2C07E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A040403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桥梁</w:t>
            </w:r>
          </w:p>
        </w:tc>
        <w:tc>
          <w:tcPr>
            <w:tcW w:w="836" w:type="pct"/>
            <w:vMerge w:val="continue"/>
            <w:vAlign w:val="center"/>
          </w:tcPr>
          <w:p w14:paraId="09AC275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6A5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1FB4A2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CE44F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CECF4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隧道</w:t>
            </w:r>
          </w:p>
        </w:tc>
        <w:tc>
          <w:tcPr>
            <w:tcW w:w="836" w:type="pct"/>
            <w:vMerge w:val="continue"/>
            <w:vAlign w:val="center"/>
          </w:tcPr>
          <w:p w14:paraId="51E4665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E86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B65EC8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28A7D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F6542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A040405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给水排水</w:t>
            </w:r>
          </w:p>
        </w:tc>
        <w:tc>
          <w:tcPr>
            <w:tcW w:w="836" w:type="pct"/>
            <w:vMerge w:val="continue"/>
            <w:vAlign w:val="center"/>
          </w:tcPr>
          <w:p w14:paraId="067DCDE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F34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A960F0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4D381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810BB9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A040406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电力</w:t>
            </w:r>
          </w:p>
        </w:tc>
        <w:tc>
          <w:tcPr>
            <w:tcW w:w="836" w:type="pct"/>
            <w:vMerge w:val="continue"/>
            <w:vAlign w:val="center"/>
          </w:tcPr>
          <w:p w14:paraId="102629B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C39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540632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D5677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AFDF7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A040407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通信与信息</w:t>
            </w:r>
          </w:p>
        </w:tc>
        <w:tc>
          <w:tcPr>
            <w:tcW w:w="836" w:type="pct"/>
            <w:vMerge w:val="continue"/>
            <w:vAlign w:val="center"/>
          </w:tcPr>
          <w:p w14:paraId="40D363C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BD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CF0D8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3D582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A86AB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A040408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电气化</w:t>
            </w:r>
          </w:p>
        </w:tc>
        <w:tc>
          <w:tcPr>
            <w:tcW w:w="836" w:type="pct"/>
            <w:vMerge w:val="continue"/>
            <w:vAlign w:val="center"/>
          </w:tcPr>
          <w:p w14:paraId="4F4E3B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D41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16601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92DE9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38E8A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A040409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站场</w:t>
            </w:r>
          </w:p>
        </w:tc>
        <w:tc>
          <w:tcPr>
            <w:tcW w:w="836" w:type="pct"/>
            <w:vMerge w:val="continue"/>
            <w:vAlign w:val="center"/>
          </w:tcPr>
          <w:p w14:paraId="572063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B7D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7CC3C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7F094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246F58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A040410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客运服务</w:t>
            </w:r>
          </w:p>
        </w:tc>
        <w:tc>
          <w:tcPr>
            <w:tcW w:w="836" w:type="pct"/>
            <w:vMerge w:val="continue"/>
            <w:vAlign w:val="center"/>
          </w:tcPr>
          <w:p w14:paraId="50D1DE1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543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427F9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2180F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60AFE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A040411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机务、车辆及动车组设备</w:t>
            </w:r>
          </w:p>
        </w:tc>
        <w:tc>
          <w:tcPr>
            <w:tcW w:w="836" w:type="pct"/>
            <w:vMerge w:val="continue"/>
            <w:vAlign w:val="center"/>
          </w:tcPr>
          <w:p w14:paraId="33E811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6C7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D16BA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84798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F0155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A040412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经济与运量、行车</w:t>
            </w:r>
          </w:p>
        </w:tc>
        <w:tc>
          <w:tcPr>
            <w:tcW w:w="836" w:type="pct"/>
            <w:vMerge w:val="continue"/>
            <w:vAlign w:val="center"/>
          </w:tcPr>
          <w:p w14:paraId="7A1CA8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322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FD13F0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01936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CC3600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A040413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施工组织设计</w:t>
            </w:r>
          </w:p>
        </w:tc>
        <w:tc>
          <w:tcPr>
            <w:tcW w:w="836" w:type="pct"/>
            <w:vMerge w:val="continue"/>
            <w:vAlign w:val="center"/>
          </w:tcPr>
          <w:p w14:paraId="60074B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51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2302E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32D42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946EEE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A040414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车站建筑工程</w:t>
            </w:r>
          </w:p>
        </w:tc>
        <w:tc>
          <w:tcPr>
            <w:tcW w:w="836" w:type="pct"/>
            <w:vMerge w:val="continue"/>
            <w:vAlign w:val="center"/>
          </w:tcPr>
          <w:p w14:paraId="0A1B06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980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B705C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2E32F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8EBEB7E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A040415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防灾监控工程</w:t>
            </w:r>
          </w:p>
        </w:tc>
        <w:tc>
          <w:tcPr>
            <w:tcW w:w="836" w:type="pct"/>
            <w:vMerge w:val="continue"/>
            <w:vAlign w:val="center"/>
          </w:tcPr>
          <w:p w14:paraId="30AD84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AF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6C8E5E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3C2116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城市轨道交通工程</w:t>
            </w:r>
          </w:p>
        </w:tc>
        <w:tc>
          <w:tcPr>
            <w:tcW w:w="2352" w:type="pct"/>
            <w:vAlign w:val="center"/>
          </w:tcPr>
          <w:p w14:paraId="444E6C6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车站、区间</w:t>
            </w:r>
          </w:p>
        </w:tc>
        <w:tc>
          <w:tcPr>
            <w:tcW w:w="836" w:type="pct"/>
            <w:vMerge w:val="restart"/>
            <w:vAlign w:val="center"/>
          </w:tcPr>
          <w:p w14:paraId="5FD223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C1F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E99CB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2F864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9C78C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线路、轨道</w:t>
            </w:r>
          </w:p>
        </w:tc>
        <w:tc>
          <w:tcPr>
            <w:tcW w:w="836" w:type="pct"/>
            <w:vMerge w:val="continue"/>
            <w:vAlign w:val="center"/>
          </w:tcPr>
          <w:p w14:paraId="049051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03B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3BE82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BEEE2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4FF3A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信号</w:t>
            </w:r>
          </w:p>
        </w:tc>
        <w:tc>
          <w:tcPr>
            <w:tcW w:w="836" w:type="pct"/>
            <w:vMerge w:val="continue"/>
            <w:vAlign w:val="center"/>
          </w:tcPr>
          <w:p w14:paraId="6CF555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EF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28448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5853E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9E8212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A040504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通信与信息</w:t>
            </w:r>
          </w:p>
        </w:tc>
        <w:tc>
          <w:tcPr>
            <w:tcW w:w="836" w:type="pct"/>
            <w:vMerge w:val="continue"/>
            <w:vAlign w:val="center"/>
          </w:tcPr>
          <w:p w14:paraId="2C839A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85C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BA638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79A30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434C0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A040505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机车车辆</w:t>
            </w:r>
          </w:p>
        </w:tc>
        <w:tc>
          <w:tcPr>
            <w:tcW w:w="836" w:type="pct"/>
            <w:vMerge w:val="continue"/>
            <w:vAlign w:val="center"/>
          </w:tcPr>
          <w:p w14:paraId="3CA007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11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46EE8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98D11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640D7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A040506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通风</w:t>
            </w:r>
          </w:p>
        </w:tc>
        <w:tc>
          <w:tcPr>
            <w:tcW w:w="836" w:type="pct"/>
            <w:vMerge w:val="continue"/>
            <w:vAlign w:val="center"/>
          </w:tcPr>
          <w:p w14:paraId="0DB1C8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A6B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E8B89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84747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9CE73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A040507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防灾监控</w:t>
            </w:r>
          </w:p>
        </w:tc>
        <w:tc>
          <w:tcPr>
            <w:tcW w:w="836" w:type="pct"/>
            <w:vMerge w:val="continue"/>
            <w:vAlign w:val="center"/>
          </w:tcPr>
          <w:p w14:paraId="4A7EBA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738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6B9B1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66417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EC31B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A040508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暖通空调</w:t>
            </w:r>
          </w:p>
        </w:tc>
        <w:tc>
          <w:tcPr>
            <w:tcW w:w="836" w:type="pct"/>
            <w:vMerge w:val="continue"/>
            <w:vAlign w:val="center"/>
          </w:tcPr>
          <w:p w14:paraId="1616561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75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6C92EB6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1015" w:type="pct"/>
            <w:vMerge w:val="restart"/>
            <w:vAlign w:val="center"/>
          </w:tcPr>
          <w:p w14:paraId="458A64E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城市轨道交通工程</w:t>
            </w:r>
          </w:p>
        </w:tc>
        <w:tc>
          <w:tcPr>
            <w:tcW w:w="2352" w:type="pct"/>
            <w:vAlign w:val="center"/>
          </w:tcPr>
          <w:p w14:paraId="5E3B05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A040509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给水排水</w:t>
            </w:r>
          </w:p>
        </w:tc>
        <w:tc>
          <w:tcPr>
            <w:tcW w:w="836" w:type="pct"/>
            <w:vMerge w:val="restart"/>
            <w:vAlign w:val="center"/>
          </w:tcPr>
          <w:p w14:paraId="00177E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944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DF1D38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86012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330F5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A040510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桥梁</w:t>
            </w:r>
          </w:p>
        </w:tc>
        <w:tc>
          <w:tcPr>
            <w:tcW w:w="836" w:type="pct"/>
            <w:vMerge w:val="continue"/>
            <w:vAlign w:val="center"/>
          </w:tcPr>
          <w:p w14:paraId="7D91AB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8A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E4D5D8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C24166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921969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A040511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隧道</w:t>
            </w:r>
          </w:p>
        </w:tc>
        <w:tc>
          <w:tcPr>
            <w:tcW w:w="836" w:type="pct"/>
            <w:vMerge w:val="continue"/>
            <w:vAlign w:val="center"/>
          </w:tcPr>
          <w:p w14:paraId="11A6BA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528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D8345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7245CDE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民航工程</w:t>
            </w:r>
          </w:p>
        </w:tc>
        <w:tc>
          <w:tcPr>
            <w:tcW w:w="2352" w:type="pct"/>
            <w:vAlign w:val="center"/>
          </w:tcPr>
          <w:p w14:paraId="2E8E68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机场总体规划工程</w:t>
            </w:r>
          </w:p>
        </w:tc>
        <w:tc>
          <w:tcPr>
            <w:tcW w:w="836" w:type="pct"/>
            <w:vMerge w:val="restart"/>
            <w:vAlign w:val="center"/>
          </w:tcPr>
          <w:p w14:paraId="7A70FC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277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D84AF6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FDBC86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5C3FF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A040602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场道工程</w:t>
            </w:r>
          </w:p>
        </w:tc>
        <w:tc>
          <w:tcPr>
            <w:tcW w:w="836" w:type="pct"/>
            <w:vMerge w:val="continue"/>
            <w:vAlign w:val="center"/>
          </w:tcPr>
          <w:p w14:paraId="4175EB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303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5CE4B2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84A0AA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3BFAF2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A040603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机场弱电系统工程</w:t>
            </w:r>
          </w:p>
        </w:tc>
        <w:tc>
          <w:tcPr>
            <w:tcW w:w="836" w:type="pct"/>
            <w:vMerge w:val="continue"/>
            <w:vAlign w:val="center"/>
          </w:tcPr>
          <w:p w14:paraId="2A11DF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D00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2EFDAE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420647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656EBD7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A040604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航空气象</w:t>
            </w:r>
          </w:p>
        </w:tc>
        <w:tc>
          <w:tcPr>
            <w:tcW w:w="836" w:type="pct"/>
            <w:vMerge w:val="continue"/>
            <w:vAlign w:val="center"/>
          </w:tcPr>
          <w:p w14:paraId="6BF735E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340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972C06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45D6A1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0A9924A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A040605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航空供油工程</w:t>
            </w:r>
          </w:p>
        </w:tc>
        <w:tc>
          <w:tcPr>
            <w:tcW w:w="836" w:type="pct"/>
            <w:vMerge w:val="continue"/>
            <w:vAlign w:val="center"/>
          </w:tcPr>
          <w:p w14:paraId="4F83B8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E16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0789A5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B4FF81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3009C8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A040606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机场目视助航工程</w:t>
            </w:r>
          </w:p>
        </w:tc>
        <w:tc>
          <w:tcPr>
            <w:tcW w:w="836" w:type="pct"/>
            <w:vMerge w:val="continue"/>
            <w:vAlign w:val="center"/>
          </w:tcPr>
          <w:p w14:paraId="43B412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ADA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6C57A1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4784D6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AE2FF9C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A040607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民航空管工程</w:t>
            </w:r>
          </w:p>
        </w:tc>
        <w:tc>
          <w:tcPr>
            <w:tcW w:w="836" w:type="pct"/>
            <w:vMerge w:val="continue"/>
            <w:vAlign w:val="center"/>
          </w:tcPr>
          <w:p w14:paraId="6C8AC0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09F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7189AC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842ED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3273D28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A040608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飞行程序和空域规划</w:t>
            </w:r>
          </w:p>
        </w:tc>
        <w:tc>
          <w:tcPr>
            <w:tcW w:w="836" w:type="pct"/>
            <w:vMerge w:val="continue"/>
            <w:vAlign w:val="center"/>
          </w:tcPr>
          <w:p w14:paraId="694F5A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6CC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3EF98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347431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水运工程</w:t>
            </w:r>
          </w:p>
        </w:tc>
        <w:tc>
          <w:tcPr>
            <w:tcW w:w="2352" w:type="pct"/>
            <w:vAlign w:val="center"/>
          </w:tcPr>
          <w:p w14:paraId="70E3EFF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A040701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总图工程</w:t>
            </w:r>
          </w:p>
        </w:tc>
        <w:tc>
          <w:tcPr>
            <w:tcW w:w="836" w:type="pct"/>
            <w:vMerge w:val="restart"/>
            <w:vAlign w:val="center"/>
          </w:tcPr>
          <w:p w14:paraId="70EB6C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0DF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4FC4A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F8297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0CE8E6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A040702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港口工程</w:t>
            </w:r>
          </w:p>
        </w:tc>
        <w:tc>
          <w:tcPr>
            <w:tcW w:w="836" w:type="pct"/>
            <w:vMerge w:val="continue"/>
            <w:vAlign w:val="center"/>
          </w:tcPr>
          <w:p w14:paraId="15FA56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DCB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9AEC3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3C12E3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E357F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A040703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航道工程</w:t>
            </w:r>
          </w:p>
        </w:tc>
        <w:tc>
          <w:tcPr>
            <w:tcW w:w="836" w:type="pct"/>
            <w:vMerge w:val="continue"/>
            <w:vAlign w:val="center"/>
          </w:tcPr>
          <w:p w14:paraId="2F26CB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52D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FA2DC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1E2905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69099C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A040704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航运枢纽工程</w:t>
            </w:r>
          </w:p>
        </w:tc>
        <w:tc>
          <w:tcPr>
            <w:tcW w:w="836" w:type="pct"/>
            <w:vMerge w:val="continue"/>
            <w:vAlign w:val="center"/>
          </w:tcPr>
          <w:p w14:paraId="7056C2C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9E4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49D3E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26AD7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3BF52C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A040705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修造船及拆船水工建筑物</w:t>
            </w:r>
          </w:p>
        </w:tc>
        <w:tc>
          <w:tcPr>
            <w:tcW w:w="836" w:type="pct"/>
            <w:vMerge w:val="continue"/>
            <w:vAlign w:val="center"/>
          </w:tcPr>
          <w:p w14:paraId="583F5F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23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21EE3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0B1E8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9FAE3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A040706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水文泥沙</w:t>
            </w:r>
          </w:p>
        </w:tc>
        <w:tc>
          <w:tcPr>
            <w:tcW w:w="836" w:type="pct"/>
            <w:vMerge w:val="continue"/>
            <w:vAlign w:val="center"/>
          </w:tcPr>
          <w:p w14:paraId="7648DA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696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4EBB0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E7993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F9B733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A040707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工艺系统</w:t>
            </w:r>
          </w:p>
        </w:tc>
        <w:tc>
          <w:tcPr>
            <w:tcW w:w="836" w:type="pct"/>
            <w:vMerge w:val="continue"/>
            <w:vAlign w:val="center"/>
          </w:tcPr>
          <w:p w14:paraId="3D0FF0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CB4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4D1C3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96557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1C49BE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A040708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智能交通工程</w:t>
            </w:r>
          </w:p>
        </w:tc>
        <w:tc>
          <w:tcPr>
            <w:tcW w:w="836" w:type="pct"/>
            <w:vMerge w:val="continue"/>
            <w:vAlign w:val="center"/>
          </w:tcPr>
          <w:p w14:paraId="10A416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415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50353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0FF9D6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D2C0DD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A040709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附属工程</w:t>
            </w:r>
          </w:p>
        </w:tc>
        <w:tc>
          <w:tcPr>
            <w:tcW w:w="836" w:type="pct"/>
            <w:vMerge w:val="continue"/>
            <w:vAlign w:val="center"/>
          </w:tcPr>
          <w:p w14:paraId="3BBE5CE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60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9565D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1837D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2613EF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A040710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导助航工程</w:t>
            </w:r>
          </w:p>
        </w:tc>
        <w:tc>
          <w:tcPr>
            <w:tcW w:w="836" w:type="pct"/>
            <w:vMerge w:val="continue"/>
            <w:vAlign w:val="center"/>
          </w:tcPr>
          <w:p w14:paraId="03E0EA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ADB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DA3AA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4F1F1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E9966E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A040711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船舶建造</w:t>
            </w:r>
          </w:p>
        </w:tc>
        <w:tc>
          <w:tcPr>
            <w:tcW w:w="836" w:type="pct"/>
            <w:vMerge w:val="continue"/>
            <w:vAlign w:val="center"/>
          </w:tcPr>
          <w:p w14:paraId="68E846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E88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60C5F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634AC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344555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A040712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交通量、运输量与吞吐量</w:t>
            </w:r>
          </w:p>
        </w:tc>
        <w:tc>
          <w:tcPr>
            <w:tcW w:w="836" w:type="pct"/>
            <w:vMerge w:val="continue"/>
            <w:vAlign w:val="center"/>
          </w:tcPr>
          <w:p w14:paraId="305396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927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11480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62CBB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A0408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2352" w:type="pct"/>
            <w:vAlign w:val="center"/>
          </w:tcPr>
          <w:p w14:paraId="5DEC958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A040801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水利总图</w:t>
            </w:r>
          </w:p>
        </w:tc>
        <w:tc>
          <w:tcPr>
            <w:tcW w:w="836" w:type="pct"/>
            <w:vAlign w:val="center"/>
          </w:tcPr>
          <w:p w14:paraId="391256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C68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3DFF9BC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1015" w:type="pct"/>
            <w:vMerge w:val="restart"/>
            <w:vAlign w:val="center"/>
          </w:tcPr>
          <w:p w14:paraId="1936BEF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A0408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2352" w:type="pct"/>
            <w:vAlign w:val="center"/>
          </w:tcPr>
          <w:p w14:paraId="7E75CFE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A040802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水文泥沙</w:t>
            </w:r>
          </w:p>
        </w:tc>
        <w:tc>
          <w:tcPr>
            <w:tcW w:w="836" w:type="pct"/>
            <w:vMerge w:val="restart"/>
            <w:vAlign w:val="center"/>
          </w:tcPr>
          <w:p w14:paraId="3BFACE8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D48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2BE92C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B9086B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9056E0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A040803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水工建筑</w:t>
            </w:r>
          </w:p>
        </w:tc>
        <w:tc>
          <w:tcPr>
            <w:tcW w:w="836" w:type="pct"/>
            <w:vMerge w:val="continue"/>
            <w:vAlign w:val="center"/>
          </w:tcPr>
          <w:p w14:paraId="591E13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19B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9F5729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D0BC28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BE1071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A040804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电气（水利）</w:t>
            </w:r>
          </w:p>
        </w:tc>
        <w:tc>
          <w:tcPr>
            <w:tcW w:w="836" w:type="pct"/>
            <w:vMerge w:val="continue"/>
            <w:vAlign w:val="center"/>
          </w:tcPr>
          <w:p w14:paraId="4A2830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246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87F766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7B3EA9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82358A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A040805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水利机械及金属结构</w:t>
            </w:r>
          </w:p>
        </w:tc>
        <w:tc>
          <w:tcPr>
            <w:tcW w:w="836" w:type="pct"/>
            <w:vMerge w:val="continue"/>
            <w:vAlign w:val="center"/>
          </w:tcPr>
          <w:p w14:paraId="09A7A61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197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B2A706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ADBD84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CC245A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A040806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水土保持</w:t>
            </w:r>
          </w:p>
        </w:tc>
        <w:tc>
          <w:tcPr>
            <w:tcW w:w="836" w:type="pct"/>
            <w:vMerge w:val="continue"/>
            <w:vAlign w:val="center"/>
          </w:tcPr>
          <w:p w14:paraId="12C12C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537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3C0F44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5BDFD3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92297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A040807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农田水利</w:t>
            </w:r>
          </w:p>
        </w:tc>
        <w:tc>
          <w:tcPr>
            <w:tcW w:w="836" w:type="pct"/>
            <w:vMerge w:val="continue"/>
            <w:vAlign w:val="center"/>
          </w:tcPr>
          <w:p w14:paraId="0B9955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B74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283568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EDCDB5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9E92D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A040808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水文站网</w:t>
            </w:r>
          </w:p>
        </w:tc>
        <w:tc>
          <w:tcPr>
            <w:tcW w:w="836" w:type="pct"/>
            <w:vMerge w:val="continue"/>
            <w:vAlign w:val="center"/>
          </w:tcPr>
          <w:p w14:paraId="73209E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BD4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DFA866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792829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95CA51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A040809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移民及占地</w:t>
            </w:r>
          </w:p>
        </w:tc>
        <w:tc>
          <w:tcPr>
            <w:tcW w:w="836" w:type="pct"/>
            <w:vMerge w:val="continue"/>
            <w:vAlign w:val="center"/>
          </w:tcPr>
          <w:p w14:paraId="5AF617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A4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26F1FD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8BFCC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9208C2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A040810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江河湖泊治理</w:t>
            </w:r>
          </w:p>
        </w:tc>
        <w:tc>
          <w:tcPr>
            <w:tcW w:w="836" w:type="pct"/>
            <w:vMerge w:val="continue"/>
            <w:vAlign w:val="center"/>
          </w:tcPr>
          <w:p w14:paraId="5B5333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9F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C4ECEC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2D26BD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6F0015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A040811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水生态修复</w:t>
            </w:r>
          </w:p>
        </w:tc>
        <w:tc>
          <w:tcPr>
            <w:tcW w:w="836" w:type="pct"/>
            <w:vMerge w:val="continue"/>
            <w:vAlign w:val="center"/>
          </w:tcPr>
          <w:p w14:paraId="18EEA6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A38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7BCD88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25FC63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24E8A9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A040812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水资源监控计量</w:t>
            </w:r>
          </w:p>
        </w:tc>
        <w:tc>
          <w:tcPr>
            <w:tcW w:w="836" w:type="pct"/>
            <w:vMerge w:val="continue"/>
            <w:vAlign w:val="center"/>
          </w:tcPr>
          <w:p w14:paraId="3F3DF1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3CB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1784143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379768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A0409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水电工程</w:t>
            </w:r>
          </w:p>
        </w:tc>
        <w:tc>
          <w:tcPr>
            <w:tcW w:w="2352" w:type="pct"/>
            <w:vAlign w:val="center"/>
          </w:tcPr>
          <w:p w14:paraId="799683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A040901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水电总图</w:t>
            </w:r>
          </w:p>
        </w:tc>
        <w:tc>
          <w:tcPr>
            <w:tcW w:w="836" w:type="pct"/>
            <w:vMerge w:val="restart"/>
            <w:vAlign w:val="center"/>
          </w:tcPr>
          <w:p w14:paraId="3E7C16E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　</w:t>
            </w:r>
          </w:p>
        </w:tc>
      </w:tr>
      <w:tr w14:paraId="24D2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1A3149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09586C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BC8FA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A040902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水文泥沙</w:t>
            </w:r>
          </w:p>
        </w:tc>
        <w:tc>
          <w:tcPr>
            <w:tcW w:w="836" w:type="pct"/>
            <w:vMerge w:val="continue"/>
            <w:vAlign w:val="center"/>
          </w:tcPr>
          <w:p w14:paraId="323D6A1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F6B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68C871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50BD4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0971D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A040903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水工建筑</w:t>
            </w:r>
          </w:p>
        </w:tc>
        <w:tc>
          <w:tcPr>
            <w:tcW w:w="836" w:type="pct"/>
            <w:vMerge w:val="continue"/>
            <w:vAlign w:val="center"/>
          </w:tcPr>
          <w:p w14:paraId="02619A2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E55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0E33FB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38E73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05EB0E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A040904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电气</w:t>
            </w:r>
          </w:p>
        </w:tc>
        <w:tc>
          <w:tcPr>
            <w:tcW w:w="836" w:type="pct"/>
            <w:vMerge w:val="continue"/>
            <w:vAlign w:val="center"/>
          </w:tcPr>
          <w:p w14:paraId="6EF936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AD6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64C0F1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AA6DB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4E8DB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A040905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水力机械及金属结构</w:t>
            </w:r>
          </w:p>
        </w:tc>
        <w:tc>
          <w:tcPr>
            <w:tcW w:w="836" w:type="pct"/>
            <w:vMerge w:val="continue"/>
            <w:vAlign w:val="center"/>
          </w:tcPr>
          <w:p w14:paraId="11E0F7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3CF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0FCDA7B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9F928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DAEFB7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A040906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移民及占地</w:t>
            </w:r>
          </w:p>
        </w:tc>
        <w:tc>
          <w:tcPr>
            <w:tcW w:w="836" w:type="pct"/>
            <w:vMerge w:val="continue"/>
            <w:vAlign w:val="center"/>
          </w:tcPr>
          <w:p w14:paraId="7B7F19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6D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2F7E5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0173D40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A0410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电力工程</w:t>
            </w:r>
          </w:p>
        </w:tc>
        <w:tc>
          <w:tcPr>
            <w:tcW w:w="2352" w:type="pct"/>
            <w:vAlign w:val="center"/>
          </w:tcPr>
          <w:p w14:paraId="0BBC3D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A041001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电力总图、规划</w:t>
            </w:r>
          </w:p>
        </w:tc>
        <w:tc>
          <w:tcPr>
            <w:tcW w:w="836" w:type="pct"/>
            <w:vMerge w:val="restart"/>
            <w:vAlign w:val="center"/>
          </w:tcPr>
          <w:p w14:paraId="2BFF48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　</w:t>
            </w:r>
          </w:p>
        </w:tc>
      </w:tr>
      <w:tr w14:paraId="4B06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C16C2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27F54D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86D99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A041002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动力</w:t>
            </w:r>
          </w:p>
        </w:tc>
        <w:tc>
          <w:tcPr>
            <w:tcW w:w="836" w:type="pct"/>
            <w:vMerge w:val="continue"/>
            <w:vAlign w:val="center"/>
          </w:tcPr>
          <w:p w14:paraId="4CDF06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9F8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88013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59D626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2A7CD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A041003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电力系统</w:t>
            </w:r>
          </w:p>
        </w:tc>
        <w:tc>
          <w:tcPr>
            <w:tcW w:w="836" w:type="pct"/>
            <w:vMerge w:val="continue"/>
            <w:vAlign w:val="center"/>
          </w:tcPr>
          <w:p w14:paraId="6B4D6D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B03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0D26D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F2035B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9E03E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A041004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电气</w:t>
            </w:r>
          </w:p>
        </w:tc>
        <w:tc>
          <w:tcPr>
            <w:tcW w:w="836" w:type="pct"/>
            <w:vMerge w:val="continue"/>
            <w:vAlign w:val="center"/>
          </w:tcPr>
          <w:p w14:paraId="4EEA7B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14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8EF6D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CC7F5D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C82530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A041005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燃煤系统</w:t>
            </w:r>
          </w:p>
        </w:tc>
        <w:tc>
          <w:tcPr>
            <w:tcW w:w="836" w:type="pct"/>
            <w:vMerge w:val="continue"/>
            <w:vAlign w:val="center"/>
          </w:tcPr>
          <w:p w14:paraId="274D64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0C4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FCEA7B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1FFC2B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FA07A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A041006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热工控制</w:t>
            </w:r>
          </w:p>
        </w:tc>
        <w:tc>
          <w:tcPr>
            <w:tcW w:w="836" w:type="pct"/>
            <w:vMerge w:val="continue"/>
            <w:vAlign w:val="center"/>
          </w:tcPr>
          <w:p w14:paraId="239A70B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77B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52183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B4AAF7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767EE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A041007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化学水处理</w:t>
            </w:r>
          </w:p>
        </w:tc>
        <w:tc>
          <w:tcPr>
            <w:tcW w:w="836" w:type="pct"/>
            <w:vMerge w:val="continue"/>
            <w:vAlign w:val="center"/>
          </w:tcPr>
          <w:p w14:paraId="63626C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CBF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13E557D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1015" w:type="pct"/>
            <w:vMerge w:val="restart"/>
            <w:vAlign w:val="center"/>
          </w:tcPr>
          <w:p w14:paraId="164CBA4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A0410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电力工程</w:t>
            </w:r>
          </w:p>
        </w:tc>
        <w:tc>
          <w:tcPr>
            <w:tcW w:w="2352" w:type="pct"/>
            <w:vAlign w:val="center"/>
          </w:tcPr>
          <w:p w14:paraId="6987E7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A041008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金属结构</w:t>
            </w:r>
          </w:p>
        </w:tc>
        <w:tc>
          <w:tcPr>
            <w:tcW w:w="836" w:type="pct"/>
            <w:vMerge w:val="continue"/>
            <w:vAlign w:val="center"/>
          </w:tcPr>
          <w:p w14:paraId="525325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9B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FBB8D4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0950AF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A1632D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A041009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核工程、核技术与核安全</w:t>
            </w:r>
          </w:p>
        </w:tc>
        <w:tc>
          <w:tcPr>
            <w:tcW w:w="836" w:type="pct"/>
            <w:vMerge w:val="continue"/>
            <w:vAlign w:val="center"/>
          </w:tcPr>
          <w:p w14:paraId="6B98CEE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5E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DA7FCF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63671B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81829C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A041010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输变电</w:t>
            </w:r>
          </w:p>
        </w:tc>
        <w:tc>
          <w:tcPr>
            <w:tcW w:w="836" w:type="pct"/>
            <w:vMerge w:val="continue"/>
            <w:vAlign w:val="center"/>
          </w:tcPr>
          <w:p w14:paraId="1A5867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C5A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BD47AC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3414D16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新能源工程</w:t>
            </w:r>
          </w:p>
        </w:tc>
        <w:tc>
          <w:tcPr>
            <w:tcW w:w="2352" w:type="pct"/>
            <w:vAlign w:val="center"/>
          </w:tcPr>
          <w:p w14:paraId="5CC29B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风能</w:t>
            </w:r>
          </w:p>
        </w:tc>
        <w:tc>
          <w:tcPr>
            <w:tcW w:w="836" w:type="pct"/>
            <w:vMerge w:val="restart"/>
            <w:vAlign w:val="center"/>
          </w:tcPr>
          <w:p w14:paraId="5A51EA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2B8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DC4269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2E4B3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6AC40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太阳能</w:t>
            </w:r>
          </w:p>
        </w:tc>
        <w:tc>
          <w:tcPr>
            <w:tcW w:w="836" w:type="pct"/>
            <w:vMerge w:val="continue"/>
            <w:vAlign w:val="center"/>
          </w:tcPr>
          <w:p w14:paraId="03FFEA0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EF9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ED7F76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D0DC7B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5F025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生物质能</w:t>
            </w:r>
          </w:p>
        </w:tc>
        <w:tc>
          <w:tcPr>
            <w:tcW w:w="836" w:type="pct"/>
            <w:vMerge w:val="continue"/>
            <w:vAlign w:val="center"/>
          </w:tcPr>
          <w:p w14:paraId="0B28DD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E21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3E6D92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3C907C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79E3D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海洋能</w:t>
            </w:r>
          </w:p>
        </w:tc>
        <w:tc>
          <w:tcPr>
            <w:tcW w:w="836" w:type="pct"/>
            <w:vMerge w:val="continue"/>
            <w:vAlign w:val="center"/>
          </w:tcPr>
          <w:p w14:paraId="0F45D9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614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6D5A5D6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B75D0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DB716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地热能</w:t>
            </w:r>
          </w:p>
        </w:tc>
        <w:tc>
          <w:tcPr>
            <w:tcW w:w="836" w:type="pct"/>
            <w:vMerge w:val="continue"/>
            <w:vAlign w:val="center"/>
          </w:tcPr>
          <w:p w14:paraId="3761B2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8FC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7197ECB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234C6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5F88E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氢能</w:t>
            </w:r>
          </w:p>
        </w:tc>
        <w:tc>
          <w:tcPr>
            <w:tcW w:w="836" w:type="pct"/>
            <w:vMerge w:val="continue"/>
            <w:vAlign w:val="center"/>
          </w:tcPr>
          <w:p w14:paraId="271909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271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31C738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2FA97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170542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A041199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其他新能源</w:t>
            </w:r>
          </w:p>
        </w:tc>
        <w:tc>
          <w:tcPr>
            <w:tcW w:w="836" w:type="pct"/>
            <w:vMerge w:val="continue"/>
            <w:vAlign w:val="center"/>
          </w:tcPr>
          <w:p w14:paraId="35A68E6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3CD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pct"/>
            <w:vMerge w:val="continue"/>
            <w:vAlign w:val="center"/>
          </w:tcPr>
          <w:p w14:paraId="19AE30B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74AEFB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矿山工程</w:t>
            </w:r>
          </w:p>
        </w:tc>
        <w:tc>
          <w:tcPr>
            <w:tcW w:w="2352" w:type="pct"/>
            <w:vAlign w:val="center"/>
          </w:tcPr>
          <w:p w14:paraId="7F7702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矿山总图</w:t>
            </w:r>
          </w:p>
        </w:tc>
        <w:tc>
          <w:tcPr>
            <w:tcW w:w="836" w:type="pct"/>
            <w:vMerge w:val="restart"/>
            <w:vAlign w:val="center"/>
          </w:tcPr>
          <w:p w14:paraId="3358E2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5409461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E73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pct"/>
            <w:vMerge w:val="continue"/>
            <w:vAlign w:val="center"/>
          </w:tcPr>
          <w:p w14:paraId="77A6068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0845BC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FB9C9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运输、提升</w:t>
            </w:r>
          </w:p>
        </w:tc>
        <w:tc>
          <w:tcPr>
            <w:tcW w:w="836" w:type="pct"/>
            <w:vMerge w:val="continue"/>
            <w:vAlign w:val="center"/>
          </w:tcPr>
          <w:p w14:paraId="56C3DE1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41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pct"/>
            <w:vMerge w:val="continue"/>
            <w:vAlign w:val="center"/>
          </w:tcPr>
          <w:p w14:paraId="4D0F170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E8FD23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555D3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采矿</w:t>
            </w:r>
          </w:p>
        </w:tc>
        <w:tc>
          <w:tcPr>
            <w:tcW w:w="836" w:type="pct"/>
            <w:vMerge w:val="continue"/>
            <w:vAlign w:val="center"/>
          </w:tcPr>
          <w:p w14:paraId="493BACE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94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pct"/>
            <w:vMerge w:val="continue"/>
            <w:vAlign w:val="center"/>
          </w:tcPr>
          <w:p w14:paraId="398A77C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453B08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A9E3E5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选矿</w:t>
            </w:r>
          </w:p>
        </w:tc>
        <w:tc>
          <w:tcPr>
            <w:tcW w:w="836" w:type="pct"/>
            <w:vMerge w:val="continue"/>
            <w:vAlign w:val="center"/>
          </w:tcPr>
          <w:p w14:paraId="38C50DF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9AE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pct"/>
            <w:vMerge w:val="continue"/>
            <w:vAlign w:val="center"/>
          </w:tcPr>
          <w:p w14:paraId="72945D5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237C96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FFAD8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A041205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矿山机电</w:t>
            </w:r>
          </w:p>
        </w:tc>
        <w:tc>
          <w:tcPr>
            <w:tcW w:w="836" w:type="pct"/>
            <w:vMerge w:val="continue"/>
            <w:vAlign w:val="center"/>
          </w:tcPr>
          <w:p w14:paraId="5632356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3D4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pct"/>
            <w:vMerge w:val="continue"/>
            <w:vAlign w:val="center"/>
          </w:tcPr>
          <w:p w14:paraId="57143C1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44802B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2CF31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A041206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矿山供配电</w:t>
            </w:r>
          </w:p>
        </w:tc>
        <w:tc>
          <w:tcPr>
            <w:tcW w:w="836" w:type="pct"/>
            <w:vMerge w:val="continue"/>
            <w:vAlign w:val="center"/>
          </w:tcPr>
          <w:p w14:paraId="51489FE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51F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pct"/>
            <w:vMerge w:val="continue"/>
            <w:vAlign w:val="center"/>
          </w:tcPr>
          <w:p w14:paraId="796C51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38CAB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795E61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A041207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矿山安全</w:t>
            </w:r>
          </w:p>
        </w:tc>
        <w:tc>
          <w:tcPr>
            <w:tcW w:w="836" w:type="pct"/>
            <w:vMerge w:val="continue"/>
            <w:vAlign w:val="center"/>
          </w:tcPr>
          <w:p w14:paraId="60CBB7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A0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pct"/>
            <w:vMerge w:val="continue"/>
            <w:vAlign w:val="center"/>
          </w:tcPr>
          <w:p w14:paraId="02B011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F1744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51F70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A041208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煤层气开采</w:t>
            </w:r>
          </w:p>
        </w:tc>
        <w:tc>
          <w:tcPr>
            <w:tcW w:w="836" w:type="pct"/>
            <w:vMerge w:val="continue"/>
            <w:vAlign w:val="center"/>
          </w:tcPr>
          <w:p w14:paraId="7C3245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77E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pct"/>
            <w:vMerge w:val="continue"/>
            <w:vAlign w:val="center"/>
          </w:tcPr>
          <w:p w14:paraId="2E9263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330DF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0B52CF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A041209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通风排水</w:t>
            </w:r>
          </w:p>
        </w:tc>
        <w:tc>
          <w:tcPr>
            <w:tcW w:w="836" w:type="pct"/>
            <w:vMerge w:val="continue"/>
            <w:vAlign w:val="center"/>
          </w:tcPr>
          <w:p w14:paraId="770448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371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pct"/>
            <w:vMerge w:val="continue"/>
            <w:vAlign w:val="center"/>
          </w:tcPr>
          <w:p w14:paraId="2BF4C8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354BD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5D8AA7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A041210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矿山地质环境保护</w:t>
            </w:r>
          </w:p>
        </w:tc>
        <w:tc>
          <w:tcPr>
            <w:tcW w:w="836" w:type="pct"/>
            <w:vMerge w:val="continue"/>
            <w:vAlign w:val="center"/>
          </w:tcPr>
          <w:p w14:paraId="1BD926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96E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17F717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78DB6E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A0413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石油天然气工程</w:t>
            </w:r>
          </w:p>
        </w:tc>
        <w:tc>
          <w:tcPr>
            <w:tcW w:w="2352" w:type="pct"/>
            <w:vAlign w:val="center"/>
          </w:tcPr>
          <w:p w14:paraId="6D3DB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石油天然气总图</w:t>
            </w:r>
          </w:p>
        </w:tc>
        <w:tc>
          <w:tcPr>
            <w:tcW w:w="836" w:type="pct"/>
            <w:vMerge w:val="restart"/>
            <w:vAlign w:val="center"/>
          </w:tcPr>
          <w:p w14:paraId="539645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A2E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410108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3C5F8F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167DE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钻井工程</w:t>
            </w:r>
          </w:p>
        </w:tc>
        <w:tc>
          <w:tcPr>
            <w:tcW w:w="836" w:type="pct"/>
            <w:vMerge w:val="continue"/>
            <w:vAlign w:val="center"/>
          </w:tcPr>
          <w:p w14:paraId="3EAA63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D4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257CB8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FCDC9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4371BD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A041303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采油（气）工程</w:t>
            </w:r>
          </w:p>
        </w:tc>
        <w:tc>
          <w:tcPr>
            <w:tcW w:w="836" w:type="pct"/>
            <w:vMerge w:val="continue"/>
            <w:vAlign w:val="center"/>
          </w:tcPr>
          <w:p w14:paraId="190716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851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688586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C5FA76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2B1DB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A041304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自动化</w:t>
            </w:r>
          </w:p>
        </w:tc>
        <w:tc>
          <w:tcPr>
            <w:tcW w:w="836" w:type="pct"/>
            <w:vMerge w:val="continue"/>
            <w:vAlign w:val="center"/>
          </w:tcPr>
          <w:p w14:paraId="2BE65CA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64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restart"/>
            <w:vAlign w:val="center"/>
          </w:tcPr>
          <w:p w14:paraId="00D9317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1015" w:type="pct"/>
            <w:vMerge w:val="restart"/>
            <w:vAlign w:val="center"/>
          </w:tcPr>
          <w:p w14:paraId="5482776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A0413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石油天然气工程</w:t>
            </w:r>
          </w:p>
        </w:tc>
        <w:tc>
          <w:tcPr>
            <w:tcW w:w="2352" w:type="pct"/>
            <w:vAlign w:val="center"/>
          </w:tcPr>
          <w:p w14:paraId="5B604F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A041305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油气集输</w:t>
            </w:r>
          </w:p>
        </w:tc>
        <w:tc>
          <w:tcPr>
            <w:tcW w:w="836" w:type="pct"/>
            <w:vMerge w:val="continue"/>
            <w:vAlign w:val="center"/>
          </w:tcPr>
          <w:p w14:paraId="284465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4C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34E27E7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5C364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BA0C7D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A041306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油气储运</w:t>
            </w:r>
          </w:p>
        </w:tc>
        <w:tc>
          <w:tcPr>
            <w:tcW w:w="836" w:type="pct"/>
            <w:vMerge w:val="continue"/>
            <w:vAlign w:val="center"/>
          </w:tcPr>
          <w:p w14:paraId="5ACCCD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30F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758C201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59C677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506BA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A041307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热力工程</w:t>
            </w:r>
          </w:p>
        </w:tc>
        <w:tc>
          <w:tcPr>
            <w:tcW w:w="836" w:type="pct"/>
            <w:vMerge w:val="continue"/>
            <w:vAlign w:val="center"/>
          </w:tcPr>
          <w:p w14:paraId="74FC74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F8C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479D7E8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242CCF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E8BDC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A041308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腐蚀与控制</w:t>
            </w:r>
          </w:p>
        </w:tc>
        <w:tc>
          <w:tcPr>
            <w:tcW w:w="836" w:type="pct"/>
            <w:vMerge w:val="continue"/>
            <w:vAlign w:val="center"/>
          </w:tcPr>
          <w:p w14:paraId="27E378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D0A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34A7270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8C49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BA196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A041309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海洋油气</w:t>
            </w:r>
          </w:p>
        </w:tc>
        <w:tc>
          <w:tcPr>
            <w:tcW w:w="836" w:type="pct"/>
            <w:vMerge w:val="continue"/>
            <w:vAlign w:val="center"/>
          </w:tcPr>
          <w:p w14:paraId="4CE56A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4FA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5A75A4F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40523E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562B67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A041310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油气地球物理勘探</w:t>
            </w:r>
          </w:p>
        </w:tc>
        <w:tc>
          <w:tcPr>
            <w:tcW w:w="836" w:type="pct"/>
            <w:vMerge w:val="continue"/>
            <w:vAlign w:val="center"/>
          </w:tcPr>
          <w:p w14:paraId="3FBD21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F12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pct"/>
            <w:vMerge w:val="continue"/>
            <w:vAlign w:val="center"/>
          </w:tcPr>
          <w:p w14:paraId="7ED797E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D90105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721169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A041311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天然气水合物工程</w:t>
            </w:r>
          </w:p>
        </w:tc>
        <w:tc>
          <w:tcPr>
            <w:tcW w:w="836" w:type="pct"/>
            <w:vMerge w:val="continue"/>
            <w:vAlign w:val="center"/>
          </w:tcPr>
          <w:p w14:paraId="2313EF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2CB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69932B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210279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2352" w:type="pct"/>
            <w:vAlign w:val="center"/>
          </w:tcPr>
          <w:p w14:paraId="726EEE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机械总图（含物流）</w:t>
            </w:r>
          </w:p>
        </w:tc>
        <w:tc>
          <w:tcPr>
            <w:tcW w:w="836" w:type="pct"/>
            <w:vMerge w:val="restart"/>
            <w:vAlign w:val="center"/>
          </w:tcPr>
          <w:p w14:paraId="13B997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21B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34C4E4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F8688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94419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机械加工工艺</w:t>
            </w:r>
          </w:p>
        </w:tc>
        <w:tc>
          <w:tcPr>
            <w:tcW w:w="836" w:type="pct"/>
            <w:vMerge w:val="continue"/>
            <w:vAlign w:val="center"/>
          </w:tcPr>
          <w:p w14:paraId="363CF7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8AD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A9EF4E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4582CB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E8E49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A041403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非标设备</w:t>
            </w:r>
          </w:p>
        </w:tc>
        <w:tc>
          <w:tcPr>
            <w:tcW w:w="836" w:type="pct"/>
            <w:vMerge w:val="continue"/>
            <w:vAlign w:val="center"/>
          </w:tcPr>
          <w:p w14:paraId="755EDE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CFF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E7457F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8B745C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2956F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加工动力</w:t>
            </w:r>
          </w:p>
        </w:tc>
        <w:tc>
          <w:tcPr>
            <w:tcW w:w="836" w:type="pct"/>
            <w:vMerge w:val="continue"/>
            <w:vAlign w:val="center"/>
          </w:tcPr>
          <w:p w14:paraId="6F9AC4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04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89889A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43A1E2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冶金工程</w:t>
            </w:r>
          </w:p>
        </w:tc>
        <w:tc>
          <w:tcPr>
            <w:tcW w:w="2352" w:type="pct"/>
            <w:vAlign w:val="center"/>
          </w:tcPr>
          <w:p w14:paraId="5773A1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冶金工程总图</w:t>
            </w:r>
          </w:p>
        </w:tc>
        <w:tc>
          <w:tcPr>
            <w:tcW w:w="836" w:type="pct"/>
            <w:vMerge w:val="restart"/>
            <w:vAlign w:val="center"/>
          </w:tcPr>
          <w:p w14:paraId="3857DB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CD5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69B479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9E4F1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F3157D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冶金金属原料制备及炼制</w:t>
            </w:r>
          </w:p>
        </w:tc>
        <w:tc>
          <w:tcPr>
            <w:tcW w:w="836" w:type="pct"/>
            <w:vMerge w:val="continue"/>
            <w:vAlign w:val="center"/>
          </w:tcPr>
          <w:p w14:paraId="107444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7F1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1B8433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19715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B937FC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冶金金属加工及材料</w:t>
            </w:r>
          </w:p>
        </w:tc>
        <w:tc>
          <w:tcPr>
            <w:tcW w:w="836" w:type="pct"/>
            <w:vMerge w:val="continue"/>
            <w:vAlign w:val="center"/>
          </w:tcPr>
          <w:p w14:paraId="2DF357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26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47E2D0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01E85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0B06A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A041504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冶金焦化、耐火材料</w:t>
            </w:r>
          </w:p>
        </w:tc>
        <w:tc>
          <w:tcPr>
            <w:tcW w:w="836" w:type="pct"/>
            <w:vMerge w:val="continue"/>
            <w:vAlign w:val="center"/>
          </w:tcPr>
          <w:p w14:paraId="6F6E2EB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F25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23442C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14EAF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DA5FD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A041505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冶金机械</w:t>
            </w:r>
          </w:p>
        </w:tc>
        <w:tc>
          <w:tcPr>
            <w:tcW w:w="836" w:type="pct"/>
            <w:vMerge w:val="continue"/>
            <w:vAlign w:val="center"/>
          </w:tcPr>
          <w:p w14:paraId="1FA6B4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72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27E447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BA5DB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A8518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A041506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冶炼动力</w:t>
            </w:r>
          </w:p>
        </w:tc>
        <w:tc>
          <w:tcPr>
            <w:tcW w:w="836" w:type="pct"/>
            <w:vMerge w:val="continue"/>
            <w:vAlign w:val="center"/>
          </w:tcPr>
          <w:p w14:paraId="046B639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384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649D4F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945F4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7C532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A041507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冶金公用辅助专业设施</w:t>
            </w:r>
          </w:p>
        </w:tc>
        <w:tc>
          <w:tcPr>
            <w:tcW w:w="836" w:type="pct"/>
            <w:vMerge w:val="continue"/>
            <w:vAlign w:val="center"/>
          </w:tcPr>
          <w:p w14:paraId="2F0026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2C0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D8F447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11C060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有色工程</w:t>
            </w:r>
          </w:p>
        </w:tc>
        <w:tc>
          <w:tcPr>
            <w:tcW w:w="2352" w:type="pct"/>
            <w:vAlign w:val="center"/>
          </w:tcPr>
          <w:p w14:paraId="09FD4A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有色工程总图</w:t>
            </w:r>
          </w:p>
        </w:tc>
        <w:tc>
          <w:tcPr>
            <w:tcW w:w="836" w:type="pct"/>
            <w:vMerge w:val="restart"/>
            <w:vAlign w:val="center"/>
          </w:tcPr>
          <w:p w14:paraId="47E4E1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38BAD8A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BBC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D5D87D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E5CF23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87C04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A041602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有色矿山</w:t>
            </w:r>
          </w:p>
        </w:tc>
        <w:tc>
          <w:tcPr>
            <w:tcW w:w="836" w:type="pct"/>
            <w:vMerge w:val="continue"/>
            <w:vAlign w:val="center"/>
          </w:tcPr>
          <w:p w14:paraId="3B14E6B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3B4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6D796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B377A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E0CD5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A041603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重金属冶炼</w:t>
            </w:r>
          </w:p>
        </w:tc>
        <w:tc>
          <w:tcPr>
            <w:tcW w:w="836" w:type="pct"/>
            <w:vMerge w:val="continue"/>
            <w:vAlign w:val="center"/>
          </w:tcPr>
          <w:p w14:paraId="158D08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D43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FBC50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460F16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814B0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A041604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轻金属冶炼</w:t>
            </w:r>
          </w:p>
        </w:tc>
        <w:tc>
          <w:tcPr>
            <w:tcW w:w="836" w:type="pct"/>
            <w:vMerge w:val="continue"/>
            <w:vAlign w:val="center"/>
          </w:tcPr>
          <w:p w14:paraId="24DE16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E6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DD61E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CE443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3D0A4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A041605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稀有金属和贵金属冶炼</w:t>
            </w:r>
          </w:p>
        </w:tc>
        <w:tc>
          <w:tcPr>
            <w:tcW w:w="836" w:type="pct"/>
            <w:vMerge w:val="continue"/>
            <w:vAlign w:val="center"/>
          </w:tcPr>
          <w:p w14:paraId="7D575A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306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028AB5B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1015" w:type="pct"/>
            <w:vMerge w:val="restart"/>
            <w:vAlign w:val="center"/>
          </w:tcPr>
          <w:p w14:paraId="4B3317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有色工程</w:t>
            </w:r>
          </w:p>
        </w:tc>
        <w:tc>
          <w:tcPr>
            <w:tcW w:w="2352" w:type="pct"/>
            <w:vAlign w:val="center"/>
          </w:tcPr>
          <w:p w14:paraId="7E07F28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A041606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有色金属加工及设备</w:t>
            </w:r>
          </w:p>
        </w:tc>
        <w:tc>
          <w:tcPr>
            <w:tcW w:w="836" w:type="pct"/>
            <w:vMerge w:val="continue"/>
            <w:vAlign w:val="center"/>
          </w:tcPr>
          <w:p w14:paraId="1A3D99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5E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BE7DF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76C64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20C70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A041607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有色公用辅助专业设施</w:t>
            </w:r>
          </w:p>
        </w:tc>
        <w:tc>
          <w:tcPr>
            <w:tcW w:w="836" w:type="pct"/>
            <w:vMerge w:val="continue"/>
            <w:vAlign w:val="center"/>
          </w:tcPr>
          <w:p w14:paraId="54EA5F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CF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976D0A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2742A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F52E208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A041608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有色机械</w:t>
            </w:r>
          </w:p>
        </w:tc>
        <w:tc>
          <w:tcPr>
            <w:tcW w:w="836" w:type="pct"/>
            <w:vMerge w:val="continue"/>
            <w:vAlign w:val="center"/>
          </w:tcPr>
          <w:p w14:paraId="6E71F4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896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38EADF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67FBC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FFD7342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A041609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有色电力</w:t>
            </w:r>
          </w:p>
        </w:tc>
        <w:tc>
          <w:tcPr>
            <w:tcW w:w="836" w:type="pct"/>
            <w:vMerge w:val="continue"/>
            <w:vAlign w:val="center"/>
          </w:tcPr>
          <w:p w14:paraId="5074B7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53E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24167B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59FBD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DBFBF7A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A041610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有色自控</w:t>
            </w:r>
          </w:p>
        </w:tc>
        <w:tc>
          <w:tcPr>
            <w:tcW w:w="836" w:type="pct"/>
            <w:vMerge w:val="continue"/>
            <w:vAlign w:val="center"/>
          </w:tcPr>
          <w:p w14:paraId="18C507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3F2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67E33C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3E45EAF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化工工程</w:t>
            </w:r>
          </w:p>
        </w:tc>
        <w:tc>
          <w:tcPr>
            <w:tcW w:w="2352" w:type="pct"/>
            <w:vAlign w:val="center"/>
          </w:tcPr>
          <w:p w14:paraId="292EDF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化工总图运输</w:t>
            </w:r>
          </w:p>
        </w:tc>
        <w:tc>
          <w:tcPr>
            <w:tcW w:w="836" w:type="pct"/>
            <w:vMerge w:val="restart"/>
            <w:vAlign w:val="center"/>
          </w:tcPr>
          <w:p w14:paraId="33FCA9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A0417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不含煤化工、石油化工工程</w:t>
            </w:r>
          </w:p>
        </w:tc>
      </w:tr>
      <w:tr w14:paraId="0D35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74D55B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612C32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77E45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A041702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化工工艺</w:t>
            </w:r>
          </w:p>
        </w:tc>
        <w:tc>
          <w:tcPr>
            <w:tcW w:w="836" w:type="pct"/>
            <w:vMerge w:val="continue"/>
            <w:vAlign w:val="center"/>
          </w:tcPr>
          <w:p w14:paraId="74154D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36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674827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DC38AC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9CB161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A041703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化工静设备</w:t>
            </w:r>
          </w:p>
        </w:tc>
        <w:tc>
          <w:tcPr>
            <w:tcW w:w="836" w:type="pct"/>
            <w:vMerge w:val="continue"/>
            <w:vAlign w:val="center"/>
          </w:tcPr>
          <w:p w14:paraId="5DC6F2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E66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56E733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23B4D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19D21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A041704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化工动力</w:t>
            </w:r>
          </w:p>
        </w:tc>
        <w:tc>
          <w:tcPr>
            <w:tcW w:w="836" w:type="pct"/>
            <w:vMerge w:val="continue"/>
            <w:vAlign w:val="center"/>
          </w:tcPr>
          <w:p w14:paraId="4951E8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9F5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BC26D4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05FA35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9A5BD0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A041705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化工动设备</w:t>
            </w:r>
          </w:p>
        </w:tc>
        <w:tc>
          <w:tcPr>
            <w:tcW w:w="836" w:type="pct"/>
            <w:vMerge w:val="continue"/>
            <w:vAlign w:val="center"/>
          </w:tcPr>
          <w:p w14:paraId="62B259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26B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F0D1F5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BD8D2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1BDF2E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A041706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化工配管</w:t>
            </w:r>
          </w:p>
        </w:tc>
        <w:tc>
          <w:tcPr>
            <w:tcW w:w="836" w:type="pct"/>
            <w:vMerge w:val="continue"/>
            <w:vAlign w:val="center"/>
          </w:tcPr>
          <w:p w14:paraId="500E7B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7BB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9070F9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8EFB7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D4C74E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A041707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化工自控</w:t>
            </w:r>
          </w:p>
        </w:tc>
        <w:tc>
          <w:tcPr>
            <w:tcW w:w="836" w:type="pct"/>
            <w:vMerge w:val="continue"/>
            <w:vAlign w:val="center"/>
          </w:tcPr>
          <w:p w14:paraId="219A8C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2BA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46A664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7912B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2895C6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A041708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化工电气、通信及电信</w:t>
            </w:r>
          </w:p>
        </w:tc>
        <w:tc>
          <w:tcPr>
            <w:tcW w:w="836" w:type="pct"/>
            <w:vMerge w:val="continue"/>
            <w:vAlign w:val="center"/>
          </w:tcPr>
          <w:p w14:paraId="4B33BE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D65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C6AA80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1510A35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A0418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石油化工工程</w:t>
            </w:r>
          </w:p>
        </w:tc>
        <w:tc>
          <w:tcPr>
            <w:tcW w:w="2352" w:type="pct"/>
            <w:vAlign w:val="center"/>
          </w:tcPr>
          <w:p w14:paraId="1BD13C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A041801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石油化工总图运输</w:t>
            </w:r>
          </w:p>
        </w:tc>
        <w:tc>
          <w:tcPr>
            <w:tcW w:w="836" w:type="pct"/>
            <w:vMerge w:val="restart"/>
            <w:vAlign w:val="center"/>
          </w:tcPr>
          <w:p w14:paraId="6E123A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833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F3B8A8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8BAA36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EF0F2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A041802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石油化工工艺</w:t>
            </w:r>
          </w:p>
        </w:tc>
        <w:tc>
          <w:tcPr>
            <w:tcW w:w="836" w:type="pct"/>
            <w:vMerge w:val="continue"/>
            <w:vAlign w:val="center"/>
          </w:tcPr>
          <w:p w14:paraId="2EC9CF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5D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842B8D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D52D7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1F62D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A041803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石油化工设备</w:t>
            </w:r>
          </w:p>
        </w:tc>
        <w:tc>
          <w:tcPr>
            <w:tcW w:w="836" w:type="pct"/>
            <w:vMerge w:val="continue"/>
            <w:vAlign w:val="center"/>
          </w:tcPr>
          <w:p w14:paraId="76771B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296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497B26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BB83A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EADBE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A041804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石油化工自控</w:t>
            </w:r>
          </w:p>
        </w:tc>
        <w:tc>
          <w:tcPr>
            <w:tcW w:w="836" w:type="pct"/>
            <w:vMerge w:val="continue"/>
            <w:vAlign w:val="center"/>
          </w:tcPr>
          <w:p w14:paraId="59E5980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2B2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0B180F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24115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AF333C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A041805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石油化工储运</w:t>
            </w:r>
          </w:p>
        </w:tc>
        <w:tc>
          <w:tcPr>
            <w:tcW w:w="836" w:type="pct"/>
            <w:vMerge w:val="continue"/>
            <w:vAlign w:val="center"/>
          </w:tcPr>
          <w:p w14:paraId="2ADE91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53A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3E5573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60FA9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D0E3E7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A041806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石油化工设备布置与配管</w:t>
            </w:r>
          </w:p>
        </w:tc>
        <w:tc>
          <w:tcPr>
            <w:tcW w:w="836" w:type="pct"/>
            <w:vMerge w:val="continue"/>
            <w:vAlign w:val="center"/>
          </w:tcPr>
          <w:p w14:paraId="21C655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71F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9E618B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8488B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7DA8DC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A041807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石油化工机械</w:t>
            </w:r>
          </w:p>
        </w:tc>
        <w:tc>
          <w:tcPr>
            <w:tcW w:w="836" w:type="pct"/>
            <w:vMerge w:val="continue"/>
            <w:vAlign w:val="center"/>
          </w:tcPr>
          <w:p w14:paraId="0D8152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AF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E20FDB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A6C45B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484057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A041808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石油化工电器、通信及电信</w:t>
            </w:r>
          </w:p>
        </w:tc>
        <w:tc>
          <w:tcPr>
            <w:tcW w:w="836" w:type="pct"/>
            <w:vMerge w:val="continue"/>
            <w:vAlign w:val="center"/>
          </w:tcPr>
          <w:p w14:paraId="18822D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18A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D273F0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D8532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55526A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A041809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石油化工公用工程</w:t>
            </w:r>
          </w:p>
        </w:tc>
        <w:tc>
          <w:tcPr>
            <w:tcW w:w="836" w:type="pct"/>
            <w:vMerge w:val="continue"/>
            <w:vAlign w:val="center"/>
          </w:tcPr>
          <w:p w14:paraId="76907A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3DB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96AD71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364FC9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A0419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煤化工工程</w:t>
            </w:r>
          </w:p>
        </w:tc>
        <w:tc>
          <w:tcPr>
            <w:tcW w:w="2352" w:type="pct"/>
            <w:vAlign w:val="center"/>
          </w:tcPr>
          <w:p w14:paraId="213EEF2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A041901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煤化工总图运输</w:t>
            </w:r>
          </w:p>
        </w:tc>
        <w:tc>
          <w:tcPr>
            <w:tcW w:w="836" w:type="pct"/>
            <w:vMerge w:val="restart"/>
            <w:vAlign w:val="center"/>
          </w:tcPr>
          <w:p w14:paraId="665CDB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0A0B543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98F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79212E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DF40B7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A5407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A041902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煤化工工艺</w:t>
            </w:r>
          </w:p>
        </w:tc>
        <w:tc>
          <w:tcPr>
            <w:tcW w:w="836" w:type="pct"/>
            <w:vMerge w:val="continue"/>
            <w:vAlign w:val="center"/>
          </w:tcPr>
          <w:p w14:paraId="3A0CC98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383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2185AD6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1015" w:type="pct"/>
            <w:vMerge w:val="restart"/>
            <w:vAlign w:val="center"/>
          </w:tcPr>
          <w:p w14:paraId="458641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A0419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煤化工工程</w:t>
            </w:r>
          </w:p>
        </w:tc>
        <w:tc>
          <w:tcPr>
            <w:tcW w:w="2352" w:type="pct"/>
            <w:vAlign w:val="center"/>
          </w:tcPr>
          <w:p w14:paraId="70F7AA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A041903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煤化工设备</w:t>
            </w:r>
          </w:p>
        </w:tc>
        <w:tc>
          <w:tcPr>
            <w:tcW w:w="836" w:type="pct"/>
            <w:vMerge w:val="continue"/>
            <w:vAlign w:val="center"/>
          </w:tcPr>
          <w:p w14:paraId="4B5F6E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91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4CE73F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4B76C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6039CB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A041904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煤化工配管</w:t>
            </w:r>
          </w:p>
        </w:tc>
        <w:tc>
          <w:tcPr>
            <w:tcW w:w="836" w:type="pct"/>
            <w:vMerge w:val="continue"/>
            <w:vAlign w:val="center"/>
          </w:tcPr>
          <w:p w14:paraId="7B54FAD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D4D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1C8B0F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BD1C0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11D796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A041905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煤化工自控</w:t>
            </w:r>
          </w:p>
        </w:tc>
        <w:tc>
          <w:tcPr>
            <w:tcW w:w="836" w:type="pct"/>
            <w:vMerge w:val="continue"/>
            <w:vAlign w:val="center"/>
          </w:tcPr>
          <w:p w14:paraId="5008A2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51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D2F610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F7385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CD817B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A041906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煤化工电气</w:t>
            </w:r>
          </w:p>
        </w:tc>
        <w:tc>
          <w:tcPr>
            <w:tcW w:w="836" w:type="pct"/>
            <w:vMerge w:val="continue"/>
            <w:vAlign w:val="center"/>
          </w:tcPr>
          <w:p w14:paraId="4D67AF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334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D5A668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E6C08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DE1718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A041907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煤化工机械</w:t>
            </w:r>
          </w:p>
        </w:tc>
        <w:tc>
          <w:tcPr>
            <w:tcW w:w="836" w:type="pct"/>
            <w:vMerge w:val="continue"/>
            <w:vAlign w:val="center"/>
          </w:tcPr>
          <w:p w14:paraId="0CCEC25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159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A7EF75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4D2D16E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A0420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轻工业工程</w:t>
            </w:r>
          </w:p>
        </w:tc>
        <w:tc>
          <w:tcPr>
            <w:tcW w:w="2352" w:type="pct"/>
            <w:vAlign w:val="center"/>
          </w:tcPr>
          <w:p w14:paraId="60205E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A042001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轻工总图</w:t>
            </w:r>
          </w:p>
        </w:tc>
        <w:tc>
          <w:tcPr>
            <w:tcW w:w="836" w:type="pct"/>
            <w:vMerge w:val="restart"/>
            <w:vAlign w:val="center"/>
          </w:tcPr>
          <w:p w14:paraId="598344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0C8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86D991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6F00DA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43A80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A042002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制浆造纸</w:t>
            </w:r>
          </w:p>
        </w:tc>
        <w:tc>
          <w:tcPr>
            <w:tcW w:w="836" w:type="pct"/>
            <w:vMerge w:val="continue"/>
            <w:vAlign w:val="center"/>
          </w:tcPr>
          <w:p w14:paraId="57A56B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596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7FD878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237B42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2396B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A042003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食品发酵与烟草</w:t>
            </w:r>
          </w:p>
        </w:tc>
        <w:tc>
          <w:tcPr>
            <w:tcW w:w="836" w:type="pct"/>
            <w:vMerge w:val="continue"/>
            <w:vAlign w:val="center"/>
          </w:tcPr>
          <w:p w14:paraId="5EBBF0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D84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A867CA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ADE8A4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B24BF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A042004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制糖工艺</w:t>
            </w:r>
          </w:p>
        </w:tc>
        <w:tc>
          <w:tcPr>
            <w:tcW w:w="836" w:type="pct"/>
            <w:vMerge w:val="continue"/>
            <w:vAlign w:val="center"/>
          </w:tcPr>
          <w:p w14:paraId="41B03C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A48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A512D8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E323E6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D5A90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A042005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日用化工及塑料</w:t>
            </w:r>
          </w:p>
        </w:tc>
        <w:tc>
          <w:tcPr>
            <w:tcW w:w="836" w:type="pct"/>
            <w:vMerge w:val="continue"/>
            <w:vAlign w:val="center"/>
          </w:tcPr>
          <w:p w14:paraId="62C607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41A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444CE6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D6292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422960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A042006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日用硅酸盐</w:t>
            </w:r>
          </w:p>
        </w:tc>
        <w:tc>
          <w:tcPr>
            <w:tcW w:w="836" w:type="pct"/>
            <w:vMerge w:val="continue"/>
            <w:vAlign w:val="center"/>
          </w:tcPr>
          <w:p w14:paraId="2FB217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61C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4D01F7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4F93C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59C6D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A042007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制盐及盐化工</w:t>
            </w:r>
          </w:p>
        </w:tc>
        <w:tc>
          <w:tcPr>
            <w:tcW w:w="836" w:type="pct"/>
            <w:vMerge w:val="continue"/>
            <w:vAlign w:val="center"/>
          </w:tcPr>
          <w:p w14:paraId="66FD48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49F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0E426F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80DE54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2748C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A042008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制革</w:t>
            </w:r>
          </w:p>
        </w:tc>
        <w:tc>
          <w:tcPr>
            <w:tcW w:w="836" w:type="pct"/>
            <w:vMerge w:val="continue"/>
            <w:vAlign w:val="center"/>
          </w:tcPr>
          <w:p w14:paraId="3A3772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1B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F21892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45B53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6C251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A042009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轻工机械工艺</w:t>
            </w:r>
          </w:p>
        </w:tc>
        <w:tc>
          <w:tcPr>
            <w:tcW w:w="836" w:type="pct"/>
            <w:vMerge w:val="continue"/>
            <w:vAlign w:val="center"/>
          </w:tcPr>
          <w:p w14:paraId="195288C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21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BB1BD5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902EFF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CCB17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A042010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纺织工艺</w:t>
            </w:r>
          </w:p>
        </w:tc>
        <w:tc>
          <w:tcPr>
            <w:tcW w:w="836" w:type="pct"/>
            <w:vMerge w:val="continue"/>
            <w:vAlign w:val="center"/>
          </w:tcPr>
          <w:p w14:paraId="1E9A00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B1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451FD4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457CB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10AB8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A042011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服装工艺</w:t>
            </w:r>
          </w:p>
        </w:tc>
        <w:tc>
          <w:tcPr>
            <w:tcW w:w="836" w:type="pct"/>
            <w:vMerge w:val="continue"/>
            <w:vAlign w:val="center"/>
          </w:tcPr>
          <w:p w14:paraId="2DD36A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CC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7419D0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E3AD3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B397C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A042012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印染工艺</w:t>
            </w:r>
          </w:p>
        </w:tc>
        <w:tc>
          <w:tcPr>
            <w:tcW w:w="836" w:type="pct"/>
            <w:vMerge w:val="continue"/>
            <w:vAlign w:val="center"/>
          </w:tcPr>
          <w:p w14:paraId="7BE19A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4B8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F581E0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D0DB9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FD953B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A042013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化纤及原料工艺</w:t>
            </w:r>
          </w:p>
        </w:tc>
        <w:tc>
          <w:tcPr>
            <w:tcW w:w="836" w:type="pct"/>
            <w:vMerge w:val="continue"/>
            <w:vAlign w:val="center"/>
          </w:tcPr>
          <w:p w14:paraId="56ABC30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6B9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E01034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5D7840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A0421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2352" w:type="pct"/>
            <w:vAlign w:val="center"/>
          </w:tcPr>
          <w:p w14:paraId="2B38D3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农业规划</w:t>
            </w:r>
          </w:p>
        </w:tc>
        <w:tc>
          <w:tcPr>
            <w:tcW w:w="836" w:type="pct"/>
            <w:vMerge w:val="restart"/>
            <w:vAlign w:val="center"/>
          </w:tcPr>
          <w:p w14:paraId="786E586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106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1332C5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261E1F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19E3D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农村能源工程</w:t>
            </w:r>
          </w:p>
        </w:tc>
        <w:tc>
          <w:tcPr>
            <w:tcW w:w="836" w:type="pct"/>
            <w:vMerge w:val="continue"/>
            <w:vAlign w:val="center"/>
          </w:tcPr>
          <w:p w14:paraId="73F374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DD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866FD9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341AFA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3B411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农业资源与环境</w:t>
            </w:r>
          </w:p>
        </w:tc>
        <w:tc>
          <w:tcPr>
            <w:tcW w:w="836" w:type="pct"/>
            <w:vMerge w:val="continue"/>
            <w:vAlign w:val="center"/>
          </w:tcPr>
          <w:p w14:paraId="5DEAEC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DC5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2D7712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663DCB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9C590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农业机械</w:t>
            </w:r>
          </w:p>
        </w:tc>
        <w:tc>
          <w:tcPr>
            <w:tcW w:w="836" w:type="pct"/>
            <w:vMerge w:val="continue"/>
            <w:vAlign w:val="center"/>
          </w:tcPr>
          <w:p w14:paraId="316F6E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97A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32867E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981572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F3BD2B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农副产品保鲜加工与储藏</w:t>
            </w:r>
          </w:p>
        </w:tc>
        <w:tc>
          <w:tcPr>
            <w:tcW w:w="836" w:type="pct"/>
            <w:vMerge w:val="continue"/>
            <w:vAlign w:val="center"/>
          </w:tcPr>
          <w:p w14:paraId="0A4FFA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11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840F1D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8326D6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B7146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草业工程</w:t>
            </w:r>
          </w:p>
        </w:tc>
        <w:tc>
          <w:tcPr>
            <w:tcW w:w="836" w:type="pct"/>
            <w:vMerge w:val="continue"/>
            <w:vAlign w:val="center"/>
          </w:tcPr>
          <w:p w14:paraId="4AC75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D4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7DD770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1015" w:type="pct"/>
            <w:vMerge w:val="restart"/>
            <w:vAlign w:val="center"/>
          </w:tcPr>
          <w:p w14:paraId="05CCDF3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A0421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2352" w:type="pct"/>
            <w:vAlign w:val="center"/>
          </w:tcPr>
          <w:p w14:paraId="29A1E6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农业建筑</w:t>
            </w:r>
          </w:p>
        </w:tc>
        <w:tc>
          <w:tcPr>
            <w:tcW w:w="836" w:type="pct"/>
            <w:vMerge w:val="restart"/>
            <w:vAlign w:val="center"/>
          </w:tcPr>
          <w:p w14:paraId="45F19E6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2B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60E24B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3D1E79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79664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设施农业与园艺工程</w:t>
            </w:r>
          </w:p>
        </w:tc>
        <w:tc>
          <w:tcPr>
            <w:tcW w:w="836" w:type="pct"/>
            <w:vMerge w:val="continue"/>
            <w:vAlign w:val="center"/>
          </w:tcPr>
          <w:p w14:paraId="6C5B2BE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A4C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BF11D8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55ACD0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BF69C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渔港、渔政工程</w:t>
            </w:r>
          </w:p>
        </w:tc>
        <w:tc>
          <w:tcPr>
            <w:tcW w:w="836" w:type="pct"/>
            <w:vMerge w:val="continue"/>
            <w:vAlign w:val="center"/>
          </w:tcPr>
          <w:p w14:paraId="23875EE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1F7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F2B008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B66A2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981B7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水产养殖与良种繁育工程</w:t>
            </w:r>
          </w:p>
        </w:tc>
        <w:tc>
          <w:tcPr>
            <w:tcW w:w="836" w:type="pct"/>
            <w:vMerge w:val="continue"/>
            <w:vAlign w:val="center"/>
          </w:tcPr>
          <w:p w14:paraId="28995C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65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F4ECC6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204C7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7C117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A042111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畜禽养殖工程</w:t>
            </w:r>
          </w:p>
        </w:tc>
        <w:tc>
          <w:tcPr>
            <w:tcW w:w="836" w:type="pct"/>
            <w:vMerge w:val="continue"/>
            <w:vAlign w:val="center"/>
          </w:tcPr>
          <w:p w14:paraId="289E7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EF9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AAF9A9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A6BF9B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DB798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A042112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农业废弃物、污染物处理</w:t>
            </w:r>
          </w:p>
        </w:tc>
        <w:tc>
          <w:tcPr>
            <w:tcW w:w="836" w:type="pct"/>
            <w:vMerge w:val="continue"/>
            <w:vAlign w:val="center"/>
          </w:tcPr>
          <w:p w14:paraId="07784D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0D0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120609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8DFA4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1930F6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A042113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作物遗传育种栽培</w:t>
            </w:r>
          </w:p>
        </w:tc>
        <w:tc>
          <w:tcPr>
            <w:tcW w:w="836" w:type="pct"/>
            <w:vMerge w:val="continue"/>
            <w:vAlign w:val="center"/>
          </w:tcPr>
          <w:p w14:paraId="1883BB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DED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A91046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08CCFA3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A0422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2352" w:type="pct"/>
            <w:vAlign w:val="center"/>
          </w:tcPr>
          <w:p w14:paraId="39E7839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A042201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林业规划</w:t>
            </w:r>
          </w:p>
        </w:tc>
        <w:tc>
          <w:tcPr>
            <w:tcW w:w="836" w:type="pct"/>
            <w:vMerge w:val="restart"/>
            <w:vAlign w:val="center"/>
          </w:tcPr>
          <w:p w14:paraId="63165CB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5330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95CAC0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EB0A5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DFF54C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林产化工</w:t>
            </w:r>
          </w:p>
        </w:tc>
        <w:tc>
          <w:tcPr>
            <w:tcW w:w="836" w:type="pct"/>
            <w:vMerge w:val="continue"/>
            <w:vAlign w:val="center"/>
          </w:tcPr>
          <w:p w14:paraId="5926D62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943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EB6566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15906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5090FC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A042203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木（竹）材加工、人造板</w:t>
            </w:r>
          </w:p>
        </w:tc>
        <w:tc>
          <w:tcPr>
            <w:tcW w:w="836" w:type="pct"/>
            <w:vMerge w:val="continue"/>
            <w:vAlign w:val="center"/>
          </w:tcPr>
          <w:p w14:paraId="10D89D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726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F443E1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E9152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BE6900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A042204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林业机械设备</w:t>
            </w:r>
          </w:p>
        </w:tc>
        <w:tc>
          <w:tcPr>
            <w:tcW w:w="836" w:type="pct"/>
            <w:vMerge w:val="continue"/>
            <w:vAlign w:val="center"/>
          </w:tcPr>
          <w:p w14:paraId="102106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BD5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D959D0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9184C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DB8910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A042205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生态保护与修复</w:t>
            </w:r>
          </w:p>
        </w:tc>
        <w:tc>
          <w:tcPr>
            <w:tcW w:w="836" w:type="pct"/>
            <w:vMerge w:val="continue"/>
            <w:vAlign w:val="center"/>
          </w:tcPr>
          <w:p w14:paraId="0658141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F3A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DE2F51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F6A2F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E98153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A042206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园林（园艺）</w:t>
            </w:r>
          </w:p>
        </w:tc>
        <w:tc>
          <w:tcPr>
            <w:tcW w:w="836" w:type="pct"/>
            <w:vMerge w:val="continue"/>
            <w:vAlign w:val="center"/>
          </w:tcPr>
          <w:p w14:paraId="68C4B23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3DF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83DC32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29915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5CD5FF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A042207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营造林工程</w:t>
            </w:r>
          </w:p>
        </w:tc>
        <w:tc>
          <w:tcPr>
            <w:tcW w:w="836" w:type="pct"/>
            <w:vMerge w:val="continue"/>
            <w:vAlign w:val="center"/>
          </w:tcPr>
          <w:p w14:paraId="61DA55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9AD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10108A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F76C5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3A3E39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A042208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林木种苗工程</w:t>
            </w:r>
          </w:p>
        </w:tc>
        <w:tc>
          <w:tcPr>
            <w:tcW w:w="836" w:type="pct"/>
            <w:vMerge w:val="continue"/>
            <w:vAlign w:val="center"/>
          </w:tcPr>
          <w:p w14:paraId="61E9EA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001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20ECF9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AE961A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6B8886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A042209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自然保护区</w:t>
            </w:r>
          </w:p>
        </w:tc>
        <w:tc>
          <w:tcPr>
            <w:tcW w:w="836" w:type="pct"/>
            <w:vMerge w:val="continue"/>
            <w:vAlign w:val="center"/>
          </w:tcPr>
          <w:p w14:paraId="4D3E43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976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40AAF8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1E0F4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5F9A9A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A042210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森林、湿地、野生动植物、荒漠及沙漠公园</w:t>
            </w:r>
          </w:p>
        </w:tc>
        <w:tc>
          <w:tcPr>
            <w:tcW w:w="836" w:type="pct"/>
            <w:vMerge w:val="continue"/>
            <w:vAlign w:val="center"/>
          </w:tcPr>
          <w:p w14:paraId="086EB85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673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82C8DD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F661F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169688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A042211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森林消防</w:t>
            </w:r>
          </w:p>
        </w:tc>
        <w:tc>
          <w:tcPr>
            <w:tcW w:w="836" w:type="pct"/>
            <w:vMerge w:val="continue"/>
            <w:vAlign w:val="center"/>
          </w:tcPr>
          <w:p w14:paraId="7ED15B0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D52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99A753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B05B0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B4C7F9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A042212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林业有害生物防治</w:t>
            </w:r>
          </w:p>
        </w:tc>
        <w:tc>
          <w:tcPr>
            <w:tcW w:w="836" w:type="pct"/>
            <w:vMerge w:val="continue"/>
            <w:vAlign w:val="center"/>
          </w:tcPr>
          <w:p w14:paraId="60CCB3C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47D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DCFBDB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765FD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7EE3C2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A042213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林业资源培育与利用工程</w:t>
            </w:r>
          </w:p>
        </w:tc>
        <w:tc>
          <w:tcPr>
            <w:tcW w:w="836" w:type="pct"/>
            <w:vMerge w:val="continue"/>
            <w:vAlign w:val="center"/>
          </w:tcPr>
          <w:p w14:paraId="0F4002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C35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07059E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A4FE6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4FE143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A042214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林地（业）资源与环境</w:t>
            </w:r>
          </w:p>
        </w:tc>
        <w:tc>
          <w:tcPr>
            <w:tcW w:w="836" w:type="pct"/>
            <w:vMerge w:val="continue"/>
            <w:vAlign w:val="center"/>
          </w:tcPr>
          <w:p w14:paraId="6F90844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B89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F8ADAA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B52382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B9917DE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A042215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森林经营</w:t>
            </w:r>
          </w:p>
        </w:tc>
        <w:tc>
          <w:tcPr>
            <w:tcW w:w="836" w:type="pct"/>
            <w:vMerge w:val="continue"/>
            <w:vAlign w:val="center"/>
          </w:tcPr>
          <w:p w14:paraId="4DA3BF3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690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B6199E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273B7E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A0423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商物粮工程</w:t>
            </w:r>
          </w:p>
        </w:tc>
        <w:tc>
          <w:tcPr>
            <w:tcW w:w="2352" w:type="pct"/>
            <w:vAlign w:val="center"/>
          </w:tcPr>
          <w:p w14:paraId="295334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食品加工</w:t>
            </w:r>
          </w:p>
        </w:tc>
        <w:tc>
          <w:tcPr>
            <w:tcW w:w="836" w:type="pct"/>
            <w:vMerge w:val="restart"/>
            <w:vAlign w:val="center"/>
          </w:tcPr>
          <w:p w14:paraId="30149A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222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F0EDEE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3EACE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9479D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油脂加工</w:t>
            </w:r>
          </w:p>
        </w:tc>
        <w:tc>
          <w:tcPr>
            <w:tcW w:w="836" w:type="pct"/>
            <w:vMerge w:val="continue"/>
            <w:vAlign w:val="center"/>
          </w:tcPr>
          <w:p w14:paraId="1BEED1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20D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61A4CD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1015" w:type="pct"/>
            <w:vMerge w:val="restart"/>
            <w:vAlign w:val="center"/>
          </w:tcPr>
          <w:p w14:paraId="79B88B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A0423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商物粮工程</w:t>
            </w:r>
          </w:p>
        </w:tc>
        <w:tc>
          <w:tcPr>
            <w:tcW w:w="2352" w:type="pct"/>
            <w:vAlign w:val="center"/>
          </w:tcPr>
          <w:p w14:paraId="5E831B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粮食加工</w:t>
            </w:r>
          </w:p>
        </w:tc>
        <w:tc>
          <w:tcPr>
            <w:tcW w:w="836" w:type="pct"/>
            <w:vMerge w:val="continue"/>
            <w:vAlign w:val="center"/>
          </w:tcPr>
          <w:p w14:paraId="2F5882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C00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A3E635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26D94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A4B66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A042304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物流、仓储</w:t>
            </w:r>
          </w:p>
        </w:tc>
        <w:tc>
          <w:tcPr>
            <w:tcW w:w="836" w:type="pct"/>
            <w:vMerge w:val="continue"/>
            <w:vAlign w:val="center"/>
          </w:tcPr>
          <w:p w14:paraId="0C3955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773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A32A85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BA3372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DA8AC2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A042305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制冷</w:t>
            </w:r>
          </w:p>
        </w:tc>
        <w:tc>
          <w:tcPr>
            <w:tcW w:w="836" w:type="pct"/>
            <w:vMerge w:val="continue"/>
            <w:vAlign w:val="center"/>
          </w:tcPr>
          <w:p w14:paraId="34ABDA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833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C9F9A2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5E8FCB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A0424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电子工程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2352" w:type="pct"/>
            <w:vAlign w:val="center"/>
          </w:tcPr>
          <w:p w14:paraId="48261A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电子信息工程</w:t>
            </w:r>
          </w:p>
        </w:tc>
        <w:tc>
          <w:tcPr>
            <w:tcW w:w="836" w:type="pct"/>
            <w:vMerge w:val="restart"/>
            <w:vAlign w:val="center"/>
          </w:tcPr>
          <w:p w14:paraId="5F0394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4DCDDCF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85B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A92425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68F7A3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1BA36C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雷达及导航</w:t>
            </w:r>
          </w:p>
        </w:tc>
        <w:tc>
          <w:tcPr>
            <w:tcW w:w="836" w:type="pct"/>
            <w:vMerge w:val="continue"/>
            <w:vAlign w:val="center"/>
          </w:tcPr>
          <w:p w14:paraId="2FBEF93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988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8B227C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9C0EC4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495D2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A042403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36" w:type="pct"/>
            <w:vMerge w:val="continue"/>
            <w:vAlign w:val="center"/>
          </w:tcPr>
          <w:p w14:paraId="6A4A9B3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92A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FE2B96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D59AA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74D71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电子仪器及电子应用产品</w:t>
            </w:r>
          </w:p>
        </w:tc>
        <w:tc>
          <w:tcPr>
            <w:tcW w:w="836" w:type="pct"/>
            <w:vMerge w:val="continue"/>
            <w:vAlign w:val="center"/>
          </w:tcPr>
          <w:p w14:paraId="59D44A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63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47DC08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89FF96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8D9F2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A042405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电子元件</w:t>
            </w:r>
          </w:p>
        </w:tc>
        <w:tc>
          <w:tcPr>
            <w:tcW w:w="836" w:type="pct"/>
            <w:vMerge w:val="continue"/>
            <w:vAlign w:val="center"/>
          </w:tcPr>
          <w:p w14:paraId="398A8F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15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EA2F51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EE9BE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08509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A042406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电子材料</w:t>
            </w:r>
          </w:p>
        </w:tc>
        <w:tc>
          <w:tcPr>
            <w:tcW w:w="836" w:type="pct"/>
            <w:vMerge w:val="continue"/>
            <w:vAlign w:val="center"/>
          </w:tcPr>
          <w:p w14:paraId="6665D6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FA6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423E69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89C1FC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0A2E6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A042407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电子机械与结构</w:t>
            </w:r>
          </w:p>
        </w:tc>
        <w:tc>
          <w:tcPr>
            <w:tcW w:w="836" w:type="pct"/>
            <w:vMerge w:val="continue"/>
            <w:vAlign w:val="center"/>
          </w:tcPr>
          <w:p w14:paraId="7FA82F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16F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B1EF35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CE5AE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4C73CE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A042408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集成电路及半导体器件</w:t>
            </w:r>
          </w:p>
        </w:tc>
        <w:tc>
          <w:tcPr>
            <w:tcW w:w="836" w:type="pct"/>
            <w:vMerge w:val="continue"/>
            <w:vAlign w:val="center"/>
          </w:tcPr>
          <w:p w14:paraId="252D20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3D8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3B0FAB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ED269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48DD3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A042409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显示器件</w:t>
            </w:r>
          </w:p>
        </w:tc>
        <w:tc>
          <w:tcPr>
            <w:tcW w:w="836" w:type="pct"/>
            <w:vMerge w:val="continue"/>
            <w:vAlign w:val="center"/>
          </w:tcPr>
          <w:p w14:paraId="26B81A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A33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29E731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258F6C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A0425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通信工程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52" w:type="pct"/>
            <w:vAlign w:val="center"/>
          </w:tcPr>
          <w:p w14:paraId="10092A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有线工程</w:t>
            </w:r>
          </w:p>
        </w:tc>
        <w:tc>
          <w:tcPr>
            <w:tcW w:w="836" w:type="pct"/>
            <w:vMerge w:val="restart"/>
            <w:vAlign w:val="center"/>
          </w:tcPr>
          <w:p w14:paraId="6B14CFC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232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FE3103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55CD6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57AC8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无线工程</w:t>
            </w:r>
          </w:p>
        </w:tc>
        <w:tc>
          <w:tcPr>
            <w:tcW w:w="836" w:type="pct"/>
            <w:vMerge w:val="continue"/>
            <w:vAlign w:val="center"/>
          </w:tcPr>
          <w:p w14:paraId="5A53E4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83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3FB21C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3393BC0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A0426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广播电影电视工程</w:t>
            </w:r>
          </w:p>
        </w:tc>
        <w:tc>
          <w:tcPr>
            <w:tcW w:w="2352" w:type="pct"/>
            <w:vAlign w:val="center"/>
          </w:tcPr>
          <w:p w14:paraId="6AC38AA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A042601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广播电视制播工艺</w:t>
            </w:r>
          </w:p>
        </w:tc>
        <w:tc>
          <w:tcPr>
            <w:tcW w:w="836" w:type="pct"/>
            <w:vMerge w:val="restart"/>
            <w:vAlign w:val="center"/>
          </w:tcPr>
          <w:p w14:paraId="3821FC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805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603FE9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EA8C15E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F4040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A042602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广播电视发射</w:t>
            </w:r>
          </w:p>
        </w:tc>
        <w:tc>
          <w:tcPr>
            <w:tcW w:w="836" w:type="pct"/>
            <w:vMerge w:val="continue"/>
            <w:vAlign w:val="center"/>
          </w:tcPr>
          <w:p w14:paraId="021CB7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0DD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371BDF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63372E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0C599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A042603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广播电视节目传送</w:t>
            </w:r>
          </w:p>
        </w:tc>
        <w:tc>
          <w:tcPr>
            <w:tcW w:w="836" w:type="pct"/>
            <w:vMerge w:val="continue"/>
            <w:vAlign w:val="center"/>
          </w:tcPr>
          <w:p w14:paraId="78E917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01D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4F548B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58FB51E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CA361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A042604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电影工艺</w:t>
            </w:r>
          </w:p>
        </w:tc>
        <w:tc>
          <w:tcPr>
            <w:tcW w:w="836" w:type="pct"/>
            <w:vMerge w:val="continue"/>
            <w:vAlign w:val="center"/>
          </w:tcPr>
          <w:p w14:paraId="6550D9C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91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E4F6CA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4A232CE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04771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A042605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声学</w:t>
            </w:r>
          </w:p>
        </w:tc>
        <w:tc>
          <w:tcPr>
            <w:tcW w:w="836" w:type="pct"/>
            <w:vMerge w:val="continue"/>
            <w:vAlign w:val="center"/>
          </w:tcPr>
          <w:p w14:paraId="0060B2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5B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6E1800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E6C12B8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A7B01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A042606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塔桅</w:t>
            </w:r>
          </w:p>
        </w:tc>
        <w:tc>
          <w:tcPr>
            <w:tcW w:w="836" w:type="pct"/>
            <w:vMerge w:val="continue"/>
            <w:vAlign w:val="center"/>
          </w:tcPr>
          <w:p w14:paraId="30F994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1A8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E02A5D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BBFCD48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0F01C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A042607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演播室灯光</w:t>
            </w:r>
          </w:p>
        </w:tc>
        <w:tc>
          <w:tcPr>
            <w:tcW w:w="836" w:type="pct"/>
            <w:vMerge w:val="continue"/>
            <w:vAlign w:val="center"/>
          </w:tcPr>
          <w:p w14:paraId="2A2D8C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15B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833081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71777AC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6F6C7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A042608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天馈线</w:t>
            </w:r>
          </w:p>
        </w:tc>
        <w:tc>
          <w:tcPr>
            <w:tcW w:w="836" w:type="pct"/>
            <w:vMerge w:val="continue"/>
            <w:vAlign w:val="center"/>
          </w:tcPr>
          <w:p w14:paraId="7C6478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F8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E1DF0E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0FEE6B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A0427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海洋工程</w:t>
            </w:r>
          </w:p>
        </w:tc>
        <w:tc>
          <w:tcPr>
            <w:tcW w:w="2352" w:type="pct"/>
            <w:vAlign w:val="center"/>
          </w:tcPr>
          <w:p w14:paraId="7A22AF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海洋工程工艺</w:t>
            </w:r>
          </w:p>
        </w:tc>
        <w:tc>
          <w:tcPr>
            <w:tcW w:w="836" w:type="pct"/>
            <w:vMerge w:val="restart"/>
            <w:vAlign w:val="center"/>
          </w:tcPr>
          <w:p w14:paraId="0A1C3D0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765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3CE3E8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E9BC9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4403B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A042702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海洋工程结构</w:t>
            </w:r>
          </w:p>
        </w:tc>
        <w:tc>
          <w:tcPr>
            <w:tcW w:w="836" w:type="pct"/>
            <w:vMerge w:val="continue"/>
            <w:vAlign w:val="center"/>
          </w:tcPr>
          <w:p w14:paraId="36A7F5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203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37DCCEF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1015" w:type="pct"/>
            <w:vMerge w:val="restart"/>
            <w:vAlign w:val="center"/>
          </w:tcPr>
          <w:p w14:paraId="4A5BF2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A0427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海洋工程</w:t>
            </w:r>
          </w:p>
        </w:tc>
        <w:tc>
          <w:tcPr>
            <w:tcW w:w="2352" w:type="pct"/>
            <w:vAlign w:val="center"/>
          </w:tcPr>
          <w:p w14:paraId="4A1C95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A042703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海洋动力</w:t>
            </w:r>
          </w:p>
        </w:tc>
        <w:tc>
          <w:tcPr>
            <w:tcW w:w="836" w:type="pct"/>
            <w:vMerge w:val="restart"/>
            <w:vAlign w:val="center"/>
          </w:tcPr>
          <w:p w14:paraId="5DEFF2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EED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84CF00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FF6BF8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781EF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A042704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海洋三防</w:t>
            </w:r>
          </w:p>
        </w:tc>
        <w:tc>
          <w:tcPr>
            <w:tcW w:w="836" w:type="pct"/>
            <w:vMerge w:val="continue"/>
            <w:vAlign w:val="center"/>
          </w:tcPr>
          <w:p w14:paraId="11E394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643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D95ED4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C6100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1041E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A042705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浮体性能</w:t>
            </w:r>
          </w:p>
        </w:tc>
        <w:tc>
          <w:tcPr>
            <w:tcW w:w="836" w:type="pct"/>
            <w:vMerge w:val="continue"/>
            <w:vAlign w:val="center"/>
          </w:tcPr>
          <w:p w14:paraId="42DDC30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E96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B49FC1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899F5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9D16D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A042706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海洋微生物处理</w:t>
            </w:r>
          </w:p>
        </w:tc>
        <w:tc>
          <w:tcPr>
            <w:tcW w:w="836" w:type="pct"/>
            <w:vMerge w:val="continue"/>
            <w:vAlign w:val="center"/>
          </w:tcPr>
          <w:p w14:paraId="3520E9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29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259253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F8AD0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2E8B0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A042707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海洋工程专用设备</w:t>
            </w:r>
          </w:p>
        </w:tc>
        <w:tc>
          <w:tcPr>
            <w:tcW w:w="836" w:type="pct"/>
            <w:vMerge w:val="continue"/>
            <w:vAlign w:val="center"/>
          </w:tcPr>
          <w:p w14:paraId="36FB0C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8DE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60D624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6E553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92279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A042708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舾装</w:t>
            </w:r>
          </w:p>
        </w:tc>
        <w:tc>
          <w:tcPr>
            <w:tcW w:w="836" w:type="pct"/>
            <w:vMerge w:val="continue"/>
            <w:vAlign w:val="center"/>
          </w:tcPr>
          <w:p w14:paraId="77B42A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8CA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1E8E8A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A99FA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89493D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A042709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海洋沉船沉物打捞工程</w:t>
            </w:r>
          </w:p>
        </w:tc>
        <w:tc>
          <w:tcPr>
            <w:tcW w:w="836" w:type="pct"/>
            <w:vMerge w:val="continue"/>
            <w:vAlign w:val="center"/>
          </w:tcPr>
          <w:p w14:paraId="5D9067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2B2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771C6B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CD35E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393FA6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A042710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海上建（构）筑物安装拆除工程</w:t>
            </w:r>
          </w:p>
        </w:tc>
        <w:tc>
          <w:tcPr>
            <w:tcW w:w="836" w:type="pct"/>
            <w:vMerge w:val="continue"/>
            <w:vAlign w:val="center"/>
          </w:tcPr>
          <w:p w14:paraId="3833C1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A20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8B44D8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2CC98A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建材工业工程</w:t>
            </w:r>
          </w:p>
        </w:tc>
        <w:tc>
          <w:tcPr>
            <w:tcW w:w="2352" w:type="pct"/>
            <w:vAlign w:val="center"/>
          </w:tcPr>
          <w:p w14:paraId="39B15E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A042801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建材总图规划</w:t>
            </w:r>
          </w:p>
        </w:tc>
        <w:tc>
          <w:tcPr>
            <w:tcW w:w="836" w:type="pct"/>
            <w:vMerge w:val="restart"/>
            <w:vAlign w:val="center"/>
          </w:tcPr>
          <w:p w14:paraId="0E6312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D7E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669780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DC703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F68B9C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A042802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建筑材料加工工艺</w:t>
            </w:r>
          </w:p>
        </w:tc>
        <w:tc>
          <w:tcPr>
            <w:tcW w:w="836" w:type="pct"/>
            <w:vMerge w:val="continue"/>
            <w:vAlign w:val="center"/>
          </w:tcPr>
          <w:p w14:paraId="14E11C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9C3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16A791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7AF60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20FCC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A042803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材料加工机械</w:t>
            </w:r>
          </w:p>
        </w:tc>
        <w:tc>
          <w:tcPr>
            <w:tcW w:w="836" w:type="pct"/>
            <w:vMerge w:val="continue"/>
            <w:vAlign w:val="center"/>
          </w:tcPr>
          <w:p w14:paraId="548E5E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CC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5B9129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6F9BF0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A0429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军工工程</w:t>
            </w:r>
          </w:p>
        </w:tc>
        <w:tc>
          <w:tcPr>
            <w:tcW w:w="2352" w:type="pct"/>
            <w:vAlign w:val="center"/>
          </w:tcPr>
          <w:p w14:paraId="06D68F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A042901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军工总图</w:t>
            </w:r>
          </w:p>
        </w:tc>
        <w:tc>
          <w:tcPr>
            <w:tcW w:w="836" w:type="pct"/>
            <w:vMerge w:val="restart"/>
            <w:vAlign w:val="center"/>
          </w:tcPr>
          <w:p w14:paraId="29809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934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D69ADA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45EB6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8178F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A042902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导弹及火箭弹</w:t>
            </w:r>
          </w:p>
        </w:tc>
        <w:tc>
          <w:tcPr>
            <w:tcW w:w="836" w:type="pct"/>
            <w:vMerge w:val="continue"/>
            <w:vAlign w:val="center"/>
          </w:tcPr>
          <w:p w14:paraId="7CD2BF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857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2D1BCB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D30F93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091908E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A042903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弹、引信、火工品及固体发动机</w:t>
            </w:r>
          </w:p>
        </w:tc>
        <w:tc>
          <w:tcPr>
            <w:tcW w:w="836" w:type="pct"/>
            <w:vMerge w:val="continue"/>
            <w:vAlign w:val="center"/>
          </w:tcPr>
          <w:p w14:paraId="24124C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05C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4057B5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3629D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E2558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A042904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燃机、动力装置及航天发动机</w:t>
            </w:r>
          </w:p>
        </w:tc>
        <w:tc>
          <w:tcPr>
            <w:tcW w:w="836" w:type="pct"/>
            <w:vMerge w:val="continue"/>
            <w:vAlign w:val="center"/>
          </w:tcPr>
          <w:p w14:paraId="3ECF57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F41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7B0169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32980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745A2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A042905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控制系统、光学、光电、电子、仪表</w:t>
            </w:r>
          </w:p>
        </w:tc>
        <w:tc>
          <w:tcPr>
            <w:tcW w:w="836" w:type="pct"/>
            <w:vMerge w:val="continue"/>
            <w:vAlign w:val="center"/>
          </w:tcPr>
          <w:p w14:paraId="57F323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64C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B38727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7D25A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F5666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A042906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科研、靶场、试验、教育、培训</w:t>
            </w:r>
          </w:p>
        </w:tc>
        <w:tc>
          <w:tcPr>
            <w:tcW w:w="836" w:type="pct"/>
            <w:vMerge w:val="continue"/>
            <w:vAlign w:val="center"/>
          </w:tcPr>
          <w:p w14:paraId="390DDAB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3D7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67ECE1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15B33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12448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A042907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地面设备</w:t>
            </w:r>
          </w:p>
        </w:tc>
        <w:tc>
          <w:tcPr>
            <w:tcW w:w="836" w:type="pct"/>
            <w:vMerge w:val="continue"/>
            <w:vAlign w:val="center"/>
          </w:tcPr>
          <w:p w14:paraId="396C04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A6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9FAC79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BD42C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66C59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A042908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机场工程</w:t>
            </w:r>
          </w:p>
        </w:tc>
        <w:tc>
          <w:tcPr>
            <w:tcW w:w="836" w:type="pct"/>
            <w:vMerge w:val="continue"/>
            <w:vAlign w:val="center"/>
          </w:tcPr>
          <w:p w14:paraId="42CACE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E73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BE761A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04D05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D73ED4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A042909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船舶</w:t>
            </w:r>
          </w:p>
        </w:tc>
        <w:tc>
          <w:tcPr>
            <w:tcW w:w="836" w:type="pct"/>
            <w:vMerge w:val="continue"/>
            <w:vAlign w:val="center"/>
          </w:tcPr>
          <w:p w14:paraId="664966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79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CE4418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3F62E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1F7426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A042910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飞机</w:t>
            </w:r>
          </w:p>
        </w:tc>
        <w:tc>
          <w:tcPr>
            <w:tcW w:w="836" w:type="pct"/>
            <w:vMerge w:val="continue"/>
            <w:vAlign w:val="center"/>
          </w:tcPr>
          <w:p w14:paraId="126B00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F4E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7F96A9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62351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3D52F7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A042911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联合指挥系统</w:t>
            </w:r>
          </w:p>
        </w:tc>
        <w:tc>
          <w:tcPr>
            <w:tcW w:w="836" w:type="pct"/>
            <w:vMerge w:val="continue"/>
            <w:vAlign w:val="center"/>
          </w:tcPr>
          <w:p w14:paraId="52E983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89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1ECC53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592CD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49CD6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A042912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坦克、装甲车辆</w:t>
            </w:r>
          </w:p>
        </w:tc>
        <w:tc>
          <w:tcPr>
            <w:tcW w:w="836" w:type="pct"/>
            <w:vMerge w:val="continue"/>
            <w:vAlign w:val="center"/>
          </w:tcPr>
          <w:p w14:paraId="4351AA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57C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C8BFBF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60C0ED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3DBCC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A042913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枪、炮</w:t>
            </w:r>
          </w:p>
        </w:tc>
        <w:tc>
          <w:tcPr>
            <w:tcW w:w="836" w:type="pct"/>
            <w:vMerge w:val="continue"/>
            <w:vAlign w:val="center"/>
          </w:tcPr>
          <w:p w14:paraId="2440BBC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AE0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5B74C12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1015" w:type="pct"/>
            <w:vMerge w:val="restart"/>
            <w:vAlign w:val="center"/>
          </w:tcPr>
          <w:p w14:paraId="100CD9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A0429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军工工程</w:t>
            </w:r>
          </w:p>
        </w:tc>
        <w:tc>
          <w:tcPr>
            <w:tcW w:w="2352" w:type="pct"/>
            <w:vAlign w:val="center"/>
          </w:tcPr>
          <w:p w14:paraId="2F8581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A042914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火、炸药</w:t>
            </w:r>
          </w:p>
        </w:tc>
        <w:tc>
          <w:tcPr>
            <w:tcW w:w="836" w:type="pct"/>
            <w:vMerge w:val="continue"/>
            <w:vAlign w:val="center"/>
          </w:tcPr>
          <w:p w14:paraId="68115F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4C7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330776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E01D9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020D3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A042915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防化、民爆器材</w:t>
            </w:r>
          </w:p>
        </w:tc>
        <w:tc>
          <w:tcPr>
            <w:tcW w:w="836" w:type="pct"/>
            <w:vMerge w:val="continue"/>
            <w:vAlign w:val="center"/>
          </w:tcPr>
          <w:p w14:paraId="45088B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662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E45A1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3230FA2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A0430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土地整治工程</w:t>
            </w:r>
          </w:p>
        </w:tc>
        <w:tc>
          <w:tcPr>
            <w:tcW w:w="2352" w:type="pct"/>
            <w:vAlign w:val="center"/>
          </w:tcPr>
          <w:p w14:paraId="2393DA9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A043001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土地开发</w:t>
            </w:r>
          </w:p>
        </w:tc>
        <w:tc>
          <w:tcPr>
            <w:tcW w:w="836" w:type="pct"/>
            <w:vMerge w:val="restart"/>
            <w:vAlign w:val="center"/>
          </w:tcPr>
          <w:p w14:paraId="6BB261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2A6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7E6E1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99FECD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14D134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A043002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土地整理</w:t>
            </w:r>
          </w:p>
        </w:tc>
        <w:tc>
          <w:tcPr>
            <w:tcW w:w="836" w:type="pct"/>
            <w:vMerge w:val="continue"/>
            <w:vAlign w:val="center"/>
          </w:tcPr>
          <w:p w14:paraId="1ED767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8BB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6C2E2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F809BF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F6F754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A043003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土地复垦</w:t>
            </w:r>
          </w:p>
        </w:tc>
        <w:tc>
          <w:tcPr>
            <w:tcW w:w="836" w:type="pct"/>
            <w:vMerge w:val="continue"/>
            <w:vAlign w:val="center"/>
          </w:tcPr>
          <w:p w14:paraId="1E78C6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A2C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611F22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监理</w:t>
            </w:r>
          </w:p>
        </w:tc>
        <w:tc>
          <w:tcPr>
            <w:tcW w:w="1015" w:type="pct"/>
            <w:vMerge w:val="restart"/>
            <w:vAlign w:val="center"/>
          </w:tcPr>
          <w:p w14:paraId="3C983A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A0501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建筑工程</w:t>
            </w:r>
          </w:p>
        </w:tc>
        <w:tc>
          <w:tcPr>
            <w:tcW w:w="2352" w:type="pct"/>
            <w:vAlign w:val="center"/>
          </w:tcPr>
          <w:p w14:paraId="436AE6B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</w:t>
            </w:r>
          </w:p>
        </w:tc>
        <w:tc>
          <w:tcPr>
            <w:tcW w:w="836" w:type="pct"/>
            <w:vMerge w:val="restart"/>
            <w:vAlign w:val="center"/>
          </w:tcPr>
          <w:p w14:paraId="3C07A4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通用专业</w:t>
            </w:r>
          </w:p>
        </w:tc>
      </w:tr>
      <w:tr w14:paraId="6C29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CE967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B3E0F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487B7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结构</w:t>
            </w:r>
          </w:p>
        </w:tc>
        <w:tc>
          <w:tcPr>
            <w:tcW w:w="836" w:type="pct"/>
            <w:vMerge w:val="continue"/>
            <w:vAlign w:val="center"/>
          </w:tcPr>
          <w:p w14:paraId="1DD0EC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B5C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12579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FE8E7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93D36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给水排水</w:t>
            </w:r>
          </w:p>
        </w:tc>
        <w:tc>
          <w:tcPr>
            <w:tcW w:w="836" w:type="pct"/>
            <w:vMerge w:val="continue"/>
            <w:vAlign w:val="center"/>
          </w:tcPr>
          <w:p w14:paraId="00D525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CE2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0D18E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02F08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663F0D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A050104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暖通空调</w:t>
            </w:r>
          </w:p>
        </w:tc>
        <w:tc>
          <w:tcPr>
            <w:tcW w:w="836" w:type="pct"/>
            <w:vMerge w:val="continue"/>
            <w:vAlign w:val="center"/>
          </w:tcPr>
          <w:p w14:paraId="54CE80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493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8BAF8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D4779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12124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电气</w:t>
            </w:r>
          </w:p>
        </w:tc>
        <w:tc>
          <w:tcPr>
            <w:tcW w:w="836" w:type="pct"/>
            <w:vMerge w:val="continue"/>
            <w:vAlign w:val="center"/>
          </w:tcPr>
          <w:p w14:paraId="67349A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AC3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A80A0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059A3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78BE2D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机电设备安装</w:t>
            </w:r>
          </w:p>
        </w:tc>
        <w:tc>
          <w:tcPr>
            <w:tcW w:w="836" w:type="pct"/>
            <w:vMerge w:val="continue"/>
            <w:vAlign w:val="center"/>
          </w:tcPr>
          <w:p w14:paraId="3EBAE4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1E1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ACCDB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92B44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3C2A1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装饰</w:t>
            </w:r>
          </w:p>
        </w:tc>
        <w:tc>
          <w:tcPr>
            <w:tcW w:w="836" w:type="pct"/>
            <w:vMerge w:val="continue"/>
            <w:vAlign w:val="center"/>
          </w:tcPr>
          <w:p w14:paraId="0EE8B6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FB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69B0D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3A49E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08D2F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幕墙</w:t>
            </w:r>
          </w:p>
        </w:tc>
        <w:tc>
          <w:tcPr>
            <w:tcW w:w="836" w:type="pct"/>
            <w:vMerge w:val="continue"/>
            <w:vAlign w:val="center"/>
          </w:tcPr>
          <w:p w14:paraId="6594EAE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D3E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52574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99A34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C16E1C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A050109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古建筑文物</w:t>
            </w:r>
          </w:p>
        </w:tc>
        <w:tc>
          <w:tcPr>
            <w:tcW w:w="836" w:type="pct"/>
            <w:vMerge w:val="continue"/>
            <w:vAlign w:val="center"/>
          </w:tcPr>
          <w:p w14:paraId="30CABF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C01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68E30E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48C6E9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A0502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市政工程</w:t>
            </w:r>
          </w:p>
        </w:tc>
        <w:tc>
          <w:tcPr>
            <w:tcW w:w="2352" w:type="pct"/>
            <w:vAlign w:val="center"/>
          </w:tcPr>
          <w:p w14:paraId="1813E5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36" w:type="pct"/>
            <w:vMerge w:val="restart"/>
            <w:vAlign w:val="center"/>
          </w:tcPr>
          <w:p w14:paraId="6DBA0B2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D0A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F2A18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8149A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29728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给水排水</w:t>
            </w:r>
          </w:p>
        </w:tc>
        <w:tc>
          <w:tcPr>
            <w:tcW w:w="836" w:type="pct"/>
            <w:vMerge w:val="continue"/>
            <w:vAlign w:val="center"/>
          </w:tcPr>
          <w:p w14:paraId="76CD74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1D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65FE0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B8515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0C3CF2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供配电、信号</w:t>
            </w:r>
          </w:p>
        </w:tc>
        <w:tc>
          <w:tcPr>
            <w:tcW w:w="836" w:type="pct"/>
            <w:vMerge w:val="continue"/>
            <w:vAlign w:val="center"/>
          </w:tcPr>
          <w:p w14:paraId="15748D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3AF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4B372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9CC84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C6EC91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机电设备</w:t>
            </w:r>
          </w:p>
        </w:tc>
        <w:tc>
          <w:tcPr>
            <w:tcW w:w="836" w:type="pct"/>
            <w:vMerge w:val="continue"/>
            <w:vAlign w:val="center"/>
          </w:tcPr>
          <w:p w14:paraId="2CD427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85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E93E6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B85C9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C4FEE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A050205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园林绿化</w:t>
            </w:r>
          </w:p>
        </w:tc>
        <w:tc>
          <w:tcPr>
            <w:tcW w:w="836" w:type="pct"/>
            <w:vMerge w:val="continue"/>
            <w:vAlign w:val="center"/>
          </w:tcPr>
          <w:p w14:paraId="41FB2F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A6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9924C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8E6BC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E586CB7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A050206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燃气</w:t>
            </w:r>
          </w:p>
        </w:tc>
        <w:tc>
          <w:tcPr>
            <w:tcW w:w="836" w:type="pct"/>
            <w:vMerge w:val="continue"/>
            <w:vAlign w:val="center"/>
          </w:tcPr>
          <w:p w14:paraId="6950283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3E0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CD7EB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B3BBE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A6661A3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A050207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热力</w:t>
            </w:r>
          </w:p>
        </w:tc>
        <w:tc>
          <w:tcPr>
            <w:tcW w:w="836" w:type="pct"/>
            <w:vMerge w:val="continue"/>
            <w:vAlign w:val="center"/>
          </w:tcPr>
          <w:p w14:paraId="148A7A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C5A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82217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8A9B3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6485481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A050208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垃圾和污水处理</w:t>
            </w:r>
          </w:p>
        </w:tc>
        <w:tc>
          <w:tcPr>
            <w:tcW w:w="836" w:type="pct"/>
            <w:vMerge w:val="continue"/>
            <w:vAlign w:val="center"/>
          </w:tcPr>
          <w:p w14:paraId="663626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079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B695E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FC0DC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790DB38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A050209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环境卫生</w:t>
            </w:r>
          </w:p>
        </w:tc>
        <w:tc>
          <w:tcPr>
            <w:tcW w:w="836" w:type="pct"/>
            <w:vMerge w:val="continue"/>
            <w:vAlign w:val="center"/>
          </w:tcPr>
          <w:p w14:paraId="19D4C6A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17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0EA75C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4B0851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470678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A050210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城市停车</w:t>
            </w:r>
          </w:p>
        </w:tc>
        <w:tc>
          <w:tcPr>
            <w:tcW w:w="836" w:type="pct"/>
            <w:vMerge w:val="continue"/>
            <w:vAlign w:val="center"/>
          </w:tcPr>
          <w:p w14:paraId="5DEE65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340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0CE39C5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监理</w:t>
            </w:r>
          </w:p>
        </w:tc>
        <w:tc>
          <w:tcPr>
            <w:tcW w:w="1015" w:type="pct"/>
            <w:vMerge w:val="restart"/>
            <w:vAlign w:val="center"/>
          </w:tcPr>
          <w:p w14:paraId="2A1D9D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A0502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市政工程</w:t>
            </w:r>
          </w:p>
        </w:tc>
        <w:tc>
          <w:tcPr>
            <w:tcW w:w="2352" w:type="pct"/>
            <w:vAlign w:val="center"/>
          </w:tcPr>
          <w:p w14:paraId="7CF7954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A050211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路灯（市政照明）</w:t>
            </w:r>
          </w:p>
        </w:tc>
        <w:tc>
          <w:tcPr>
            <w:tcW w:w="836" w:type="pct"/>
            <w:vMerge w:val="continue"/>
            <w:vAlign w:val="center"/>
          </w:tcPr>
          <w:p w14:paraId="734A97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B1C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B42C79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6D9FD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D04BEAF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A050212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通风</w:t>
            </w:r>
          </w:p>
        </w:tc>
        <w:tc>
          <w:tcPr>
            <w:tcW w:w="836" w:type="pct"/>
            <w:vMerge w:val="continue"/>
            <w:vAlign w:val="center"/>
          </w:tcPr>
          <w:p w14:paraId="71ECC3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1DF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88467E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0A91CF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A0503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公路工程</w:t>
            </w:r>
          </w:p>
        </w:tc>
        <w:tc>
          <w:tcPr>
            <w:tcW w:w="2352" w:type="pct"/>
            <w:vAlign w:val="center"/>
          </w:tcPr>
          <w:p w14:paraId="0BCF0D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路基、路面</w:t>
            </w:r>
          </w:p>
        </w:tc>
        <w:tc>
          <w:tcPr>
            <w:tcW w:w="836" w:type="pct"/>
            <w:vMerge w:val="restart"/>
            <w:vAlign w:val="center"/>
          </w:tcPr>
          <w:p w14:paraId="1EFA10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2AD8997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1DA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F9EDD5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4F92D1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B155E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桥梁</w:t>
            </w:r>
          </w:p>
        </w:tc>
        <w:tc>
          <w:tcPr>
            <w:tcW w:w="836" w:type="pct"/>
            <w:vMerge w:val="continue"/>
            <w:vAlign w:val="center"/>
          </w:tcPr>
          <w:p w14:paraId="680A732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C6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5F60D8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ECC83E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4ABE05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隧道</w:t>
            </w:r>
          </w:p>
        </w:tc>
        <w:tc>
          <w:tcPr>
            <w:tcW w:w="836" w:type="pct"/>
            <w:vMerge w:val="continue"/>
            <w:vAlign w:val="center"/>
          </w:tcPr>
          <w:p w14:paraId="58B6ED1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D72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4142A4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08890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9EC28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A050304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公路机电工程</w:t>
            </w:r>
          </w:p>
        </w:tc>
        <w:tc>
          <w:tcPr>
            <w:tcW w:w="836" w:type="pct"/>
            <w:vMerge w:val="continue"/>
            <w:vAlign w:val="center"/>
          </w:tcPr>
          <w:p w14:paraId="5F5C13E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F4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2E293E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E5DE9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3FA06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A050305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公路安全设施</w:t>
            </w:r>
          </w:p>
        </w:tc>
        <w:tc>
          <w:tcPr>
            <w:tcW w:w="836" w:type="pct"/>
            <w:vMerge w:val="continue"/>
            <w:vAlign w:val="center"/>
          </w:tcPr>
          <w:p w14:paraId="192711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07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1CC033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6F62CD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A0504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铁路工程</w:t>
            </w:r>
          </w:p>
        </w:tc>
        <w:tc>
          <w:tcPr>
            <w:tcW w:w="2352" w:type="pct"/>
            <w:vAlign w:val="center"/>
          </w:tcPr>
          <w:p w14:paraId="386F6DE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A050401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线路与轨道</w:t>
            </w:r>
          </w:p>
        </w:tc>
        <w:tc>
          <w:tcPr>
            <w:tcW w:w="836" w:type="pct"/>
            <w:vMerge w:val="restart"/>
            <w:vAlign w:val="center"/>
          </w:tcPr>
          <w:p w14:paraId="0C7AB9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890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5125C2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D355C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AFFCE3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A050402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电力工程</w:t>
            </w:r>
          </w:p>
        </w:tc>
        <w:tc>
          <w:tcPr>
            <w:tcW w:w="836" w:type="pct"/>
            <w:vMerge w:val="continue"/>
            <w:vAlign w:val="center"/>
          </w:tcPr>
          <w:p w14:paraId="720B27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D66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797CA7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BEC70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03D345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A050403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路基</w:t>
            </w:r>
          </w:p>
        </w:tc>
        <w:tc>
          <w:tcPr>
            <w:tcW w:w="836" w:type="pct"/>
            <w:vMerge w:val="continue"/>
            <w:vAlign w:val="center"/>
          </w:tcPr>
          <w:p w14:paraId="0D25D4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FD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B6D4F6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9A96D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62CFF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桥梁</w:t>
            </w:r>
          </w:p>
        </w:tc>
        <w:tc>
          <w:tcPr>
            <w:tcW w:w="836" w:type="pct"/>
            <w:vMerge w:val="continue"/>
            <w:vAlign w:val="center"/>
          </w:tcPr>
          <w:p w14:paraId="4F3573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5B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78F483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06B9A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213EA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A050405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隧道</w:t>
            </w:r>
          </w:p>
        </w:tc>
        <w:tc>
          <w:tcPr>
            <w:tcW w:w="836" w:type="pct"/>
            <w:vMerge w:val="continue"/>
            <w:vAlign w:val="center"/>
          </w:tcPr>
          <w:p w14:paraId="07E1B5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E0F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DB3919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0BA9F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D77E0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A050406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给水排水</w:t>
            </w:r>
          </w:p>
        </w:tc>
        <w:tc>
          <w:tcPr>
            <w:tcW w:w="836" w:type="pct"/>
            <w:vMerge w:val="continue"/>
            <w:vAlign w:val="center"/>
          </w:tcPr>
          <w:p w14:paraId="5D1958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764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3B0D76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9D654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6FF4D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A050407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信号</w:t>
            </w:r>
          </w:p>
        </w:tc>
        <w:tc>
          <w:tcPr>
            <w:tcW w:w="836" w:type="pct"/>
            <w:vMerge w:val="continue"/>
            <w:vAlign w:val="center"/>
          </w:tcPr>
          <w:p w14:paraId="4ABEA8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0A7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C85936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B9CF8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B51776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A050408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通信与信息</w:t>
            </w:r>
          </w:p>
        </w:tc>
        <w:tc>
          <w:tcPr>
            <w:tcW w:w="836" w:type="pct"/>
            <w:vMerge w:val="continue"/>
            <w:vAlign w:val="center"/>
          </w:tcPr>
          <w:p w14:paraId="040033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3EF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9C010F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2E079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67BAD1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A050409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电气化</w:t>
            </w:r>
          </w:p>
        </w:tc>
        <w:tc>
          <w:tcPr>
            <w:tcW w:w="836" w:type="pct"/>
            <w:vMerge w:val="continue"/>
            <w:vAlign w:val="center"/>
          </w:tcPr>
          <w:p w14:paraId="0DB561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402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EBE286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2FA8B1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895EC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A050410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铺架</w:t>
            </w:r>
          </w:p>
        </w:tc>
        <w:tc>
          <w:tcPr>
            <w:tcW w:w="836" w:type="pct"/>
            <w:vMerge w:val="continue"/>
            <w:vAlign w:val="center"/>
          </w:tcPr>
          <w:p w14:paraId="65DC02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21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0AF792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7493B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068FAE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A050411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客运服务</w:t>
            </w:r>
          </w:p>
        </w:tc>
        <w:tc>
          <w:tcPr>
            <w:tcW w:w="836" w:type="pct"/>
            <w:vMerge w:val="continue"/>
            <w:vAlign w:val="center"/>
          </w:tcPr>
          <w:p w14:paraId="57F35D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1B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C2173A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2AA3A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474B6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A050412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站场</w:t>
            </w:r>
          </w:p>
        </w:tc>
        <w:tc>
          <w:tcPr>
            <w:tcW w:w="836" w:type="pct"/>
            <w:vMerge w:val="continue"/>
            <w:vAlign w:val="center"/>
          </w:tcPr>
          <w:p w14:paraId="153F63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F3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A7720A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14A180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城市轨道交通</w:t>
            </w:r>
          </w:p>
        </w:tc>
        <w:tc>
          <w:tcPr>
            <w:tcW w:w="2352" w:type="pct"/>
            <w:vAlign w:val="center"/>
          </w:tcPr>
          <w:p w14:paraId="420221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36" w:type="pct"/>
            <w:vMerge w:val="restart"/>
            <w:vAlign w:val="center"/>
          </w:tcPr>
          <w:p w14:paraId="4BB139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2D0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895AE7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C61A8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EA881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机电安装</w:t>
            </w:r>
          </w:p>
        </w:tc>
        <w:tc>
          <w:tcPr>
            <w:tcW w:w="836" w:type="pct"/>
            <w:vMerge w:val="continue"/>
            <w:vAlign w:val="center"/>
          </w:tcPr>
          <w:p w14:paraId="2537EE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FC2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6D6F54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FF9BA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885D0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系统设备、集成</w:t>
            </w:r>
          </w:p>
        </w:tc>
        <w:tc>
          <w:tcPr>
            <w:tcW w:w="836" w:type="pct"/>
            <w:vMerge w:val="continue"/>
            <w:vAlign w:val="center"/>
          </w:tcPr>
          <w:p w14:paraId="653F87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3DC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6B654B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C8E94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1B8E2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A050504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通风</w:t>
            </w:r>
          </w:p>
        </w:tc>
        <w:tc>
          <w:tcPr>
            <w:tcW w:w="836" w:type="pct"/>
            <w:vMerge w:val="continue"/>
            <w:vAlign w:val="center"/>
          </w:tcPr>
          <w:p w14:paraId="66F4A7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D5C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3D6733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4FF5F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5F5C0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A050505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通信与信息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36" w:type="pct"/>
            <w:vMerge w:val="continue"/>
            <w:vAlign w:val="center"/>
          </w:tcPr>
          <w:p w14:paraId="5D6630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3A1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022FF96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监理</w:t>
            </w:r>
          </w:p>
        </w:tc>
        <w:tc>
          <w:tcPr>
            <w:tcW w:w="1015" w:type="pct"/>
            <w:vMerge w:val="restart"/>
            <w:vAlign w:val="center"/>
          </w:tcPr>
          <w:p w14:paraId="39E271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A0506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民航工程</w:t>
            </w:r>
          </w:p>
        </w:tc>
        <w:tc>
          <w:tcPr>
            <w:tcW w:w="2352" w:type="pct"/>
            <w:vAlign w:val="center"/>
          </w:tcPr>
          <w:p w14:paraId="3EA0994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A050601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机场场道工程</w:t>
            </w:r>
          </w:p>
        </w:tc>
        <w:tc>
          <w:tcPr>
            <w:tcW w:w="836" w:type="pct"/>
            <w:vMerge w:val="restart"/>
            <w:vAlign w:val="center"/>
          </w:tcPr>
          <w:p w14:paraId="4814AB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E2D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AECCC6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B2AB0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39427A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A050602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民航空管工程</w:t>
            </w:r>
          </w:p>
        </w:tc>
        <w:tc>
          <w:tcPr>
            <w:tcW w:w="836" w:type="pct"/>
            <w:vMerge w:val="continue"/>
            <w:vAlign w:val="center"/>
          </w:tcPr>
          <w:p w14:paraId="716E1B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788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737630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06906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3038B8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A050603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机场弱电系统工程</w:t>
            </w:r>
          </w:p>
        </w:tc>
        <w:tc>
          <w:tcPr>
            <w:tcW w:w="836" w:type="pct"/>
            <w:vMerge w:val="continue"/>
            <w:vAlign w:val="center"/>
          </w:tcPr>
          <w:p w14:paraId="269707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45B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44F61E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8F150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51B084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A050604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航空供油工程</w:t>
            </w:r>
          </w:p>
        </w:tc>
        <w:tc>
          <w:tcPr>
            <w:tcW w:w="836" w:type="pct"/>
            <w:vMerge w:val="continue"/>
            <w:vAlign w:val="center"/>
          </w:tcPr>
          <w:p w14:paraId="298363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3DD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BFE502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164D1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A854C2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A050605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机场目视助航工程</w:t>
            </w:r>
          </w:p>
        </w:tc>
        <w:tc>
          <w:tcPr>
            <w:tcW w:w="836" w:type="pct"/>
            <w:vMerge w:val="continue"/>
            <w:vAlign w:val="center"/>
          </w:tcPr>
          <w:p w14:paraId="71FBDF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80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5F5DCE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622916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A0507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水运工程</w:t>
            </w:r>
          </w:p>
        </w:tc>
        <w:tc>
          <w:tcPr>
            <w:tcW w:w="2352" w:type="pct"/>
            <w:vAlign w:val="center"/>
          </w:tcPr>
          <w:p w14:paraId="61DF32F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A050701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水工工程</w:t>
            </w:r>
          </w:p>
        </w:tc>
        <w:tc>
          <w:tcPr>
            <w:tcW w:w="836" w:type="pct"/>
            <w:vMerge w:val="restart"/>
            <w:vAlign w:val="center"/>
          </w:tcPr>
          <w:p w14:paraId="4E4A12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E91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741583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51578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E38847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A050702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机电工程</w:t>
            </w:r>
          </w:p>
        </w:tc>
        <w:tc>
          <w:tcPr>
            <w:tcW w:w="836" w:type="pct"/>
            <w:vMerge w:val="continue"/>
            <w:vAlign w:val="center"/>
          </w:tcPr>
          <w:p w14:paraId="587782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94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BAB88F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3E71B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947ABF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A050703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土建工程</w:t>
            </w:r>
          </w:p>
        </w:tc>
        <w:tc>
          <w:tcPr>
            <w:tcW w:w="836" w:type="pct"/>
            <w:vMerge w:val="continue"/>
            <w:vAlign w:val="center"/>
          </w:tcPr>
          <w:p w14:paraId="70E4AF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A40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60710C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55597F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A0508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2352" w:type="pct"/>
            <w:vAlign w:val="center"/>
          </w:tcPr>
          <w:p w14:paraId="7308F2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A050801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地质</w:t>
            </w:r>
          </w:p>
        </w:tc>
        <w:tc>
          <w:tcPr>
            <w:tcW w:w="836" w:type="pct"/>
            <w:vMerge w:val="restart"/>
            <w:vAlign w:val="center"/>
          </w:tcPr>
          <w:p w14:paraId="5B94AB56">
            <w:pPr>
              <w:widowControl/>
              <w:jc w:val="left"/>
              <w:rPr>
                <w:rFonts w:ascii="Times New Roman" w:hAnsi="Times New Roman"/>
                <w:color w:val="FF66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FF6600"/>
                <w:kern w:val="0"/>
                <w:szCs w:val="21"/>
              </w:rPr>
              <w:t>　</w:t>
            </w:r>
          </w:p>
        </w:tc>
      </w:tr>
      <w:tr w14:paraId="555A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10C33F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39079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24FDB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A050802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水工建筑</w:t>
            </w:r>
          </w:p>
        </w:tc>
        <w:tc>
          <w:tcPr>
            <w:tcW w:w="836" w:type="pct"/>
            <w:vMerge w:val="continue"/>
            <w:vAlign w:val="center"/>
          </w:tcPr>
          <w:p w14:paraId="22CEBD84">
            <w:pPr>
              <w:widowControl/>
              <w:jc w:val="left"/>
              <w:rPr>
                <w:rFonts w:ascii="Times New Roman" w:hAnsi="Times New Roman"/>
                <w:color w:val="FF6600"/>
                <w:kern w:val="0"/>
                <w:szCs w:val="21"/>
              </w:rPr>
            </w:pPr>
          </w:p>
        </w:tc>
      </w:tr>
      <w:tr w14:paraId="5309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9E9DB4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B5B5C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34865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A050803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电气</w:t>
            </w:r>
          </w:p>
        </w:tc>
        <w:tc>
          <w:tcPr>
            <w:tcW w:w="836" w:type="pct"/>
            <w:vMerge w:val="continue"/>
            <w:vAlign w:val="center"/>
          </w:tcPr>
          <w:p w14:paraId="35692537">
            <w:pPr>
              <w:widowControl/>
              <w:jc w:val="left"/>
              <w:rPr>
                <w:rFonts w:ascii="Times New Roman" w:hAnsi="Times New Roman"/>
                <w:color w:val="FF6600"/>
                <w:kern w:val="0"/>
                <w:szCs w:val="21"/>
              </w:rPr>
            </w:pPr>
          </w:p>
        </w:tc>
      </w:tr>
      <w:tr w14:paraId="79C8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1012FF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60D3C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6D81B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A050804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水利机械金属结构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36" w:type="pct"/>
            <w:vMerge w:val="continue"/>
            <w:vAlign w:val="center"/>
          </w:tcPr>
          <w:p w14:paraId="1297E84E">
            <w:pPr>
              <w:widowControl/>
              <w:jc w:val="left"/>
              <w:rPr>
                <w:rFonts w:ascii="Times New Roman" w:hAnsi="Times New Roman"/>
                <w:color w:val="FF6600"/>
                <w:kern w:val="0"/>
                <w:szCs w:val="21"/>
              </w:rPr>
            </w:pPr>
          </w:p>
        </w:tc>
      </w:tr>
      <w:tr w14:paraId="1CA0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0F4FFD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1CE43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EA8A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A050805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水土保持</w:t>
            </w:r>
          </w:p>
        </w:tc>
        <w:tc>
          <w:tcPr>
            <w:tcW w:w="836" w:type="pct"/>
            <w:vMerge w:val="continue"/>
            <w:vAlign w:val="center"/>
          </w:tcPr>
          <w:p w14:paraId="5DD8F7A8">
            <w:pPr>
              <w:widowControl/>
              <w:jc w:val="left"/>
              <w:rPr>
                <w:rFonts w:ascii="Times New Roman" w:hAnsi="Times New Roman"/>
                <w:color w:val="FF6600"/>
                <w:kern w:val="0"/>
                <w:szCs w:val="21"/>
              </w:rPr>
            </w:pPr>
          </w:p>
        </w:tc>
      </w:tr>
      <w:tr w14:paraId="605E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9439F4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D328E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E3F2D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A050806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农田水利</w:t>
            </w:r>
          </w:p>
        </w:tc>
        <w:tc>
          <w:tcPr>
            <w:tcW w:w="836" w:type="pct"/>
            <w:vMerge w:val="continue"/>
            <w:vAlign w:val="center"/>
          </w:tcPr>
          <w:p w14:paraId="4A9CCC05">
            <w:pPr>
              <w:widowControl/>
              <w:jc w:val="left"/>
              <w:rPr>
                <w:rFonts w:ascii="Times New Roman" w:hAnsi="Times New Roman"/>
                <w:color w:val="FF6600"/>
                <w:kern w:val="0"/>
                <w:szCs w:val="21"/>
              </w:rPr>
            </w:pPr>
          </w:p>
        </w:tc>
      </w:tr>
      <w:tr w14:paraId="673F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F38778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70588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86CF2F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A050807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水利环保</w:t>
            </w:r>
          </w:p>
        </w:tc>
        <w:tc>
          <w:tcPr>
            <w:tcW w:w="836" w:type="pct"/>
            <w:vMerge w:val="continue"/>
            <w:vAlign w:val="center"/>
          </w:tcPr>
          <w:p w14:paraId="7884FFA0">
            <w:pPr>
              <w:widowControl/>
              <w:jc w:val="left"/>
              <w:rPr>
                <w:rFonts w:ascii="Times New Roman" w:hAnsi="Times New Roman"/>
                <w:color w:val="FF6600"/>
                <w:kern w:val="0"/>
                <w:szCs w:val="21"/>
              </w:rPr>
            </w:pPr>
          </w:p>
        </w:tc>
      </w:tr>
      <w:tr w14:paraId="730D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4C8870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FBA8C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39747F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A050808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移民及占地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836" w:type="pct"/>
            <w:vMerge w:val="continue"/>
            <w:vAlign w:val="center"/>
          </w:tcPr>
          <w:p w14:paraId="60E6F216">
            <w:pPr>
              <w:widowControl/>
              <w:jc w:val="left"/>
              <w:rPr>
                <w:rFonts w:ascii="Times New Roman" w:hAnsi="Times New Roman"/>
                <w:color w:val="FF6600"/>
                <w:kern w:val="0"/>
                <w:szCs w:val="21"/>
              </w:rPr>
            </w:pPr>
          </w:p>
        </w:tc>
      </w:tr>
      <w:tr w14:paraId="68C5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089163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7EABA8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A0509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水电工程</w:t>
            </w:r>
          </w:p>
        </w:tc>
        <w:tc>
          <w:tcPr>
            <w:tcW w:w="2352" w:type="pct"/>
            <w:vAlign w:val="center"/>
          </w:tcPr>
          <w:p w14:paraId="22EE5D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A050901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土建</w:t>
            </w:r>
          </w:p>
        </w:tc>
        <w:tc>
          <w:tcPr>
            <w:tcW w:w="836" w:type="pct"/>
            <w:vMerge w:val="restart"/>
            <w:vAlign w:val="center"/>
          </w:tcPr>
          <w:p w14:paraId="1CE9A8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C38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7D87ED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0A3C3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D8AE2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A050902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水力机械及金属结构</w:t>
            </w:r>
          </w:p>
        </w:tc>
        <w:tc>
          <w:tcPr>
            <w:tcW w:w="836" w:type="pct"/>
            <w:vMerge w:val="continue"/>
            <w:vAlign w:val="center"/>
          </w:tcPr>
          <w:p w14:paraId="4FDCE8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642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ACC707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BFB6BE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97D03B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A050903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安全监测工程</w:t>
            </w:r>
          </w:p>
        </w:tc>
        <w:tc>
          <w:tcPr>
            <w:tcW w:w="836" w:type="pct"/>
            <w:vMerge w:val="continue"/>
            <w:vAlign w:val="center"/>
          </w:tcPr>
          <w:p w14:paraId="183D00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645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34FDF8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16B5F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0EA99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A050904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电气</w:t>
            </w:r>
          </w:p>
        </w:tc>
        <w:tc>
          <w:tcPr>
            <w:tcW w:w="836" w:type="pct"/>
            <w:vMerge w:val="continue"/>
            <w:vAlign w:val="center"/>
          </w:tcPr>
          <w:p w14:paraId="14A886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6E4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70A8F9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526DFE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03359F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A050905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水电环保</w:t>
            </w:r>
          </w:p>
        </w:tc>
        <w:tc>
          <w:tcPr>
            <w:tcW w:w="836" w:type="pct"/>
            <w:vMerge w:val="continue"/>
            <w:vAlign w:val="center"/>
          </w:tcPr>
          <w:p w14:paraId="3AFA40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BCA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02F16A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0709A0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A0510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电力工程</w:t>
            </w:r>
          </w:p>
        </w:tc>
        <w:tc>
          <w:tcPr>
            <w:tcW w:w="2352" w:type="pct"/>
            <w:vAlign w:val="center"/>
          </w:tcPr>
          <w:p w14:paraId="26176E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A051001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动力</w:t>
            </w:r>
          </w:p>
        </w:tc>
        <w:tc>
          <w:tcPr>
            <w:tcW w:w="836" w:type="pct"/>
            <w:vMerge w:val="restart"/>
            <w:vAlign w:val="center"/>
          </w:tcPr>
          <w:p w14:paraId="370CD86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E91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B2BE53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F5FBD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9DF8E5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A051002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电力系统</w:t>
            </w:r>
          </w:p>
        </w:tc>
        <w:tc>
          <w:tcPr>
            <w:tcW w:w="836" w:type="pct"/>
            <w:vMerge w:val="continue"/>
            <w:vAlign w:val="center"/>
          </w:tcPr>
          <w:p w14:paraId="6E182B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5AB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6D5218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EA9F7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092AD1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A051003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燃料系统</w:t>
            </w:r>
          </w:p>
        </w:tc>
        <w:tc>
          <w:tcPr>
            <w:tcW w:w="836" w:type="pct"/>
            <w:vMerge w:val="continue"/>
            <w:vAlign w:val="center"/>
          </w:tcPr>
          <w:p w14:paraId="240BC8A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8C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4FD0498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监理</w:t>
            </w:r>
          </w:p>
        </w:tc>
        <w:tc>
          <w:tcPr>
            <w:tcW w:w="1015" w:type="pct"/>
            <w:vMerge w:val="restart"/>
            <w:vAlign w:val="center"/>
          </w:tcPr>
          <w:p w14:paraId="3EBA1F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A0510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电力工程</w:t>
            </w:r>
          </w:p>
        </w:tc>
        <w:tc>
          <w:tcPr>
            <w:tcW w:w="2352" w:type="pct"/>
            <w:vAlign w:val="center"/>
          </w:tcPr>
          <w:p w14:paraId="6B9A03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A051004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热工控制</w:t>
            </w:r>
          </w:p>
        </w:tc>
        <w:tc>
          <w:tcPr>
            <w:tcW w:w="836" w:type="pct"/>
            <w:vMerge w:val="restart"/>
            <w:vAlign w:val="center"/>
          </w:tcPr>
          <w:p w14:paraId="65284D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1C4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BC80FA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6460DE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D0A827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A051005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输变电</w:t>
            </w:r>
          </w:p>
        </w:tc>
        <w:tc>
          <w:tcPr>
            <w:tcW w:w="836" w:type="pct"/>
            <w:vMerge w:val="continue"/>
            <w:vAlign w:val="center"/>
          </w:tcPr>
          <w:p w14:paraId="7ACB19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2FF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B8D35D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0D6320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新能源工程</w:t>
            </w:r>
          </w:p>
        </w:tc>
        <w:tc>
          <w:tcPr>
            <w:tcW w:w="2352" w:type="pct"/>
            <w:vAlign w:val="center"/>
          </w:tcPr>
          <w:p w14:paraId="23CE01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风能</w:t>
            </w:r>
          </w:p>
        </w:tc>
        <w:tc>
          <w:tcPr>
            <w:tcW w:w="836" w:type="pct"/>
            <w:vMerge w:val="restart"/>
            <w:vAlign w:val="center"/>
          </w:tcPr>
          <w:p w14:paraId="7751B9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5803AD7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821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BD508F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4ED7FE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D5127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太阳能</w:t>
            </w:r>
          </w:p>
        </w:tc>
        <w:tc>
          <w:tcPr>
            <w:tcW w:w="836" w:type="pct"/>
            <w:vMerge w:val="continue"/>
            <w:vAlign w:val="center"/>
          </w:tcPr>
          <w:p w14:paraId="77DCC52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4EC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9682AE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E07606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AC157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海洋能</w:t>
            </w:r>
          </w:p>
        </w:tc>
        <w:tc>
          <w:tcPr>
            <w:tcW w:w="836" w:type="pct"/>
            <w:vMerge w:val="continue"/>
            <w:vAlign w:val="center"/>
          </w:tcPr>
          <w:p w14:paraId="72C968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5C6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FCDCA1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C7FDC9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DB5FF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生物质能</w:t>
            </w:r>
          </w:p>
        </w:tc>
        <w:tc>
          <w:tcPr>
            <w:tcW w:w="836" w:type="pct"/>
            <w:vMerge w:val="continue"/>
            <w:vAlign w:val="center"/>
          </w:tcPr>
          <w:p w14:paraId="0DC64C1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F39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7F2690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A4139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EE793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地热能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36" w:type="pct"/>
            <w:vMerge w:val="continue"/>
            <w:vAlign w:val="center"/>
          </w:tcPr>
          <w:p w14:paraId="072B38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430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A5CB7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CE578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F6960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氢能</w:t>
            </w:r>
          </w:p>
        </w:tc>
        <w:tc>
          <w:tcPr>
            <w:tcW w:w="836" w:type="pct"/>
            <w:vMerge w:val="continue"/>
            <w:vAlign w:val="center"/>
          </w:tcPr>
          <w:p w14:paraId="7D6EDC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B9C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33FB68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AC32B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1D5B8A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A051199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其他新能源</w:t>
            </w:r>
          </w:p>
        </w:tc>
        <w:tc>
          <w:tcPr>
            <w:tcW w:w="836" w:type="pct"/>
            <w:vMerge w:val="continue"/>
            <w:vAlign w:val="center"/>
          </w:tcPr>
          <w:p w14:paraId="3AB694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33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75CF0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2C06ED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A0512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矿山工程</w:t>
            </w:r>
          </w:p>
        </w:tc>
        <w:tc>
          <w:tcPr>
            <w:tcW w:w="2352" w:type="pct"/>
            <w:vAlign w:val="center"/>
          </w:tcPr>
          <w:p w14:paraId="53BF4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采矿</w:t>
            </w:r>
          </w:p>
        </w:tc>
        <w:tc>
          <w:tcPr>
            <w:tcW w:w="836" w:type="pct"/>
            <w:vMerge w:val="restart"/>
            <w:vAlign w:val="center"/>
          </w:tcPr>
          <w:p w14:paraId="55067B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846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CDA00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E46013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B51BCC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选矿与矿物加工</w:t>
            </w:r>
          </w:p>
        </w:tc>
        <w:tc>
          <w:tcPr>
            <w:tcW w:w="836" w:type="pct"/>
            <w:vMerge w:val="continue"/>
            <w:vAlign w:val="center"/>
          </w:tcPr>
          <w:p w14:paraId="6C9AE68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661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5EB59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A8662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F74F2D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矿山机电设备</w:t>
            </w:r>
          </w:p>
        </w:tc>
        <w:tc>
          <w:tcPr>
            <w:tcW w:w="836" w:type="pct"/>
            <w:vMerge w:val="continue"/>
            <w:vAlign w:val="center"/>
          </w:tcPr>
          <w:p w14:paraId="6D4EFA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FE8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6BAF7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194DC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E48CC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矿山供配电</w:t>
            </w:r>
          </w:p>
        </w:tc>
        <w:tc>
          <w:tcPr>
            <w:tcW w:w="836" w:type="pct"/>
            <w:vMerge w:val="continue"/>
            <w:vAlign w:val="center"/>
          </w:tcPr>
          <w:p w14:paraId="7FEB92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D82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97" w:type="pct"/>
            <w:vMerge w:val="continue"/>
            <w:vAlign w:val="center"/>
          </w:tcPr>
          <w:p w14:paraId="62CD8C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06136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16B62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A051205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煤层气开采</w:t>
            </w:r>
          </w:p>
        </w:tc>
        <w:tc>
          <w:tcPr>
            <w:tcW w:w="836" w:type="pct"/>
            <w:vMerge w:val="continue"/>
            <w:vAlign w:val="center"/>
          </w:tcPr>
          <w:p w14:paraId="68D899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631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13656B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202C7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1378B0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A051206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矿山地质环境保护</w:t>
            </w:r>
          </w:p>
        </w:tc>
        <w:tc>
          <w:tcPr>
            <w:tcW w:w="836" w:type="pct"/>
            <w:vMerge w:val="continue"/>
            <w:vAlign w:val="center"/>
          </w:tcPr>
          <w:p w14:paraId="0BF9A6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92A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97" w:type="pct"/>
            <w:vMerge w:val="continue"/>
            <w:vAlign w:val="center"/>
          </w:tcPr>
          <w:p w14:paraId="45CD39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0C24B1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石油天然气及石油化工工程</w:t>
            </w:r>
          </w:p>
        </w:tc>
        <w:tc>
          <w:tcPr>
            <w:tcW w:w="2352" w:type="pct"/>
            <w:vAlign w:val="center"/>
          </w:tcPr>
          <w:p w14:paraId="691A1AA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A051301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石油石化机电设备</w:t>
            </w:r>
          </w:p>
        </w:tc>
        <w:tc>
          <w:tcPr>
            <w:tcW w:w="836" w:type="pct"/>
            <w:vMerge w:val="restart"/>
            <w:vAlign w:val="center"/>
          </w:tcPr>
          <w:p w14:paraId="2F5CBF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794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97" w:type="pct"/>
            <w:vMerge w:val="continue"/>
            <w:vAlign w:val="center"/>
          </w:tcPr>
          <w:p w14:paraId="6C5DAA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B122BE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62C1AC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A051302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石油石化非标设备</w:t>
            </w:r>
          </w:p>
        </w:tc>
        <w:tc>
          <w:tcPr>
            <w:tcW w:w="836" w:type="pct"/>
            <w:vMerge w:val="continue"/>
            <w:vAlign w:val="center"/>
          </w:tcPr>
          <w:p w14:paraId="2F3345D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1B4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7" w:type="pct"/>
            <w:vMerge w:val="continue"/>
            <w:vAlign w:val="center"/>
          </w:tcPr>
          <w:p w14:paraId="5A71B5D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C13F8B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A40EB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油气集输、储运</w:t>
            </w:r>
          </w:p>
        </w:tc>
        <w:tc>
          <w:tcPr>
            <w:tcW w:w="836" w:type="pct"/>
            <w:vMerge w:val="continue"/>
            <w:vAlign w:val="center"/>
          </w:tcPr>
          <w:p w14:paraId="2A9BDC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E9E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7" w:type="pct"/>
            <w:vMerge w:val="continue"/>
            <w:vAlign w:val="center"/>
          </w:tcPr>
          <w:p w14:paraId="10F24A6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6C02A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D661C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A051304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油气加工及化工</w:t>
            </w:r>
          </w:p>
        </w:tc>
        <w:tc>
          <w:tcPr>
            <w:tcW w:w="836" w:type="pct"/>
            <w:vMerge w:val="continue"/>
            <w:vAlign w:val="center"/>
          </w:tcPr>
          <w:p w14:paraId="551D63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124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97" w:type="pct"/>
            <w:vMerge w:val="continue"/>
            <w:vAlign w:val="center"/>
          </w:tcPr>
          <w:p w14:paraId="76DBBC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9002C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D5A24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A051305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腐蚀与控制</w:t>
            </w:r>
          </w:p>
        </w:tc>
        <w:tc>
          <w:tcPr>
            <w:tcW w:w="836" w:type="pct"/>
            <w:vMerge w:val="continue"/>
            <w:vAlign w:val="center"/>
          </w:tcPr>
          <w:p w14:paraId="09AFF1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3A7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7" w:type="pct"/>
            <w:vMerge w:val="continue"/>
            <w:vAlign w:val="center"/>
          </w:tcPr>
          <w:p w14:paraId="52D3ED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14FDA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ABBB25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A051306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钻井工程</w:t>
            </w:r>
          </w:p>
        </w:tc>
        <w:tc>
          <w:tcPr>
            <w:tcW w:w="836" w:type="pct"/>
            <w:vMerge w:val="continue"/>
            <w:vAlign w:val="center"/>
          </w:tcPr>
          <w:p w14:paraId="5269B7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8DC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7" w:type="pct"/>
            <w:vMerge w:val="continue"/>
            <w:vAlign w:val="center"/>
          </w:tcPr>
          <w:p w14:paraId="534DADB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39954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8A3CD8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A051307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采油（气）工程</w:t>
            </w:r>
          </w:p>
        </w:tc>
        <w:tc>
          <w:tcPr>
            <w:tcW w:w="836" w:type="pct"/>
            <w:vMerge w:val="continue"/>
            <w:vAlign w:val="center"/>
          </w:tcPr>
          <w:p w14:paraId="2538CC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AD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5223B95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监理</w:t>
            </w:r>
          </w:p>
        </w:tc>
        <w:tc>
          <w:tcPr>
            <w:tcW w:w="1015" w:type="pct"/>
            <w:vMerge w:val="restart"/>
            <w:vAlign w:val="center"/>
          </w:tcPr>
          <w:p w14:paraId="14768C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石油天然气及石油化工工程</w:t>
            </w:r>
          </w:p>
        </w:tc>
        <w:tc>
          <w:tcPr>
            <w:tcW w:w="2352" w:type="pct"/>
            <w:vAlign w:val="center"/>
          </w:tcPr>
          <w:p w14:paraId="020D8C8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A051308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海洋油气工程</w:t>
            </w:r>
          </w:p>
        </w:tc>
        <w:tc>
          <w:tcPr>
            <w:tcW w:w="836" w:type="pct"/>
            <w:vMerge w:val="restart"/>
            <w:vAlign w:val="center"/>
          </w:tcPr>
          <w:p w14:paraId="6739E8B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61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70D449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EFA50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1A322F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A051309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油气地球物理勘探</w:t>
            </w:r>
          </w:p>
        </w:tc>
        <w:tc>
          <w:tcPr>
            <w:tcW w:w="836" w:type="pct"/>
            <w:vMerge w:val="continue"/>
            <w:vAlign w:val="center"/>
          </w:tcPr>
          <w:p w14:paraId="48E363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116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0D2FB6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B81C8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BFF924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A051310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天然气水合物工程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836" w:type="pct"/>
            <w:vMerge w:val="continue"/>
            <w:vAlign w:val="center"/>
          </w:tcPr>
          <w:p w14:paraId="79859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51C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EBD0E0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6EC094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A0514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冶金工程</w:t>
            </w:r>
          </w:p>
        </w:tc>
        <w:tc>
          <w:tcPr>
            <w:tcW w:w="2352" w:type="pct"/>
            <w:vAlign w:val="center"/>
          </w:tcPr>
          <w:p w14:paraId="3FF862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冶金金属炼制</w:t>
            </w:r>
          </w:p>
        </w:tc>
        <w:tc>
          <w:tcPr>
            <w:tcW w:w="836" w:type="pct"/>
            <w:vMerge w:val="restart"/>
            <w:vAlign w:val="center"/>
          </w:tcPr>
          <w:p w14:paraId="1AC0F7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493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DA62D6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500F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7E544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冶金机械</w:t>
            </w:r>
          </w:p>
        </w:tc>
        <w:tc>
          <w:tcPr>
            <w:tcW w:w="836" w:type="pct"/>
            <w:vMerge w:val="continue"/>
            <w:vAlign w:val="center"/>
          </w:tcPr>
          <w:p w14:paraId="4CC7F2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242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15E00F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182F1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02437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A051403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冶炼动力</w:t>
            </w:r>
          </w:p>
        </w:tc>
        <w:tc>
          <w:tcPr>
            <w:tcW w:w="836" w:type="pct"/>
            <w:vMerge w:val="continue"/>
            <w:vAlign w:val="center"/>
          </w:tcPr>
          <w:p w14:paraId="4E7251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C10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45B347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1A611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A532B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冶金金属加工及材料</w:t>
            </w:r>
          </w:p>
        </w:tc>
        <w:tc>
          <w:tcPr>
            <w:tcW w:w="836" w:type="pct"/>
            <w:vMerge w:val="continue"/>
            <w:vAlign w:val="center"/>
          </w:tcPr>
          <w:p w14:paraId="1432AC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68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F1E1F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156454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A0515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农林工程</w:t>
            </w:r>
          </w:p>
        </w:tc>
        <w:tc>
          <w:tcPr>
            <w:tcW w:w="2352" w:type="pct"/>
            <w:vAlign w:val="center"/>
          </w:tcPr>
          <w:p w14:paraId="5D3A963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农林土木工程</w:t>
            </w:r>
          </w:p>
        </w:tc>
        <w:tc>
          <w:tcPr>
            <w:tcW w:w="836" w:type="pct"/>
            <w:vMerge w:val="restart"/>
            <w:vAlign w:val="center"/>
          </w:tcPr>
          <w:p w14:paraId="7ED056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03A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6A3258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193F9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376788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农林机电设备</w:t>
            </w:r>
          </w:p>
        </w:tc>
        <w:tc>
          <w:tcPr>
            <w:tcW w:w="836" w:type="pct"/>
            <w:vMerge w:val="continue"/>
            <w:vAlign w:val="center"/>
          </w:tcPr>
          <w:p w14:paraId="1F119B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FDF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97231D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2CAE1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17A61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林产化工</w:t>
            </w:r>
          </w:p>
        </w:tc>
        <w:tc>
          <w:tcPr>
            <w:tcW w:w="836" w:type="pct"/>
            <w:vMerge w:val="continue"/>
            <w:vAlign w:val="center"/>
          </w:tcPr>
          <w:p w14:paraId="176DB4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27C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441DB1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B8503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16D09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A051504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木材加工</w:t>
            </w:r>
          </w:p>
        </w:tc>
        <w:tc>
          <w:tcPr>
            <w:tcW w:w="836" w:type="pct"/>
            <w:vMerge w:val="continue"/>
            <w:vAlign w:val="center"/>
          </w:tcPr>
          <w:p w14:paraId="193AEC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E90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496091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76C77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F04F51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A051505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营造林工程</w:t>
            </w:r>
          </w:p>
        </w:tc>
        <w:tc>
          <w:tcPr>
            <w:tcW w:w="836" w:type="pct"/>
            <w:vMerge w:val="continue"/>
            <w:vAlign w:val="center"/>
          </w:tcPr>
          <w:p w14:paraId="34E5F3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48F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4FDBA1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644071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A0516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电子工程</w:t>
            </w:r>
          </w:p>
        </w:tc>
        <w:tc>
          <w:tcPr>
            <w:tcW w:w="2352" w:type="pct"/>
            <w:vAlign w:val="center"/>
          </w:tcPr>
          <w:p w14:paraId="39CB36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36" w:type="pct"/>
            <w:vAlign w:val="center"/>
          </w:tcPr>
          <w:p w14:paraId="6360A9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2EF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3F32DC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18DAD3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A0517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2352" w:type="pct"/>
            <w:vAlign w:val="center"/>
          </w:tcPr>
          <w:p w14:paraId="05083E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电信工程</w:t>
            </w:r>
          </w:p>
        </w:tc>
        <w:tc>
          <w:tcPr>
            <w:tcW w:w="836" w:type="pct"/>
            <w:vMerge w:val="restart"/>
            <w:vAlign w:val="center"/>
          </w:tcPr>
          <w:p w14:paraId="0A7DA1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156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B7BD8B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398F2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9695D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A051702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通信铁塔工程</w:t>
            </w:r>
          </w:p>
        </w:tc>
        <w:tc>
          <w:tcPr>
            <w:tcW w:w="836" w:type="pct"/>
            <w:vMerge w:val="continue"/>
            <w:vAlign w:val="center"/>
          </w:tcPr>
          <w:p w14:paraId="2BADC7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1C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654B46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6727457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广播电影电视工程</w:t>
            </w:r>
          </w:p>
        </w:tc>
        <w:tc>
          <w:tcPr>
            <w:tcW w:w="2352" w:type="pct"/>
            <w:vAlign w:val="center"/>
          </w:tcPr>
          <w:p w14:paraId="7F353E3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A051801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广播电视制播工程</w:t>
            </w:r>
          </w:p>
        </w:tc>
        <w:tc>
          <w:tcPr>
            <w:tcW w:w="836" w:type="pct"/>
            <w:vMerge w:val="restart"/>
            <w:vAlign w:val="center"/>
          </w:tcPr>
          <w:p w14:paraId="595F3A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3D5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5A63DC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6F3791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324C73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A051802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电影制作与影院工程</w:t>
            </w:r>
          </w:p>
        </w:tc>
        <w:tc>
          <w:tcPr>
            <w:tcW w:w="836" w:type="pct"/>
            <w:vMerge w:val="continue"/>
            <w:vAlign w:val="center"/>
          </w:tcPr>
          <w:p w14:paraId="669442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4F7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21A0DC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F09533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B03F23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A051803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广播电视传输工程</w:t>
            </w:r>
          </w:p>
        </w:tc>
        <w:tc>
          <w:tcPr>
            <w:tcW w:w="836" w:type="pct"/>
            <w:vMerge w:val="continue"/>
            <w:vAlign w:val="center"/>
          </w:tcPr>
          <w:p w14:paraId="3782B1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B46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4B5476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F4752E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596FC6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A051804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广播电视发射工程</w:t>
            </w:r>
          </w:p>
        </w:tc>
        <w:tc>
          <w:tcPr>
            <w:tcW w:w="836" w:type="pct"/>
            <w:vMerge w:val="continue"/>
            <w:vAlign w:val="center"/>
          </w:tcPr>
          <w:p w14:paraId="49A339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94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52C1E9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0DF478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9E8766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A051805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广播电视监测监管工程</w:t>
            </w:r>
          </w:p>
        </w:tc>
        <w:tc>
          <w:tcPr>
            <w:tcW w:w="836" w:type="pct"/>
            <w:vMerge w:val="continue"/>
            <w:vAlign w:val="center"/>
          </w:tcPr>
          <w:p w14:paraId="7E7341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3E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152A33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05B7B80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A0519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地质环境</w:t>
            </w:r>
          </w:p>
        </w:tc>
        <w:tc>
          <w:tcPr>
            <w:tcW w:w="2352" w:type="pct"/>
            <w:vAlign w:val="center"/>
          </w:tcPr>
          <w:p w14:paraId="350752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A051901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地质灾害治理工程</w:t>
            </w:r>
          </w:p>
        </w:tc>
        <w:tc>
          <w:tcPr>
            <w:tcW w:w="836" w:type="pct"/>
            <w:vMerge w:val="restart"/>
            <w:vAlign w:val="center"/>
          </w:tcPr>
          <w:p w14:paraId="26FCE2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E8C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7AB77D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5EEF14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F7699C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A051902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地质灾害防治</w:t>
            </w:r>
          </w:p>
        </w:tc>
        <w:tc>
          <w:tcPr>
            <w:tcW w:w="836" w:type="pct"/>
            <w:vMerge w:val="continue"/>
            <w:vAlign w:val="center"/>
          </w:tcPr>
          <w:p w14:paraId="21F05F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3D7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468A92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BE9015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47605A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A051903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矿山地质环境保护</w:t>
            </w:r>
          </w:p>
        </w:tc>
        <w:tc>
          <w:tcPr>
            <w:tcW w:w="836" w:type="pct"/>
            <w:vMerge w:val="continue"/>
            <w:vAlign w:val="center"/>
          </w:tcPr>
          <w:p w14:paraId="0F0EF7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E2F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B469E8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8918B0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E73DAB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A051904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地质遗迹保护</w:t>
            </w:r>
          </w:p>
        </w:tc>
        <w:tc>
          <w:tcPr>
            <w:tcW w:w="836" w:type="pct"/>
            <w:vMerge w:val="continue"/>
            <w:vAlign w:val="center"/>
          </w:tcPr>
          <w:p w14:paraId="74C8DD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6D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040D369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监理</w:t>
            </w:r>
          </w:p>
        </w:tc>
        <w:tc>
          <w:tcPr>
            <w:tcW w:w="1015" w:type="pct"/>
            <w:vAlign w:val="center"/>
          </w:tcPr>
          <w:p w14:paraId="00578E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机电安装工程</w:t>
            </w:r>
          </w:p>
        </w:tc>
        <w:tc>
          <w:tcPr>
            <w:tcW w:w="2352" w:type="pct"/>
            <w:vAlign w:val="center"/>
          </w:tcPr>
          <w:p w14:paraId="55C624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36" w:type="pct"/>
            <w:vAlign w:val="center"/>
          </w:tcPr>
          <w:p w14:paraId="1B1FD9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473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26A821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0842E2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A0521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设备监造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2352" w:type="pct"/>
            <w:vAlign w:val="center"/>
          </w:tcPr>
          <w:p w14:paraId="2A9442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城市轨道交通</w:t>
            </w:r>
          </w:p>
        </w:tc>
        <w:tc>
          <w:tcPr>
            <w:tcW w:w="836" w:type="pct"/>
            <w:vMerge w:val="restart"/>
            <w:vAlign w:val="center"/>
          </w:tcPr>
          <w:p w14:paraId="799570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7DAAAE7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EC8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DB4950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B5BECE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369C5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电力工业</w:t>
            </w:r>
          </w:p>
        </w:tc>
        <w:tc>
          <w:tcPr>
            <w:tcW w:w="836" w:type="pct"/>
            <w:vMerge w:val="continue"/>
            <w:vAlign w:val="center"/>
          </w:tcPr>
          <w:p w14:paraId="021931C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9D1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7DFB18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2DB2BE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C0318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煤炭工业</w:t>
            </w:r>
          </w:p>
        </w:tc>
        <w:tc>
          <w:tcPr>
            <w:tcW w:w="836" w:type="pct"/>
            <w:vMerge w:val="continue"/>
            <w:vAlign w:val="center"/>
          </w:tcPr>
          <w:p w14:paraId="5DEFB7A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3D5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DFA2FB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4D58FE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FCD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石油工业</w:t>
            </w:r>
          </w:p>
        </w:tc>
        <w:tc>
          <w:tcPr>
            <w:tcW w:w="836" w:type="pct"/>
            <w:vMerge w:val="continue"/>
            <w:vAlign w:val="center"/>
          </w:tcPr>
          <w:p w14:paraId="7DE8196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91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5D2BCA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8C6EBB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13D2B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化学工业</w:t>
            </w:r>
          </w:p>
        </w:tc>
        <w:tc>
          <w:tcPr>
            <w:tcW w:w="836" w:type="pct"/>
            <w:vMerge w:val="continue"/>
            <w:vAlign w:val="center"/>
          </w:tcPr>
          <w:p w14:paraId="1130347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F6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C26F78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F673BC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FFFF7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医药工业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36" w:type="pct"/>
            <w:vMerge w:val="continue"/>
            <w:vAlign w:val="center"/>
          </w:tcPr>
          <w:p w14:paraId="6E8AFA2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36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9CEEB4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654443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03DC4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食品、轻纺工业</w:t>
            </w:r>
          </w:p>
        </w:tc>
        <w:tc>
          <w:tcPr>
            <w:tcW w:w="836" w:type="pct"/>
            <w:vMerge w:val="continue"/>
            <w:vAlign w:val="center"/>
          </w:tcPr>
          <w:p w14:paraId="61F9688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00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F1DD2D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169ED7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C9529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冶金工业</w:t>
            </w:r>
          </w:p>
        </w:tc>
        <w:tc>
          <w:tcPr>
            <w:tcW w:w="836" w:type="pct"/>
            <w:vMerge w:val="continue"/>
            <w:vAlign w:val="center"/>
          </w:tcPr>
          <w:p w14:paraId="5CEA2D0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0CC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A339A2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AF6832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37FD8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</w:t>
            </w:r>
          </w:p>
        </w:tc>
        <w:tc>
          <w:tcPr>
            <w:tcW w:w="836" w:type="pct"/>
            <w:vMerge w:val="continue"/>
            <w:vAlign w:val="center"/>
          </w:tcPr>
          <w:p w14:paraId="323A93D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ECC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27A9A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7AA8A1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5E84A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林业</w:t>
            </w:r>
          </w:p>
        </w:tc>
        <w:tc>
          <w:tcPr>
            <w:tcW w:w="836" w:type="pct"/>
            <w:vMerge w:val="continue"/>
            <w:vAlign w:val="center"/>
          </w:tcPr>
          <w:p w14:paraId="31DE3F9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7A6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B0EA59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D4A038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76AD1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信息产业</w:t>
            </w:r>
          </w:p>
        </w:tc>
        <w:tc>
          <w:tcPr>
            <w:tcW w:w="836" w:type="pct"/>
            <w:vMerge w:val="continue"/>
            <w:vAlign w:val="center"/>
          </w:tcPr>
          <w:p w14:paraId="707378F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9B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C43FC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00C109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BFAC2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水运工程</w:t>
            </w:r>
          </w:p>
        </w:tc>
        <w:tc>
          <w:tcPr>
            <w:tcW w:w="836" w:type="pct"/>
            <w:vMerge w:val="continue"/>
            <w:vAlign w:val="center"/>
          </w:tcPr>
          <w:p w14:paraId="5191480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1A3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A5CDB9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A0EE4B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2B1FC0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海洋工程</w:t>
            </w:r>
          </w:p>
        </w:tc>
        <w:tc>
          <w:tcPr>
            <w:tcW w:w="836" w:type="pct"/>
            <w:vMerge w:val="continue"/>
            <w:vAlign w:val="center"/>
          </w:tcPr>
          <w:p w14:paraId="5FA23FB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03B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493ABE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9DD8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9B8FF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A052114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环保工程</w:t>
            </w:r>
          </w:p>
        </w:tc>
        <w:tc>
          <w:tcPr>
            <w:tcW w:w="836" w:type="pct"/>
            <w:vMerge w:val="continue"/>
            <w:vAlign w:val="center"/>
          </w:tcPr>
          <w:p w14:paraId="3B1DCF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AAA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B7696A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1F29B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70038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A052115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建材工业</w:t>
            </w:r>
          </w:p>
        </w:tc>
        <w:tc>
          <w:tcPr>
            <w:tcW w:w="836" w:type="pct"/>
            <w:vMerge w:val="continue"/>
            <w:vAlign w:val="center"/>
          </w:tcPr>
          <w:p w14:paraId="7A36260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01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647CE6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0E694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1C97C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A052116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航空工业</w:t>
            </w:r>
          </w:p>
        </w:tc>
        <w:tc>
          <w:tcPr>
            <w:tcW w:w="836" w:type="pct"/>
            <w:vMerge w:val="continue"/>
            <w:vAlign w:val="center"/>
          </w:tcPr>
          <w:p w14:paraId="06E501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D53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C3BAD4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DB232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3AD54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A052117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航天工业</w:t>
            </w:r>
          </w:p>
        </w:tc>
        <w:tc>
          <w:tcPr>
            <w:tcW w:w="836" w:type="pct"/>
            <w:vMerge w:val="continue"/>
            <w:vAlign w:val="center"/>
          </w:tcPr>
          <w:p w14:paraId="6F1B45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50A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D59DF3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182D2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F5054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A052118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汽车工业</w:t>
            </w:r>
          </w:p>
        </w:tc>
        <w:tc>
          <w:tcPr>
            <w:tcW w:w="836" w:type="pct"/>
            <w:vMerge w:val="continue"/>
            <w:vAlign w:val="center"/>
          </w:tcPr>
          <w:p w14:paraId="75D3D5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5FF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8CEC3F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CBDF7F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382A23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A052119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核工业</w:t>
            </w:r>
          </w:p>
        </w:tc>
        <w:tc>
          <w:tcPr>
            <w:tcW w:w="836" w:type="pct"/>
            <w:vMerge w:val="continue"/>
            <w:vAlign w:val="center"/>
          </w:tcPr>
          <w:p w14:paraId="0E1B1C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E03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228155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9E76B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09BA1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A052120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热力及燃气</w:t>
            </w:r>
          </w:p>
        </w:tc>
        <w:tc>
          <w:tcPr>
            <w:tcW w:w="836" w:type="pct"/>
            <w:vMerge w:val="continue"/>
            <w:vAlign w:val="center"/>
          </w:tcPr>
          <w:p w14:paraId="146091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8EF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88C35E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BF3AD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C0E3FA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A052121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水利</w:t>
            </w:r>
          </w:p>
        </w:tc>
        <w:tc>
          <w:tcPr>
            <w:tcW w:w="836" w:type="pct"/>
            <w:vMerge w:val="continue"/>
            <w:vAlign w:val="center"/>
          </w:tcPr>
          <w:p w14:paraId="1B0185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013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0FFA70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62FE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442B4C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A052199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</w:t>
            </w:r>
          </w:p>
        </w:tc>
        <w:tc>
          <w:tcPr>
            <w:tcW w:w="836" w:type="pct"/>
            <w:vMerge w:val="continue"/>
            <w:vAlign w:val="center"/>
          </w:tcPr>
          <w:p w14:paraId="70284F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AE1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BCCA7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5EB675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A0522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土地整治工程</w:t>
            </w:r>
          </w:p>
        </w:tc>
        <w:tc>
          <w:tcPr>
            <w:tcW w:w="2352" w:type="pct"/>
            <w:vAlign w:val="center"/>
          </w:tcPr>
          <w:p w14:paraId="4293DD3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836" w:type="pct"/>
            <w:vAlign w:val="center"/>
          </w:tcPr>
          <w:p w14:paraId="7987DD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FC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3D2265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015" w:type="pct"/>
            <w:vMerge w:val="restart"/>
            <w:vAlign w:val="center"/>
          </w:tcPr>
          <w:p w14:paraId="5F0C8D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土建工程</w:t>
            </w:r>
          </w:p>
        </w:tc>
        <w:tc>
          <w:tcPr>
            <w:tcW w:w="2352" w:type="pct"/>
            <w:vAlign w:val="center"/>
          </w:tcPr>
          <w:p w14:paraId="192D53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</w:t>
            </w:r>
          </w:p>
        </w:tc>
        <w:tc>
          <w:tcPr>
            <w:tcW w:w="836" w:type="pct"/>
            <w:vMerge w:val="restart"/>
            <w:vAlign w:val="center"/>
          </w:tcPr>
          <w:p w14:paraId="5D857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61D5857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93C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FD1DEF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1D81FF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A8012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市政</w:t>
            </w:r>
          </w:p>
        </w:tc>
        <w:tc>
          <w:tcPr>
            <w:tcW w:w="836" w:type="pct"/>
            <w:vMerge w:val="continue"/>
            <w:vAlign w:val="center"/>
          </w:tcPr>
          <w:p w14:paraId="0D0E318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AC0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BCAD28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7EC5F9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FA49C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铁路</w:t>
            </w:r>
          </w:p>
        </w:tc>
        <w:tc>
          <w:tcPr>
            <w:tcW w:w="836" w:type="pct"/>
            <w:vMerge w:val="continue"/>
            <w:vAlign w:val="center"/>
          </w:tcPr>
          <w:p w14:paraId="04C8B2A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032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CFA072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46B629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42E6A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城市轨道交通</w:t>
            </w:r>
          </w:p>
        </w:tc>
        <w:tc>
          <w:tcPr>
            <w:tcW w:w="836" w:type="pct"/>
            <w:vMerge w:val="continue"/>
            <w:vAlign w:val="center"/>
          </w:tcPr>
          <w:p w14:paraId="60D5242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E9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73BEC9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037EAA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AD1CA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航空</w:t>
            </w:r>
          </w:p>
        </w:tc>
        <w:tc>
          <w:tcPr>
            <w:tcW w:w="836" w:type="pct"/>
            <w:vMerge w:val="continue"/>
            <w:vAlign w:val="center"/>
          </w:tcPr>
          <w:p w14:paraId="05903A5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57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32E96B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3851FB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8A4EB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航天</w:t>
            </w:r>
          </w:p>
        </w:tc>
        <w:tc>
          <w:tcPr>
            <w:tcW w:w="836" w:type="pct"/>
            <w:vMerge w:val="continue"/>
            <w:vAlign w:val="center"/>
          </w:tcPr>
          <w:p w14:paraId="1941DB2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A50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8EE79E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C46D4B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07BB1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水电</w:t>
            </w:r>
          </w:p>
        </w:tc>
        <w:tc>
          <w:tcPr>
            <w:tcW w:w="836" w:type="pct"/>
            <w:vMerge w:val="continue"/>
            <w:vAlign w:val="center"/>
          </w:tcPr>
          <w:p w14:paraId="12A5527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161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FA3ED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D65DDC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AA1D9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火电</w:t>
            </w:r>
          </w:p>
        </w:tc>
        <w:tc>
          <w:tcPr>
            <w:tcW w:w="836" w:type="pct"/>
            <w:vMerge w:val="continue"/>
            <w:vAlign w:val="center"/>
          </w:tcPr>
          <w:p w14:paraId="7F4B309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BED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A3DC3A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024BE8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6FD461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核工业</w:t>
            </w:r>
          </w:p>
        </w:tc>
        <w:tc>
          <w:tcPr>
            <w:tcW w:w="836" w:type="pct"/>
            <w:vMerge w:val="continue"/>
            <w:vAlign w:val="center"/>
          </w:tcPr>
          <w:p w14:paraId="0520E97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6FF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EE7F0F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A0E2C5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2DAB5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新能源</w:t>
            </w:r>
          </w:p>
        </w:tc>
        <w:tc>
          <w:tcPr>
            <w:tcW w:w="836" w:type="pct"/>
            <w:vMerge w:val="continue"/>
            <w:vAlign w:val="center"/>
          </w:tcPr>
          <w:p w14:paraId="5E7AF33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DB5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7A48E5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47B33F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94457B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A060111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水利</w:t>
            </w:r>
          </w:p>
        </w:tc>
        <w:tc>
          <w:tcPr>
            <w:tcW w:w="836" w:type="pct"/>
            <w:vMerge w:val="continue"/>
            <w:vAlign w:val="center"/>
          </w:tcPr>
          <w:p w14:paraId="49A6C47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0FF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721A6C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431EFE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CE48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水运</w:t>
            </w:r>
          </w:p>
        </w:tc>
        <w:tc>
          <w:tcPr>
            <w:tcW w:w="836" w:type="pct"/>
            <w:vMerge w:val="continue"/>
            <w:vAlign w:val="center"/>
          </w:tcPr>
          <w:p w14:paraId="592C768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11E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6756D3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492665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9993D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矿山</w:t>
            </w:r>
          </w:p>
        </w:tc>
        <w:tc>
          <w:tcPr>
            <w:tcW w:w="836" w:type="pct"/>
            <w:vMerge w:val="continue"/>
            <w:vAlign w:val="center"/>
          </w:tcPr>
          <w:p w14:paraId="0F74350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6E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B8A50D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F04F50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3D487D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A060114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石油天然气</w:t>
            </w:r>
          </w:p>
        </w:tc>
        <w:tc>
          <w:tcPr>
            <w:tcW w:w="836" w:type="pct"/>
            <w:vMerge w:val="continue"/>
            <w:vAlign w:val="center"/>
          </w:tcPr>
          <w:p w14:paraId="188E58A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E2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1603DE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F716A5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B1EFD0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A060115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</w:t>
            </w:r>
          </w:p>
        </w:tc>
        <w:tc>
          <w:tcPr>
            <w:tcW w:w="836" w:type="pct"/>
            <w:vMerge w:val="continue"/>
            <w:vAlign w:val="center"/>
          </w:tcPr>
          <w:p w14:paraId="2389295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4BB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4C7F4F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A63EDD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666124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A060116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石化</w:t>
            </w:r>
          </w:p>
        </w:tc>
        <w:tc>
          <w:tcPr>
            <w:tcW w:w="836" w:type="pct"/>
            <w:vMerge w:val="continue"/>
            <w:vAlign w:val="center"/>
          </w:tcPr>
          <w:p w14:paraId="72F3D25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A26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9330F0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FCF6B4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F558F4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A060117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化工</w:t>
            </w:r>
          </w:p>
        </w:tc>
        <w:tc>
          <w:tcPr>
            <w:tcW w:w="836" w:type="pct"/>
            <w:vMerge w:val="continue"/>
            <w:vAlign w:val="center"/>
          </w:tcPr>
          <w:p w14:paraId="6DC07EF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C0B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E66B10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5A130E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49268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A060118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军工</w:t>
            </w:r>
          </w:p>
        </w:tc>
        <w:tc>
          <w:tcPr>
            <w:tcW w:w="836" w:type="pct"/>
            <w:vMerge w:val="continue"/>
            <w:vAlign w:val="center"/>
          </w:tcPr>
          <w:p w14:paraId="4D6C7E2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8BF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1671B6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201267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34ED7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A060119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</w:t>
            </w:r>
          </w:p>
        </w:tc>
        <w:tc>
          <w:tcPr>
            <w:tcW w:w="836" w:type="pct"/>
            <w:vMerge w:val="continue"/>
            <w:vAlign w:val="center"/>
          </w:tcPr>
          <w:p w14:paraId="3578EDB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6CD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D3427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02C33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82461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A060120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林业</w:t>
            </w:r>
          </w:p>
        </w:tc>
        <w:tc>
          <w:tcPr>
            <w:tcW w:w="836" w:type="pct"/>
            <w:vMerge w:val="continue"/>
            <w:vAlign w:val="center"/>
          </w:tcPr>
          <w:p w14:paraId="46CAD3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E1C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A81ED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5CA19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0B34E8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A060121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医药</w:t>
            </w:r>
          </w:p>
        </w:tc>
        <w:tc>
          <w:tcPr>
            <w:tcW w:w="836" w:type="pct"/>
            <w:vMerge w:val="continue"/>
            <w:vAlign w:val="center"/>
          </w:tcPr>
          <w:p w14:paraId="22F5B1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112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E186D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C589A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59C063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A060122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广播电影电视</w:t>
            </w:r>
          </w:p>
        </w:tc>
        <w:tc>
          <w:tcPr>
            <w:tcW w:w="836" w:type="pct"/>
            <w:vMerge w:val="continue"/>
            <w:vAlign w:val="center"/>
          </w:tcPr>
          <w:p w14:paraId="08A942B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2A9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2178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F77A2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8C0FB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A060123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环境</w:t>
            </w:r>
          </w:p>
        </w:tc>
        <w:tc>
          <w:tcPr>
            <w:tcW w:w="836" w:type="pct"/>
            <w:vMerge w:val="continue"/>
            <w:vAlign w:val="center"/>
          </w:tcPr>
          <w:p w14:paraId="5CCC74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62A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786E3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D810D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9234D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A060124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</w:t>
            </w:r>
          </w:p>
        </w:tc>
        <w:tc>
          <w:tcPr>
            <w:tcW w:w="836" w:type="pct"/>
            <w:vMerge w:val="continue"/>
            <w:vAlign w:val="center"/>
          </w:tcPr>
          <w:p w14:paraId="503018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347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220E34F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</w:tc>
        <w:tc>
          <w:tcPr>
            <w:tcW w:w="1015" w:type="pct"/>
            <w:vMerge w:val="restart"/>
            <w:vAlign w:val="center"/>
          </w:tcPr>
          <w:p w14:paraId="69CE23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土建工程</w:t>
            </w:r>
          </w:p>
        </w:tc>
        <w:tc>
          <w:tcPr>
            <w:tcW w:w="2352" w:type="pct"/>
            <w:vAlign w:val="center"/>
          </w:tcPr>
          <w:p w14:paraId="63D379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A060125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气象</w:t>
            </w:r>
          </w:p>
        </w:tc>
        <w:tc>
          <w:tcPr>
            <w:tcW w:w="836" w:type="pct"/>
            <w:vMerge w:val="restart"/>
            <w:vAlign w:val="center"/>
          </w:tcPr>
          <w:p w14:paraId="13BE9A5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DB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B5509C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E3BCD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F5ADB8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A060126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园林绿化</w:t>
            </w:r>
          </w:p>
        </w:tc>
        <w:tc>
          <w:tcPr>
            <w:tcW w:w="836" w:type="pct"/>
            <w:vMerge w:val="continue"/>
            <w:vAlign w:val="center"/>
          </w:tcPr>
          <w:p w14:paraId="156C0F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7AD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A68FD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984B75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DCA9D7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A060127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公路</w:t>
            </w:r>
          </w:p>
        </w:tc>
        <w:tc>
          <w:tcPr>
            <w:tcW w:w="836" w:type="pct"/>
            <w:vMerge w:val="continue"/>
            <w:vAlign w:val="center"/>
          </w:tcPr>
          <w:p w14:paraId="7E064A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031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43AC99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23434A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1173CA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A060128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地质</w:t>
            </w:r>
          </w:p>
        </w:tc>
        <w:tc>
          <w:tcPr>
            <w:tcW w:w="836" w:type="pct"/>
            <w:vMerge w:val="continue"/>
            <w:vAlign w:val="center"/>
          </w:tcPr>
          <w:p w14:paraId="15BAA3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24D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0E044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3C7FFC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A980BD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A060129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土地整治</w:t>
            </w:r>
          </w:p>
        </w:tc>
        <w:tc>
          <w:tcPr>
            <w:tcW w:w="836" w:type="pct"/>
            <w:vMerge w:val="continue"/>
            <w:vAlign w:val="center"/>
          </w:tcPr>
          <w:p w14:paraId="2E0A48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06D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9E502E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5CC683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安装工程</w:t>
            </w:r>
          </w:p>
        </w:tc>
        <w:tc>
          <w:tcPr>
            <w:tcW w:w="2352" w:type="pct"/>
            <w:vAlign w:val="center"/>
          </w:tcPr>
          <w:p w14:paraId="65B799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</w:t>
            </w:r>
          </w:p>
        </w:tc>
        <w:tc>
          <w:tcPr>
            <w:tcW w:w="836" w:type="pct"/>
            <w:vMerge w:val="restart"/>
            <w:vAlign w:val="center"/>
          </w:tcPr>
          <w:p w14:paraId="2786FF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A060210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新能源是指风能、太阳能、生物质能、海洋能、地热能、氢能以及其他新能源</w:t>
            </w:r>
          </w:p>
          <w:p w14:paraId="6BFE6A5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1DF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7A3203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C1A6BF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B6988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市政</w:t>
            </w:r>
          </w:p>
        </w:tc>
        <w:tc>
          <w:tcPr>
            <w:tcW w:w="836" w:type="pct"/>
            <w:vMerge w:val="continue"/>
            <w:vAlign w:val="center"/>
          </w:tcPr>
          <w:p w14:paraId="69E6F03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7A0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A48FF8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CDAC08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D7E814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铁路</w:t>
            </w:r>
          </w:p>
        </w:tc>
        <w:tc>
          <w:tcPr>
            <w:tcW w:w="836" w:type="pct"/>
            <w:vMerge w:val="continue"/>
            <w:vAlign w:val="center"/>
          </w:tcPr>
          <w:p w14:paraId="0A1D5F9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4AA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BF6DA5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A11637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B26F2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城市轨道交通</w:t>
            </w:r>
          </w:p>
        </w:tc>
        <w:tc>
          <w:tcPr>
            <w:tcW w:w="836" w:type="pct"/>
            <w:vMerge w:val="continue"/>
            <w:vAlign w:val="center"/>
          </w:tcPr>
          <w:p w14:paraId="78B1920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AD8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A83C9C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1DC287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56B77C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A060205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航空</w:t>
            </w:r>
          </w:p>
        </w:tc>
        <w:tc>
          <w:tcPr>
            <w:tcW w:w="836" w:type="pct"/>
            <w:vMerge w:val="continue"/>
            <w:vAlign w:val="center"/>
          </w:tcPr>
          <w:p w14:paraId="64DFC50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39B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02C0EB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D4BF7A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74BFA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航天</w:t>
            </w:r>
          </w:p>
        </w:tc>
        <w:tc>
          <w:tcPr>
            <w:tcW w:w="836" w:type="pct"/>
            <w:vMerge w:val="continue"/>
            <w:vAlign w:val="center"/>
          </w:tcPr>
          <w:p w14:paraId="126747A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71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633AA8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8F678B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09057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水电</w:t>
            </w:r>
          </w:p>
        </w:tc>
        <w:tc>
          <w:tcPr>
            <w:tcW w:w="836" w:type="pct"/>
            <w:vMerge w:val="continue"/>
            <w:vAlign w:val="center"/>
          </w:tcPr>
          <w:p w14:paraId="3AB2272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CAB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6286A7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908FD1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12631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火电</w:t>
            </w:r>
          </w:p>
        </w:tc>
        <w:tc>
          <w:tcPr>
            <w:tcW w:w="836" w:type="pct"/>
            <w:vMerge w:val="continue"/>
            <w:vAlign w:val="center"/>
          </w:tcPr>
          <w:p w14:paraId="2205726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20B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CA8B27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9DF09D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32828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核工业</w:t>
            </w:r>
          </w:p>
        </w:tc>
        <w:tc>
          <w:tcPr>
            <w:tcW w:w="836" w:type="pct"/>
            <w:vMerge w:val="continue"/>
            <w:vAlign w:val="center"/>
          </w:tcPr>
          <w:p w14:paraId="61AE3B7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B96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ED8BF5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8E05DF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3D277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新能源</w:t>
            </w:r>
          </w:p>
        </w:tc>
        <w:tc>
          <w:tcPr>
            <w:tcW w:w="836" w:type="pct"/>
            <w:vMerge w:val="continue"/>
            <w:vAlign w:val="center"/>
          </w:tcPr>
          <w:p w14:paraId="47F6970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735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3F3B69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4CBFFC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5884B8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A060211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水利</w:t>
            </w:r>
          </w:p>
        </w:tc>
        <w:tc>
          <w:tcPr>
            <w:tcW w:w="836" w:type="pct"/>
            <w:vMerge w:val="continue"/>
            <w:vAlign w:val="center"/>
          </w:tcPr>
          <w:p w14:paraId="2A03BAF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92C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992486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49A54E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E318C8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水运</w:t>
            </w:r>
          </w:p>
        </w:tc>
        <w:tc>
          <w:tcPr>
            <w:tcW w:w="836" w:type="pct"/>
            <w:vMerge w:val="continue"/>
            <w:vAlign w:val="center"/>
          </w:tcPr>
          <w:p w14:paraId="0673395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696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02F20B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0BA86A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F7918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矿山</w:t>
            </w:r>
          </w:p>
        </w:tc>
        <w:tc>
          <w:tcPr>
            <w:tcW w:w="836" w:type="pct"/>
            <w:vMerge w:val="continue"/>
            <w:vAlign w:val="center"/>
          </w:tcPr>
          <w:p w14:paraId="12A1466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6B3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130079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E8C546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B9D5EA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A060214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石油天然气</w:t>
            </w:r>
          </w:p>
        </w:tc>
        <w:tc>
          <w:tcPr>
            <w:tcW w:w="836" w:type="pct"/>
            <w:vMerge w:val="continue"/>
            <w:vAlign w:val="center"/>
          </w:tcPr>
          <w:p w14:paraId="0438632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4F5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AA722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DE7A06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ACC0E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A060215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</w:t>
            </w:r>
          </w:p>
        </w:tc>
        <w:tc>
          <w:tcPr>
            <w:tcW w:w="836" w:type="pct"/>
            <w:vMerge w:val="continue"/>
            <w:vAlign w:val="center"/>
          </w:tcPr>
          <w:p w14:paraId="1133AC8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A5A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DA47F8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3C4E94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E7D4F7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A060216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石油化工</w:t>
            </w:r>
          </w:p>
        </w:tc>
        <w:tc>
          <w:tcPr>
            <w:tcW w:w="836" w:type="pct"/>
            <w:vMerge w:val="continue"/>
            <w:vAlign w:val="center"/>
          </w:tcPr>
          <w:p w14:paraId="11A2BF8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6C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EE9C60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46331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F510A3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A060217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化工</w:t>
            </w:r>
          </w:p>
        </w:tc>
        <w:tc>
          <w:tcPr>
            <w:tcW w:w="836" w:type="pct"/>
            <w:vMerge w:val="continue"/>
            <w:vAlign w:val="center"/>
          </w:tcPr>
          <w:p w14:paraId="3433BFB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95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D07D2B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BFA0A1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5FEDD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A060218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军工</w:t>
            </w:r>
          </w:p>
        </w:tc>
        <w:tc>
          <w:tcPr>
            <w:tcW w:w="836" w:type="pct"/>
            <w:vMerge w:val="continue"/>
            <w:vAlign w:val="center"/>
          </w:tcPr>
          <w:p w14:paraId="10F8CF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E2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25D0679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E91553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EDBDA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A060219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</w:t>
            </w:r>
          </w:p>
        </w:tc>
        <w:tc>
          <w:tcPr>
            <w:tcW w:w="836" w:type="pct"/>
            <w:vMerge w:val="continue"/>
            <w:vAlign w:val="center"/>
          </w:tcPr>
          <w:p w14:paraId="6A033D1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18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3EC769D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</w:tc>
        <w:tc>
          <w:tcPr>
            <w:tcW w:w="1015" w:type="pct"/>
            <w:vMerge w:val="restart"/>
            <w:vAlign w:val="center"/>
          </w:tcPr>
          <w:p w14:paraId="5AFE48A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安装工程</w:t>
            </w:r>
          </w:p>
        </w:tc>
        <w:tc>
          <w:tcPr>
            <w:tcW w:w="2352" w:type="pct"/>
            <w:vAlign w:val="center"/>
          </w:tcPr>
          <w:p w14:paraId="71033D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A060220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林业</w:t>
            </w:r>
          </w:p>
        </w:tc>
        <w:tc>
          <w:tcPr>
            <w:tcW w:w="836" w:type="pct"/>
            <w:vMerge w:val="continue"/>
            <w:vAlign w:val="center"/>
          </w:tcPr>
          <w:p w14:paraId="3DF2F1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F30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B744B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CCEE8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27C90A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A060221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医药</w:t>
            </w:r>
          </w:p>
        </w:tc>
        <w:tc>
          <w:tcPr>
            <w:tcW w:w="836" w:type="pct"/>
            <w:vMerge w:val="restart"/>
            <w:vAlign w:val="center"/>
          </w:tcPr>
          <w:p w14:paraId="3EDB51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40C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C7CE6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B1288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CE6F0E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A060222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广播电影电视</w:t>
            </w:r>
          </w:p>
        </w:tc>
        <w:tc>
          <w:tcPr>
            <w:tcW w:w="836" w:type="pct"/>
            <w:vMerge w:val="continue"/>
            <w:vAlign w:val="center"/>
          </w:tcPr>
          <w:p w14:paraId="75C2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B60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AB04D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0979AA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500FFC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A060223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环境</w:t>
            </w:r>
          </w:p>
        </w:tc>
        <w:tc>
          <w:tcPr>
            <w:tcW w:w="836" w:type="pct"/>
            <w:vMerge w:val="continue"/>
            <w:vAlign w:val="center"/>
          </w:tcPr>
          <w:p w14:paraId="2163BE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967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6BF74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4B2D1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18993C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A060224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</w:t>
            </w:r>
          </w:p>
        </w:tc>
        <w:tc>
          <w:tcPr>
            <w:tcW w:w="836" w:type="pct"/>
            <w:vMerge w:val="continue"/>
            <w:vAlign w:val="center"/>
          </w:tcPr>
          <w:p w14:paraId="14AF2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620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F4CE4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DBE04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B92D88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A060225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气象</w:t>
            </w:r>
          </w:p>
        </w:tc>
        <w:tc>
          <w:tcPr>
            <w:tcW w:w="836" w:type="pct"/>
            <w:vMerge w:val="continue"/>
            <w:vAlign w:val="center"/>
          </w:tcPr>
          <w:p w14:paraId="0E67A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FD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6C685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6D48BE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52D45D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A060226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公路</w:t>
            </w:r>
          </w:p>
        </w:tc>
        <w:tc>
          <w:tcPr>
            <w:tcW w:w="836" w:type="pct"/>
            <w:vMerge w:val="continue"/>
            <w:vAlign w:val="center"/>
          </w:tcPr>
          <w:p w14:paraId="525359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6DD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C333F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5E0D6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DE64B0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A060227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地质</w:t>
            </w:r>
          </w:p>
        </w:tc>
        <w:tc>
          <w:tcPr>
            <w:tcW w:w="836" w:type="pct"/>
            <w:vMerge w:val="continue"/>
            <w:vAlign w:val="center"/>
          </w:tcPr>
          <w:p w14:paraId="24723A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8C1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89648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1FF56E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2CF6789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A060228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土地整治</w:t>
            </w:r>
          </w:p>
        </w:tc>
        <w:tc>
          <w:tcPr>
            <w:tcW w:w="836" w:type="pct"/>
            <w:vMerge w:val="continue"/>
            <w:vAlign w:val="center"/>
          </w:tcPr>
          <w:p w14:paraId="714C7F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BBC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1AC00A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79867C91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A0603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概预算</w:t>
            </w:r>
          </w:p>
        </w:tc>
        <w:tc>
          <w:tcPr>
            <w:tcW w:w="2352" w:type="pct"/>
            <w:vAlign w:val="center"/>
          </w:tcPr>
          <w:p w14:paraId="0EFD91F4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A060301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电子</w:t>
            </w:r>
          </w:p>
        </w:tc>
        <w:tc>
          <w:tcPr>
            <w:tcW w:w="836" w:type="pct"/>
            <w:vMerge w:val="restart"/>
            <w:vAlign w:val="center"/>
          </w:tcPr>
          <w:p w14:paraId="1D1BFD61">
            <w:pPr>
              <w:widowControl/>
              <w:jc w:val="left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Cs w:val="21"/>
              </w:rPr>
              <w:t>　</w:t>
            </w:r>
          </w:p>
        </w:tc>
      </w:tr>
      <w:tr w14:paraId="5CA7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3EAB89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A462863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424393AF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A060302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836" w:type="pct"/>
            <w:vMerge w:val="continue"/>
            <w:vAlign w:val="center"/>
          </w:tcPr>
          <w:p w14:paraId="27A624AA">
            <w:pPr>
              <w:widowControl/>
              <w:jc w:val="left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14:paraId="201B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restart"/>
            <w:vAlign w:val="center"/>
          </w:tcPr>
          <w:p w14:paraId="686975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项目管理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含代建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  <w:tc>
          <w:tcPr>
            <w:tcW w:w="1015" w:type="pct"/>
            <w:vMerge w:val="restart"/>
            <w:vAlign w:val="center"/>
          </w:tcPr>
          <w:p w14:paraId="1D32D99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A0701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建设项目管理</w:t>
            </w:r>
          </w:p>
        </w:tc>
        <w:tc>
          <w:tcPr>
            <w:tcW w:w="2352" w:type="pct"/>
            <w:vAlign w:val="center"/>
          </w:tcPr>
          <w:p w14:paraId="7B88824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A070101 </w:t>
            </w:r>
            <w:r>
              <w:rPr>
                <w:rFonts w:hint="eastAsia"/>
                <w:szCs w:val="21"/>
              </w:rPr>
              <w:t>建设综合协调</w:t>
            </w:r>
          </w:p>
        </w:tc>
        <w:tc>
          <w:tcPr>
            <w:tcW w:w="836" w:type="pct"/>
            <w:vMerge w:val="restart"/>
            <w:vAlign w:val="center"/>
          </w:tcPr>
          <w:p w14:paraId="557512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依据中标人承担的管理内容，涉及规划、可研、设计监理相关专业评标专家，应从</w:t>
            </w:r>
            <w:r>
              <w:rPr>
                <w:rFonts w:ascii="Times New Roman" w:hAnsi="Times New Roman"/>
                <w:kern w:val="0"/>
                <w:szCs w:val="21"/>
              </w:rPr>
              <w:t>A01-A06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中选择</w:t>
            </w:r>
          </w:p>
        </w:tc>
      </w:tr>
      <w:tr w14:paraId="6717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81359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FBBF3F2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FF176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A070102 </w:t>
            </w:r>
            <w:r>
              <w:rPr>
                <w:rFonts w:hint="eastAsia"/>
                <w:szCs w:val="21"/>
              </w:rPr>
              <w:t>建设进度管理</w:t>
            </w:r>
          </w:p>
        </w:tc>
        <w:tc>
          <w:tcPr>
            <w:tcW w:w="836" w:type="pct"/>
            <w:vMerge w:val="continue"/>
            <w:vAlign w:val="center"/>
          </w:tcPr>
          <w:p w14:paraId="5CFBC46E">
            <w:pPr>
              <w:widowControl/>
              <w:jc w:val="left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14:paraId="58B7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09A6FF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41EAA47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7919059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A070103 </w:t>
            </w:r>
            <w:r>
              <w:rPr>
                <w:rFonts w:hint="eastAsia"/>
                <w:szCs w:val="21"/>
              </w:rPr>
              <w:t>建设质量管理</w:t>
            </w:r>
          </w:p>
        </w:tc>
        <w:tc>
          <w:tcPr>
            <w:tcW w:w="836" w:type="pct"/>
            <w:vMerge w:val="continue"/>
            <w:vAlign w:val="center"/>
          </w:tcPr>
          <w:p w14:paraId="72B6A678">
            <w:pPr>
              <w:widowControl/>
              <w:jc w:val="left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14:paraId="2DAE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5ED5DC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0A24B0A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5E7FA97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A070104 </w:t>
            </w:r>
            <w:r>
              <w:rPr>
                <w:rFonts w:hint="eastAsia"/>
                <w:szCs w:val="21"/>
              </w:rPr>
              <w:t>建设费用管理</w:t>
            </w:r>
          </w:p>
        </w:tc>
        <w:tc>
          <w:tcPr>
            <w:tcW w:w="836" w:type="pct"/>
            <w:vMerge w:val="continue"/>
            <w:vAlign w:val="center"/>
          </w:tcPr>
          <w:p w14:paraId="4D59B399">
            <w:pPr>
              <w:widowControl/>
              <w:jc w:val="left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14:paraId="5B14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727325C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859C60A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3AB6CDA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A070105 </w:t>
            </w:r>
            <w:r>
              <w:rPr>
                <w:rFonts w:hint="eastAsia"/>
                <w:szCs w:val="21"/>
              </w:rPr>
              <w:t>建设采购管理</w:t>
            </w:r>
          </w:p>
        </w:tc>
        <w:tc>
          <w:tcPr>
            <w:tcW w:w="836" w:type="pct"/>
            <w:vMerge w:val="continue"/>
            <w:vAlign w:val="center"/>
          </w:tcPr>
          <w:p w14:paraId="4DE3FB13">
            <w:pPr>
              <w:widowControl/>
              <w:jc w:val="left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14:paraId="5D83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6640C9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38A16E5E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6CD3B8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A070106 </w:t>
            </w:r>
            <w:r>
              <w:rPr>
                <w:rFonts w:hint="eastAsia"/>
                <w:szCs w:val="21"/>
              </w:rPr>
              <w:t>建设安全管理</w:t>
            </w:r>
          </w:p>
        </w:tc>
        <w:tc>
          <w:tcPr>
            <w:tcW w:w="836" w:type="pct"/>
            <w:vMerge w:val="continue"/>
            <w:vAlign w:val="center"/>
          </w:tcPr>
          <w:p w14:paraId="5D308E86">
            <w:pPr>
              <w:widowControl/>
              <w:jc w:val="left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14:paraId="5B4E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7" w:type="pct"/>
            <w:vMerge w:val="continue"/>
            <w:vAlign w:val="center"/>
          </w:tcPr>
          <w:p w14:paraId="4A0C31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2D2D39BE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pct"/>
            <w:vAlign w:val="center"/>
          </w:tcPr>
          <w:p w14:paraId="0248669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A070107 </w:t>
            </w:r>
            <w:r>
              <w:rPr>
                <w:rFonts w:hint="eastAsia"/>
                <w:szCs w:val="21"/>
              </w:rPr>
              <w:t>建设合同管理</w:t>
            </w:r>
          </w:p>
        </w:tc>
        <w:tc>
          <w:tcPr>
            <w:tcW w:w="836" w:type="pct"/>
            <w:vMerge w:val="continue"/>
            <w:vAlign w:val="center"/>
          </w:tcPr>
          <w:p w14:paraId="7EA3C125">
            <w:pPr>
              <w:widowControl/>
              <w:jc w:val="left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</w:tbl>
    <w:p w14:paraId="233C1607">
      <w:pPr>
        <w:rPr>
          <w:rFonts w:ascii="Times New Roman" w:hAnsi="Times New Roman"/>
        </w:rPr>
      </w:pPr>
    </w:p>
    <w:p w14:paraId="43888F03">
      <w:pPr>
        <w:rPr>
          <w:rFonts w:ascii="Times New Roman" w:hAnsi="Times New Roman"/>
        </w:rPr>
      </w:pPr>
    </w:p>
    <w:p w14:paraId="11C2870B">
      <w:pPr>
        <w:rPr>
          <w:rFonts w:ascii="Times New Roman" w:hAnsi="Times New Roman"/>
        </w:rPr>
      </w:pPr>
    </w:p>
    <w:p w14:paraId="78DE1287">
      <w:pPr>
        <w:widowControl/>
        <w:spacing w:line="360" w:lineRule="auto"/>
        <w:jc w:val="lef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A—</w:t>
      </w:r>
      <w:r>
        <w:rPr>
          <w:rFonts w:hint="eastAsia" w:ascii="Times New Roman" w:hAnsi="Times New Roman" w:eastAsia="黑体"/>
          <w:color w:val="000000"/>
          <w:kern w:val="0"/>
          <w:sz w:val="24"/>
          <w:szCs w:val="24"/>
        </w:rPr>
        <w:t>工程施工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398"/>
        <w:gridCol w:w="1788"/>
        <w:gridCol w:w="3764"/>
        <w:gridCol w:w="1464"/>
      </w:tblGrid>
      <w:tr w14:paraId="7D454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00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A5F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二级类别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EDAE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三级类别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EC1D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 w14:paraId="76D11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62B6ED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工程施工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D7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建筑工程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5CDE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A080101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古建筑工程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5E5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通用专业</w:t>
            </w:r>
          </w:p>
        </w:tc>
      </w:tr>
      <w:tr w14:paraId="6543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17C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F43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251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地基处理工程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5AC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3FD8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F9DD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4A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E4F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无损检测工程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31C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541D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DFB89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33F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9AA3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土建工程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B06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C8F9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10E60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188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A6B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D51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FA36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4A7C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62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CFD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建筑给水排水工程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772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01A3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5A01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6FA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4DAE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钢结构工程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89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D0DE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BD91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F4F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3AB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通风与空调工程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15A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B0AA09E"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5057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697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4576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A080109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装饰装修工程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6E9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C741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6BC5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9B5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62A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幕墙工程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8B8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18B2264"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1BDB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011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56B9F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A080111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电子与智能化工程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02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C70F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A752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ADC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B6D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电梯工程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54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9D58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C232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53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A38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消防设施工程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03A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8F3C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6CF7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5B9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2F48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A080114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建筑机电安装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5C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34FAC0E"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7D37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D5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A7D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A080115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智能灯光工程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DE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B648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F6C2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DD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13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A080116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高耸构筑物工程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81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20CF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EE7C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37F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DD62A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A080117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防水防腐保温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4F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17F9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F0E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D3F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412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A080118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大屏幕显示系统工程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6B2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21F9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4B7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47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351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A080119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广播、音响和会议系统工程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D42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1597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2692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5DB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0A90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A080199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1A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787C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D06E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A9056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市政工程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CD8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道路工程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486F9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55A3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FB24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E3F3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FCF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桥梁工程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ECD5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B65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F5F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83C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ACED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隧道工程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2AC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116D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161B1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工程施工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C13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市政工程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4AC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给水工程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05B1F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57AB2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3033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708A0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8EBD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A080205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排水工程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9C87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FA08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1907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537B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D692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A080206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防洪堤防工程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7FC2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DC81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6C382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69B2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70C3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A080207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燃气工程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C67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1582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244B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8E5B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FA5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A080208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热能及供热工程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0C74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36C5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4486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44C3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C52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A080209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体育场地设施工程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78DF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CDBF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2195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6CB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1CAB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A080210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城市及道路照明工程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AC2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BF4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3A7C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C75E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92F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A080211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城市景观、户外广告工程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F4AF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2E2B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C8C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EF9C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C81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A080212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垃圾处理工程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B4BA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841B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AB37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3407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6777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A080213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市容环境综合整治工程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F254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00C90F4"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EA4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672F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EE8C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A080214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城市公共广场工程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9B5B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77D5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F5E9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549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6A882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A080215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污水、污泥处理工程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F3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1E5B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90B1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206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公路工程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C65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路基工程、路面工程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311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04EA8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F942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EB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E79B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桥梁工程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3AC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9438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5A4E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234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779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隧道工程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478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BDB5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C372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32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E9D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A080304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公路安全设施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6D3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6CED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796F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BB0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9D0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A080305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公路机电工程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660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F00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97DB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4BA31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A0804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铁路工程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C47E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A080401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线路与轨道工程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CB0DA8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3B156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F25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823F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6CA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路基工程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3F1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EF27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EC14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05BF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AFEF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A080403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电力工程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3819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2F6A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3972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0EC4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3DA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桥梁工程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005F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AE1B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C0DA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F4A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618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A080405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隧道工程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0544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FBB8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AE5C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6895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7F1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A080406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电气化工程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7752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F8B4BB9"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43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B8D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64D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A080407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铺架工程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203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62A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5478B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工程施工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E977C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A0804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铁路工程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E90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A080408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通信与信息工程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280A58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21423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86F1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EE44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ABA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A080409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信号工程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E0FF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8A24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E4E3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8593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69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A080410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给水排水工程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CE92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A8B8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A15A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929E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525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A080411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站场工程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402D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EC6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5F6B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5173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B3D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A080412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客运服务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2F6D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3997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3ABC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1856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F13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A080413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防灾监控工程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C845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683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32E8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287F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BEC7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A080414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车站建筑工程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0DAC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6C668C9"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B5A7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28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1A341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A080415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铁路安全设施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5F7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D0D5DC1"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9136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18B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A0805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城市轨道交通工程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028C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路基工程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A35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6006F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636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BF3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D99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轨道工程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5CA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97CC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1F6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8A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0BD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桥涵工程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52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128D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322A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FB3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A823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A080504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隧道、地下结构工程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99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6C11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081F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D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8DF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A080505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给水排水工程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8E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E36A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8CE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5FF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010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A080506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供电工程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9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3BA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0F0D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5B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E6A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A080507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智能和控制系统工程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24B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3AA8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32A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B9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62A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A080508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信号工程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00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D41A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73BD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09E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53B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A080509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通信工程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D1F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BACF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B5CB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195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A0806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民航工程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1EDD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A080601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机场场道工程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140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3FA8A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1C4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FC6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3CC9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A080602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民航空管工程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98C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7B7A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2A70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B87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6DE3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A080603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机场弱电系统工程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52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E7AA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FCBE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69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D2D7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A080604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航空供油工程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75A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A6C1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3B9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57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C7D8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A080605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机场目视助航工程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2B4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DA6A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8B8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723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A0807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水运工程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D803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A080701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港口与海岸工程</w:t>
            </w:r>
          </w:p>
        </w:tc>
        <w:tc>
          <w:tcPr>
            <w:tcW w:w="8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8F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74C3C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61AA7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工程施工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07A88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A0807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水运工程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1A2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A080702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航道工程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B8EC5A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AF5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4A0C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3748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108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A080703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航运枢纽工程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A28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046E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E25D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3F5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ACFF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A080704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设备安装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18F6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3E3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977E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A8E1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0C1F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A080705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船舶建造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3146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E65FEF1">
        <w:trPr>
          <w:trHeight w:val="46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7741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64C4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F958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A080706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配套工程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1CE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05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A3CD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2794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39BC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A080707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导航助航工程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7302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CE03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B420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846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99C9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A080708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智能交通工程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25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1833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516C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3D71D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3191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A080801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基础处理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6107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0BA8A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18E0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E0947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096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A080802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水工建筑物工程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90B06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FDC4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5BAF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937E6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E66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A080803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引水和灌溉工程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329D1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5A79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48AD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522AC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1648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A080804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河道和堤防工程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AD83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1641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DB49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A05D8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544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A080805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机电设备及安装工程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8C507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813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1F9A0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CF814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A44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A080806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金属设备及安装工程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86C3F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9489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5D80A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A45DB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BC6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A080807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水土保持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C62DA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274C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AB49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B36E1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9491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A080808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农田水利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80D59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D940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F823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EB2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A0809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水电工程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7EE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A080901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基础处理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28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3232B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FE51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D91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4F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A080902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水工建筑物工程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19C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EBD8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54C30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138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7F2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A080903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河道和堤防工程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7A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8A32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1975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EEA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B8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A080904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机电设备、金属结构及安装工程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D7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297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1F000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E16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22E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A080905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安全监测工程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62C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06D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58F8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8EAF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A0810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电力工程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DA8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A081001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火电安装工程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1445E2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287AA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4B68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522B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819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A081002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核电安装工程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F5A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A00B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6BE4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8C4E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DC5D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A081003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输电工程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99CD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32502AD">
        <w:trPr>
          <w:trHeight w:val="464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5A54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6B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5DF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A081004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电力线路工程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3E5F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0C1E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3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4E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F39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CEF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A081005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供电用电工程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062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8C61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3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610D7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工程施工</w:t>
            </w: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7538C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A0810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电力工程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6704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A081006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脱硫、脱硝工程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753D0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0DDD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A718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FD31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9D80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A081007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电力调试工程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E348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679BA59">
        <w:trPr>
          <w:trHeight w:val="43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C1E1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3CB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0149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A081008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变电工程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95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2EA7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5A80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10957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新能源工程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D87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风电工程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9A1C7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  <w:p w14:paraId="6F451D4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148D2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B29F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2071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BDF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太阳能发电工程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C223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84B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E1C5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2206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CC1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生物质能利用工程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0E1C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77B3134">
        <w:trPr>
          <w:trHeight w:val="46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3A2F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BB24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274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海洋能源工程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204A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090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BE81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85B7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0C1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地热能源工程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2F90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465B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E673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A427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B40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氢能源工程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03F7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5BA4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661C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48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4643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A081199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其他新能源工程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89C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F3EA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6D8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98D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矿山工程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D8A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4FB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1C42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9DB1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1C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EC0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选矿与矿物加工工程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0E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E20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DD2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352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6CE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矿山机电设备安装工程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95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DD80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3EA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C75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83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煤田灭火工程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DB5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7F07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77A9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37C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639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A081205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煤炭转化工程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80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A29C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CBF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EC0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575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A081206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共伴生矿产资源综合利用工程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027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AB88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17060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52C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9CF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A081207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矿井水利用工程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C15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4474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A4E4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CC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64CD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A081208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煤层气开采工程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3D0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C74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A869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B29B0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石油天然气工程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9CB4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A081301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油气地球物理勘探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AEE69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583D9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001F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BBBD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6E10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A081302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油气田地面建设工程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8459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03B9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A8A2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B78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8226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海洋油气工程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92DE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7553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9784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364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5489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A081304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油气储运工程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CF5C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DEB025D"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AA2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49DB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C5A5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A081305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石油化工工程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3CB6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2B50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3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01C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45BF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A081306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腐蚀与控制工程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A63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1141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90661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工程施工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C1712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石油天然气工程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FFB4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A081307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油气井筒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CC4AC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E28E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3E3A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906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45A6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A081308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采油（气）工程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9DC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A1B6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AFBA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4AE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83C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通用设备制造业工程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081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0FFC4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74FD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BC5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CC6A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专用设备制造业工程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318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7D81B99"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04BB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5B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887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A081403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交通运输设备制造业工程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964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BF6A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609C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DE9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850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电气机械设备制造业工程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668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4AA0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3590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4EF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0821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A081405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金属制品业工程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8C1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1099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70A5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223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E14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A081406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仪器仪表及文化办公机械制造业工程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BD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40484A5"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1555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23D89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冶金工程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E2B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冶金金属炼制工程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B2A32D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  <w:p w14:paraId="60E012F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346B5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FC06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9499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775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冶金金属轧制工程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8346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1AAA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F058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2126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595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焦化工程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7205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651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2990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9FFC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AE1B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A081504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有色金属材料工程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280F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390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14E8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DC6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4F3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A081505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耐火材料工程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3274B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5E14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6CAD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AEE8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E688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A081506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炭素材料工程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1E05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636F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769B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EA0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86E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A081507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冶金热能工程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0A1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1F6C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7DFC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61D90F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化工、医药工程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739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化工测量技术与仪器仪表工程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1C332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6F1B2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3F9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6CD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86C6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A081602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化工系统工程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C3C80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591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BBB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9EA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E49B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A081603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无机化学工程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A84F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CB9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8E67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A1B7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50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A081604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有机化学工程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23A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F0C2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F45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0437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064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A081605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电化学工程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BFF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4063F0B"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31D4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EC64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89F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A081606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高聚物工程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430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6492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872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8C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28E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A081607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煤化学工程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625D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0BDE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17C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BFA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722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A081608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石油化学工程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10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96BC95A">
        <w:trPr>
          <w:trHeight w:val="540" w:hRule="atLeast"/>
        </w:trPr>
        <w:tc>
          <w:tcPr>
            <w:tcW w:w="836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5A906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工程施工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0F0C4E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化工、医药工程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CF0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A081609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精细化学工程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4B01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3632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11DE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BFF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AE1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A081610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制药工程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5133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5BA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5081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3970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BD78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A081611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化工产品储运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FDF9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99B4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3B04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159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0CA6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A081612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中药制剂工程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2A6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DDE5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76DE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C1E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轻工业工程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3B4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DE5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3D850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A971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152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2C2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A081702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烟草工程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737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9801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A169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38A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980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A081703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12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2DAD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F34F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81B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B41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A081704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日化及塑料工程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60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BF38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571F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8A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65F0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A081705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日用硅酸盐工程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12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77D3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8CC80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B4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C0F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A081706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制盐及盐化工工程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8AB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28ED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2F4F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EC3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34C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A081707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毛皮与制革工程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0EB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E629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2737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4A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BF2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A081708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纺织、服装、印染工程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3EE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1860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9472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7BC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567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A081709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化纤及化纤原料工程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5F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7572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FEA5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6FAD6B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农业工程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B60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A081801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农业综合开发生态工程</w:t>
            </w:r>
          </w:p>
        </w:tc>
        <w:tc>
          <w:tcPr>
            <w:tcW w:w="875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38B8F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  <w:p w14:paraId="7431D9D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13D88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C86B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890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F12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A081802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种植业工程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5E74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E0D5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0C2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C6EB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E17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A081803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畜牧与草业工程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49E4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B343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2CCA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22F2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960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A081804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设施农业与园艺工程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652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A2B7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F119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923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FAC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A081805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渔港、渔政工程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657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047E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E30C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5769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131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A081806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水产养殖工程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A20C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5A18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A0F9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ECA5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3D4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A081807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渔业资源开发利用工程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DC1C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A4E7D24"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1D2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3E5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94FD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A081808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作物遗传育种栽培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A76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D66B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C29F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0F646C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A0819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林业工程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E511F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A081901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木（竹）材加工、人造板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B94A2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11908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2205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FBB7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9AC5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A081902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自然保护区工程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E997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F158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B10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004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F152F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A081903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林区景观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园林园艺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AB7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DC5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685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工程施工</w:t>
            </w: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4D4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A0819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林业工程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FAF33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A081904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营造林工程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C49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62CE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334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0BE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D8D7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A081905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林木种苗工程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A07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9FB6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0E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DCE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AEA5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A081906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生态保护与修复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1C9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D1FA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016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F21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607E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A081907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森林消防工程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F46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DB3C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07C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CAB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53DC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A081908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湿地保护工程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A9B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E46E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082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6C7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62CA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A081909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林业有害生物防治工程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3C0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F4A9CCA"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30C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E6E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02A92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A081910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林业资源培育与利用工程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45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DB04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885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24C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A0820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商物粮工程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92A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A082001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粮食工程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24B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401C8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F69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260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E44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A082002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油脂工程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8E6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F23D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24C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4C5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D5D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A082003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副食品与农副产品加工工程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7AD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2B0D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E02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F06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563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A082004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批发、配送与物流仓储工程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9D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CFE1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863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2EB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3C9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A082005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成品油储运工程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F5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1B49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B2B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DC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687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A082006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冷冻冷藏工程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472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8855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106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50B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C2BB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A082007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营养工程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DC6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756D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F34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E5ED1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A0821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电子工程</w:t>
            </w: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02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雷达、导航与测控系统工程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241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  <w:p w14:paraId="0D80CF1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280C8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24A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9092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6E23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A082102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电子综合信息网络工程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4014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AFD7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A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595B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7D52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A082103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新型显示器件工程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ADEF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66AB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CE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BEC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074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监控系统工程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4E7F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BB0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ED6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0E7F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791C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电子自动化工程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BE9E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1231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986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06F7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3AB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电子声像工程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0B6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05D2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60D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CBDB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750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电磁兼容工程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2104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6D3B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77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514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DD4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电子机房工程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DF2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1B8D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F4C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9311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22E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电子设备安装工程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4D3D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AF54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C57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1F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C1AE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洁净室工程（含空调净化、洁净装修、洁净室地板）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1A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54622BC">
        <w:trPr>
          <w:gridBefore w:val="1"/>
          <w:wBefore w:w="6" w:type="dxa"/>
          <w:trHeight w:val="540" w:hRule="atLeast"/>
        </w:trPr>
        <w:tc>
          <w:tcPr>
            <w:tcW w:w="8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3897D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工程施工</w:t>
            </w: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6EE8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A0821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电子工程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C14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A082111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微电子工程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C94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55CB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74DD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556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F27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A082112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光电子工程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8B7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B76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B6F3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C7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A0822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DA0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线路工程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A8D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63571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5963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FA1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0034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A082202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设备工程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68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BD97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2D840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685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573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系统集成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2E6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DB2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8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AD64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77F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A0823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广播电影电视工程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1DAF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A082301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广播电视制播工程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6949CB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4A1D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8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51CC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BF8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BEFA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A082302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电影制作与影院工程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A206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AEB9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8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556D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3E4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97D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广播电视发射工程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F54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217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8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B675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011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A9CA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A082304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广播电视传输工程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AD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239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8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503C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D66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5344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A082305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广播电视监测监管工程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DFB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8874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54B50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0FCA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A0824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海洋工程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476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围填海、海上堤坝工程</w:t>
            </w:r>
          </w:p>
        </w:tc>
        <w:tc>
          <w:tcPr>
            <w:tcW w:w="87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449F6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7E25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FA2C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F1EE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78E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人工岛、人工鱼礁、海上景观工程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57368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985E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55A0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5943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4F0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A082403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海上和海底物资储藏设施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E014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8FB4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5C8B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9E66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ED2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大型海水养殖场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AE3C8">
            <w:pPr>
              <w:rPr>
                <w:rFonts w:ascii="Times New Roman" w:hAnsi="Times New Roman"/>
                <w:szCs w:val="21"/>
              </w:rPr>
            </w:pPr>
          </w:p>
        </w:tc>
      </w:tr>
      <w:tr w14:paraId="4BDD3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91B4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84B2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A6E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A082405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海水综合利用工程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CBC4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CC2B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A365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8D68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3CF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A082406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海上娱乐及运动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3A5B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F2BD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7E14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58C6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B18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A082407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海洋及海岛资源开发利用和保护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FC2C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1E07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37FC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290B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1D1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A082408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海洋环境污染治理与生态修复工程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DB57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550A7BE"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E176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3E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EE8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A082409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海洋灾害防治工程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072F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45DB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080A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EBB4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471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A082410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海洋生化工程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1717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F658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B201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0CD6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4C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A082411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海洋生物制药工程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9361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59F3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B511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B456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8D7A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A082412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海底电（光）缆、管道铺设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B59F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2AB9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02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36D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432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20D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A082413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船舶工程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90C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2F21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A5C0C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工程施工</w:t>
            </w: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C19FE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A0824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海洋工程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A1C7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A082414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海洋沉船沉物打捞工程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3C3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19E5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643A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2B7F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C4D3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A082415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海上建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构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筑物安装拆除工程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0736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668AEB5"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58B70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B760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40FB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A082416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海洋能工程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521D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A1E9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CD7A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4834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C1A8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A082417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海洋油气矿产工程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5796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0599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682DF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6AD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8E25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A082418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海洋观测预报工程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A53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8C5DD46"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954A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36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A0825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建材工业工程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72A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炉窑工程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514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13A19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BE8D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F99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A4F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炉窑机电设备安装工程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BE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867792A"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3F48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53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579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非金属材料工程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9FE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C546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0388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BF9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71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A082504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纯低温余热发电工程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98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1F84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D201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ED0A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A0826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军工工程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109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燃机动力工程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9BBE3F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21C4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47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F223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74E0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336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A082602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船舶制造、修理、拆解工程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5421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68464C4">
        <w:trPr>
          <w:gridBefore w:val="1"/>
          <w:wBefore w:w="6" w:type="dxa"/>
          <w:trHeight w:val="537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3A9C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DFD8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4C8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A082603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船舶机械工程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91FA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BE3D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58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FD44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AD34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C191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A082604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船舶水工工程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5F1D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0B6E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6AFA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7A35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881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A082605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船舶科研、试验、教育培训工程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DC41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386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E68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C450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AE0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A082606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机场工程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8495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09DA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41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518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C9B60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5D5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A082607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坦克、装甲车辆工程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5BA1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CE4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6C56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0B6D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A3A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A082608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枪炮工程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B842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71FB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39F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8776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0E1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A082609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弹、箭工程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4471D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3997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9C8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A6F6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11F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A082610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火炸药工程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B6A5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94CDD53"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D0E7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FFAC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B78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A082611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防化、民爆器材工程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9F8F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405C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81148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589D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207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A082612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光学、光电、电子工程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DE79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9944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86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8F81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FB403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095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A082613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靶场、科研试验基地工程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77A96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D09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68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9B1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406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EDE5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A082614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引信、火工品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54A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7942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86" w:hRule="atLeast"/>
        </w:trPr>
        <w:tc>
          <w:tcPr>
            <w:tcW w:w="8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83667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工程施工</w:t>
            </w: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B4666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A0827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生物工程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EA2F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生物医药工程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A1251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DB78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41EA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5D8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C49B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A082702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生物农药工程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5B31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C1EC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1A7D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D2B8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E0D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A082703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生物医药器械工程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0A06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80F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56BC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E6AC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DF8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A082704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生物能源工程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5271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9A65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A923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B2AA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FECD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A082705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03F7E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0FE0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7A8E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10F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BF7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A082706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生物质产品工程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6D3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1F7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8EAA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43521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A0828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航空航天工程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5EA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A082801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航空动力装置工程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A8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765AA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A6FF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18F24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31B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A082802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航空机载设备工程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5C2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19A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8EFB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037B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E7BB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A082803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航空导弹工程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392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C811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B9410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FE9F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BD5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A082804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航空维修工程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BE5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CA6D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A2CF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61B4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170C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A082805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地面设备工程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A5B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DBB5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F80E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472A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9C8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A082806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航天空间飞行器工程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F14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ABF1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ABDC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A0FD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32C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A082807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运载火箭制造工程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CB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AD5B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C37CF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55B9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CB4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A082808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地面制导站工程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2D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6B2E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27F3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BA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F9E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A082809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航空飞行器工程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FB6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661E1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9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6EF0F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540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A0829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地质环境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A8DB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A082901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地质灾害防治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BB7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1A667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9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B7BF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C487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9523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A082902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地质遗迹保护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211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8F18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0870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12C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A0830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园林绿化工程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DC51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A083001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园林工程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D18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1AAE1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8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6C2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206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305C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A083002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绿化工程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66C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D830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AB7B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EE0C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A0831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核工程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F2E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A083101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核矿山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2CBA3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4F640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46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693D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65B4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718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A083102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核化工、放射性医药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F934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5BD3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2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DD5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104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1D5E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A083103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铀矿冶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BCC7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121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87B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E8D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050D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A083104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研究堆、核动力堆（非核电）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333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199BC4C">
        <w:trPr>
          <w:gridBefore w:val="1"/>
          <w:wBefore w:w="6" w:type="dxa"/>
          <w:trHeight w:val="539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955D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工程施工</w:t>
            </w:r>
          </w:p>
        </w:tc>
        <w:tc>
          <w:tcPr>
            <w:tcW w:w="106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9485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A0831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核工程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36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A083105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核设施退役治理</w:t>
            </w:r>
          </w:p>
        </w:tc>
        <w:tc>
          <w:tcPr>
            <w:tcW w:w="87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86A4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3A8E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C242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138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CF2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A083106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核利用技术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9E2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F085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DEBF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8C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A0832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信息工程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A12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A083201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计算机信息系统集成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EE7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346C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4D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18E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981A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A083202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计算机网络工程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E43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F22A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BBE6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F04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5D4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A083203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软件系统开发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B35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149A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2911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1B1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786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A083204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信息安全系统集成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F5D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491D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0B40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24A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6CB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A083205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信息系统机房建设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2F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94CB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8546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AC7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1BC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A083206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涉密信息系统机房建设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88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FB1D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6838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935298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A0833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文物保护工程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77CD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A083301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古建筑修缮与保护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BA40E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302D9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4025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9F33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19D4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A083302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近现代文物建筑修缮与保护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B7BB2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130A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B75B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0AA31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FA27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A083303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古遗址、古墓葬修缮与保护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6B491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559DB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EF15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DBE2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3DDC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A083304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石窟寺、石刻及壁画保护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B1193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1D1D8CD5">
        <w:trPr>
          <w:gridBefore w:val="1"/>
          <w:wBefore w:w="6" w:type="dxa"/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2E3D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A7C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21AC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A083305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文物安全消防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047E4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52887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93FE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81BF43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A0834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土地整治工程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9825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A083401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土地开发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C1C2F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7EBD3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CDDB9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AE3B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9877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A083402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土地整理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94E8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  <w:tr w14:paraId="4BA5F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CEC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060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F380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A083403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土地复垦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FC0A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</w:p>
        </w:tc>
      </w:tr>
    </w:tbl>
    <w:p w14:paraId="41898F1C">
      <w:pPr>
        <w:spacing w:line="360" w:lineRule="auto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2EABCBF9">
      <w:pPr>
        <w:spacing w:line="360" w:lineRule="auto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67583498"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br w:type="page"/>
      </w:r>
    </w:p>
    <w:p w14:paraId="3E5460EF">
      <w:pPr>
        <w:spacing w:line="360" w:lineRule="auto"/>
        <w:outlineLvl w:val="2"/>
        <w:rPr>
          <w:rFonts w:ascii="Times New Roman" w:hAnsi="Times New Roman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A—</w:t>
      </w:r>
      <w:r>
        <w:rPr>
          <w:rFonts w:hint="eastAsia" w:ascii="Times New Roman" w:hAnsi="Times New Roman" w:eastAsia="黑体"/>
          <w:color w:val="000000"/>
          <w:kern w:val="0"/>
          <w:sz w:val="24"/>
          <w:szCs w:val="24"/>
        </w:rPr>
        <w:t>其他工程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15"/>
        <w:gridCol w:w="3791"/>
        <w:gridCol w:w="1491"/>
      </w:tblGrid>
      <w:tr w14:paraId="6F39E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75D1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999EE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二级类别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972CA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三级类别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1A2E2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 w14:paraId="14DEE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425B93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其他工程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76A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A0901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E50A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A090101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大气污染控制工程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D9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通用专业</w:t>
            </w:r>
          </w:p>
        </w:tc>
      </w:tr>
      <w:tr w14:paraId="54D0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6978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80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C9757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A090102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水污染控制与修复工程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1C8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7C78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EC5C0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D0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24A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A090103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固体废物污染控制工程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46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4134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BD5A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38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656C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A090104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医疗和危险物污染控制工程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BE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998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037C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C7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280B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A090105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生态保护和修复工程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02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84A6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0EE64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BB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67C34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A090106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土壤污染控制及修复工程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2C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0DA6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0472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75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DA954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A090107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噪声振动污染控制工程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08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748D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F540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A5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5F04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A090108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光污染治理工程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39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9084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A4D11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F8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6F9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A090109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核与辐射安全工程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DD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50B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860F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07C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992E4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A090110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温室气体控制工程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AA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12E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A68E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2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16DA7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A090111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环境空气质量预报预警工程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6FB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BA57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A259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05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1263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A090112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矿山地质环境保护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E7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28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47FE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3E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6CCDA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A090113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高环境风险化学特制管控工程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62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1C8E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B9CB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EC41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A0902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节能工程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1791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A090201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锅炉（窑炉）改造工程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E3DE6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通用专业</w:t>
            </w:r>
          </w:p>
        </w:tc>
      </w:tr>
      <w:tr w14:paraId="350EC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B978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8D3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5145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A090202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区域热电联产工程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002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120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AAF2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9A3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FD5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A090203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余热余压利用工程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655C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58CB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CDBE2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F51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06F4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A090204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节约和替代石油工程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B6E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9B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C3AE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380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DEA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A090205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电机系统节能工程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59F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226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DC464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0C5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5D42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A090206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能量系统优化工程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819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C474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8B04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DAA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D716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A090207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建筑节能工程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6526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5A7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D63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B20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B166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A090208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绿色照明工程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0B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E7B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E0E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0C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7E51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A090209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节能监测和技术服务体系建设工程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ACB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2A81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634B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其他工程</w:t>
            </w:r>
          </w:p>
        </w:tc>
        <w:tc>
          <w:tcPr>
            <w:tcW w:w="106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FF61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A0902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节能工程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F05B4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A090210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能源管控一体化工程</w:t>
            </w:r>
          </w:p>
        </w:tc>
        <w:tc>
          <w:tcPr>
            <w:tcW w:w="87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4B64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8BA5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3B6C2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95EA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76811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A090211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基站、数据中心节能改造工程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2A37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F5CD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9338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CD5B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3C57F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A090212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交通节能工程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D22D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821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BEE8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C3E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4DD2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A090213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热电冷联产工程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C2D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1B10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D75C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546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5782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A090214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燃气蒸汽联合循环工程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E04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9ED7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0546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07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87C45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A090215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省柴节煤灶工程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59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2058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EB6C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AE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A0903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气象工程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7C2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A090301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综合气象观测工程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3A6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7476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380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5BA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7FFE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A090302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气象信息化工程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20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1E7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887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E8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58F8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A090303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气象预报与灾害预警工程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46A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416C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3721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D2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C57C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A090304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气候与气候变化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8F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230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BA8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9F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DD7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A090305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人工影响天气工程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4FB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0CA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AD6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6C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C52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A090306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雷电监测预警与防护工程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E3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D0A7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009C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B7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7F5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A090307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公共气象服务工程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2A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FDE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AF8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0B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D071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A090399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其他气象工程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F8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EA72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2186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0F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A0904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地震工程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8E81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A090401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地震监测预报工程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BD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C11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2B3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38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E376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A090402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地震灾害预防工程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B7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45D4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43C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12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8553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A090403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地震应急救援与救灾工程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97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E27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D2A1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B4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A0905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水文工程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9649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A090501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水文监测工程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78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25A1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EF6B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5D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E53A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A090502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水文信息服务工程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60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EE52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672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F8C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A0906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储（蓄）能工程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D732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A090601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物理储能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D09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6BB8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FEA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2AA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79BBE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A090602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化学储能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D8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205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F5F7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BCF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A847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A090603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电磁储能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F56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196E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200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450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3ABB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A090699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其他储能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40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32A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022DE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其他工程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B7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A0907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安全防范工程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8A65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A090701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安全防范系统工程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00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1069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5484A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2B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7E90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A090702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防爆安全检查工程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916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4232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9DF13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C3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271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A090703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网络安全工程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96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7C65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4E2B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F5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A0908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展陈工程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D1E3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A090801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文物布展陈列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A9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2A5E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01275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558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D0D1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A090802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非文物布展陈列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90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707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9FCC7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34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0412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A090803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模型制作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86D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0120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917E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2B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881F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A090804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声光电配置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4D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28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333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1967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A0909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沙漠化治理工程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C1C9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6AC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</w:tbl>
    <w:p w14:paraId="374BBEC0">
      <w:pPr>
        <w:rPr>
          <w:rFonts w:ascii="Times New Roman" w:hAnsi="Times New Roman"/>
        </w:rPr>
      </w:pPr>
    </w:p>
    <w:p w14:paraId="0A78BC29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2D3435D">
      <w:pPr>
        <w:spacing w:line="360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  <w:kern w:val="0"/>
          <w:sz w:val="24"/>
          <w:szCs w:val="24"/>
        </w:rPr>
        <w:t>二、货物类（编码</w:t>
      </w:r>
      <w:r>
        <w:rPr>
          <w:rFonts w:ascii="黑体" w:hAnsi="黑体" w:eastAsia="黑体"/>
          <w:kern w:val="0"/>
          <w:sz w:val="24"/>
          <w:szCs w:val="24"/>
        </w:rPr>
        <w:t>B</w:t>
      </w:r>
      <w:r>
        <w:rPr>
          <w:rFonts w:hint="eastAsia" w:ascii="黑体" w:hAnsi="黑体" w:eastAsia="黑体"/>
          <w:kern w:val="0"/>
          <w:sz w:val="24"/>
          <w:szCs w:val="24"/>
        </w:rPr>
        <w:t>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15"/>
        <w:gridCol w:w="3791"/>
        <w:gridCol w:w="1491"/>
      </w:tblGrid>
      <w:tr w14:paraId="7A776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DD2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A02C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二级类别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9415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三级类别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3897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备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注</w:t>
            </w:r>
          </w:p>
        </w:tc>
      </w:tr>
      <w:tr w14:paraId="22877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D461D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23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4D0B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B010101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隧道掘进设备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34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0593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7593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B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14C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挖掘机械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A1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7996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93CD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A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D49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桩工机械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AF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B1B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AD4B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38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3E8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铲土运输机械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E2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EFDF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5166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59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345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压实与路面机械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7E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612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3D2C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D8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D60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塔吊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01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144B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E4DB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9FC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8B0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混凝土机械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A0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A82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5666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80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E99B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凿岩机械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23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55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F019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C9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11E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桥梁施工机械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E5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9890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F75B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89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010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公路养护设备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F9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511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6F4A9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EB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7E41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B010111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附着升降脚手架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22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C09D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3A10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A1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城市轨道工程设备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EFC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通风设备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12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23D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6F68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B0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124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自动售检票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C8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D87A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5C54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56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3F3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防灾报警设备及消防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36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B09E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6D97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88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E69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屏蔽门设备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CB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894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031D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11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E48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B010205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综合监控设备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FC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7177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C9DF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B7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7B3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B010206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车辆段设备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DD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E757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DF0C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0A9A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民航设备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9C0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旅客登机桥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B4732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6CB8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F0A5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D39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717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机场目视助航设备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D3A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2304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F422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2B9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06E1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B010303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航空器地面服务设备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95BC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AA78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890C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9F2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32CB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B010304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机场弱电系统设备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C2C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54A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F089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CE3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5325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B010305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空管设备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93D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9EBC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0EB8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6DF0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38AE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B010306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机场安检设备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115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D3F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277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7F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2F91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B010307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机场供油设备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C8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5114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20B80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E3F666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民航设备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4969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B010308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机场应急救援设备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CB035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4BD4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DAB3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1B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792B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B010309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航空气象设备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F1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EA6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4D61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56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矿山机械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C73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井下采掘机械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4A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F847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1FCB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16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6C7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矿井提升运输设备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BA3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1C21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C5DC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F7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A2C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B010403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矿井支护设备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337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83E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DA99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64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4E6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粉碎机械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19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A1CC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77BE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7D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6C7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B010405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研磨设备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81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290D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A931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FC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55C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B010406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洗选及脱水设备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85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68C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30C0D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28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619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B010407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烧结、成型设备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560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C42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0845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D0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328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B010408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勘探、检测设备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BF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D246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87C1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CE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D5D6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B010409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通风排水设备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58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7BD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E3FD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76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A5AD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B010410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大型洗煤成套设备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88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7E8E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3B06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38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1D3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B010411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井下采掘、提升成套设备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B6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903D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2889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49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B02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B010412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露天矿成套设备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2D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BC4F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CE32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91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8975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B010499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其他辅助设备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C2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892F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4728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F7B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石油、天然气设备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6C2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石油、天然气勘探和钻采设备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96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C782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2AFA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41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B2A9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石油、天然气集输与储运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93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7885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4346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84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C66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炼油设备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F5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FB1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EF39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9E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7E5B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B010504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石油专用工具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29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578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1AD0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F5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CD3B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B010505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石油炼化仪器仪表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BA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A0A0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1BD69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61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61E1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B010506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小型机械、设备及工具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E4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561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8F8E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4D4D8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30A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黑色金属原料备制及冶炼设备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9E343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567A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315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84C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A71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B010602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有色金属原料备制及冶炼设备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1E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C0E1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8685D4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9504D9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冶金机械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A53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B010603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黑色金属轧制设备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8BF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3E09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F74A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4A48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D30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B010604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有色金属压延设备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CF30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019E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FC8F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8067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FA8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B010605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大型宽厚板坯连铸机成套设备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4873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B44C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A510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ECC0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AFD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B010606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大型热连轧板机成套设备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9501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9F53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3DBD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01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848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B010607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大型板带冷连轧机成套设备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44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13CC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760C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82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化工机械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7DE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化工装置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0F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83FD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AF95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CD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716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B010702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橡胶与塑料加工机械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0BC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122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AB4E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C8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E8F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B010703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制药设备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1F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626F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6D94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2BB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1199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B010704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中药炮制设备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2A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FD4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7411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A9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2EF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B010705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制碱项目主要设备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54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52C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8E78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D7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6A0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B010706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制盐项目主要设备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5B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72E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D20F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84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8E97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B010707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流体机械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C2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9DC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4F87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1C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BBEE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B010708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造粒设备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B8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F92C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398A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F0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A382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B010709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筛分设备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15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39E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D838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AF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CECB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B010710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干燥设备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5E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65F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8C0E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89CAB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煤化工设备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BB9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B010801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煤粉、煤浆加工设备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B07D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B690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3C61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852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3AD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B010802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煤气化设备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C94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5B10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4E5E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B003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DBB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B010803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传质设备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597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8337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141D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0AB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95A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B010804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反应设备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748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617B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1B90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12D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B36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B010805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浓缩设备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A1A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8B3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FA54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6D6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192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B010806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传热设备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95E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3B77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34C5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285E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DCC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B010807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储运设备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79E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6CD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963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50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CCF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B010808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输送设备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2D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5885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812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14509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煤化工设备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49FD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B010809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空分设备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48FC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82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2C7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DB6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6840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B010810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炼焦设备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1DE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A883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328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87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6423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B010811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净化设备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3E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13E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ABE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A947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轻工机械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563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制浆造纸纸制品装备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41894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7AB4E3E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37ED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780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6CA1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A2B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酒、饮料加工及罐装设备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3F6E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CE32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D45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5AD9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D35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乳品加工设备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2E90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A1D1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C05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F4DA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8D7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制糖设备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E17E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3936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AA0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E82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8C2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制盐设备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856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1101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FB4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800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6B5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制革工艺与皮革加工设备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743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81C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652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451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38CB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制鞋设备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BE9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BC6C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3D9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B11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076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钟表生产设备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A3B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3E6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6F5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72F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14D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自行车生产设备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2E2D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DC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31D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65C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CFE8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电光源制造设备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23F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80FF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564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7D4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4E7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缝纫与服饰加工设备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D15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60F4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87D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F0C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3DA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日用化工设备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8C1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20AB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451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E37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DA2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日用电器设备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223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EB1D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609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1B3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F71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B010914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厨房设备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168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4BB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BC0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7E77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2EF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B010915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屠宰及肉类加工设备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2C7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7438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13E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3193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C9E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B010916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食品冷冻保鲜设备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7B8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3A8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9BA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F9C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6F1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B010917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烟草加工设备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336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D53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BF3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4B5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B25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B010918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木工家具加工设备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76F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8666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C8E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1276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1E7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B010919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玻璃制造与加工设备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257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BDC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7C1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690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FE6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B010920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陶瓷制造与加工设备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1DE1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4ECD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B38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6F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401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B010921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洗涤设备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3E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F9B4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4BDF3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4E2CAC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轻工机械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E8DA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B010922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分离机械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BF7CC2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298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676D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82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A724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B010923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食品辐照灭菌设备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7B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D655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494F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ACFB9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260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B011001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耕整地机械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C2A2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64EFB25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DFF5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517F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0BB95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D42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B011002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种植施肥机械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F698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200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24D4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1972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D2C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B011003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田间管理机械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1350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F7C7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A5DA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D30F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DB8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B011004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收获机械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85E6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AD91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FAD3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3B8B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B50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B011005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收获后处理机械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4469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1C2C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4DA2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66AE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81A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B011006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农产品初加工机械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1B1B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97E5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3511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0DFA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3B8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B011007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农用搬运机械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3B0D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C8AB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A688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F22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480C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B011008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灌排机械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74E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49B3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82D7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94E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1DF9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B011009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畜牧养殖机械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9FC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9736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518B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2C91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208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B011010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动力机械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E4A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9CF1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8131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609E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619E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B011011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农村可再生能源利用设备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5AE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D16F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2E63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58D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5C0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B011012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农田基本建设机械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4AB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8BBD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CB19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6BF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7CF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B011013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设施农业设备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F66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E4D8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8E22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8E11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F0A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B011014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农业科研试验检测仪器设备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AD3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9F78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A38C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B7B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229D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B011015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水产养殖机械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97C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65F1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5A1C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7C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72A8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B011099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23C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AED8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1116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1CC1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林业机械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83D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营林机械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03D3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8B3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8D26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F01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F33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木材加工机械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D1F9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CC1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5768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A39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C4F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木材干燥机械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6D6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033A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9F20F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93F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FF7E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林产化工机械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4F0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41AD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481F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BEB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2AC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种苗机械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5B1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31AA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E48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2D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7FA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园林机械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445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EDDE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556F0D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2B40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林业机械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6AF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林副特产加工机械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BF3BE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789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01E4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D5D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F5C5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B011108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森林消防机械及设备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12B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93B4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BE00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551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FC8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有害生物防治机械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028C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05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FF01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9FF6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D47E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森林、湿地、荒漠化及野生动物检测设备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592B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2A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F65F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8E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C69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B011111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采伐运输机械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AA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1D16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0D10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38FD53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B0112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电子元器件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26B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电子元件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8A25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046D42B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00AD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E1B8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3F76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D29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电子器件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C9B6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17E7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8996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EE65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F18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集成电路及微电子组件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6552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D46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8766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1865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9676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机电一体化自动控制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0218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18F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C714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1E7B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B1D7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B011205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敏感器件与传感器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0806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D126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89D7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536F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FB2D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B011206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微机械电子系统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FBC0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A947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79AF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367A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CF7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B011207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精密测量仪器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E4E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9477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FF2C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7C58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B5E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B011208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自动化仪表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ADEA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87F8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766B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2C6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F1C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B011209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电子加速器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15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8B2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2A40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B2982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通信设备、器材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629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传输设备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86699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55AE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6E3F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351F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803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交换设备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A11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108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E8C5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E271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0E7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数据及多媒体设备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F78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6020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4FC02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BA6E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18D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B011304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微波通信设备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27D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34A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51BA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19C2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69E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B011305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卫星通信设备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16D2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F701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479A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AFA1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A1A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B011306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移动通信设备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59E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4585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ED12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28D6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3D2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B011307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通信电源设备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0ABE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AA64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2C87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4AE9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FA47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B011308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通信管道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E91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F6CE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7871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C66F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FE32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B011309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通信线路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953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5ED7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A34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134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4B05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B011310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计算机网络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22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416A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EEDDD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212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通信设备、器材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5949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B011311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通信局房配套</w:t>
            </w:r>
          </w:p>
        </w:tc>
        <w:tc>
          <w:tcPr>
            <w:tcW w:w="8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BA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AFB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F85F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10C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广播、影视、舞台设备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72F5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B011401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广播电视设备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4A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3480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FECB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AD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82D2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B011402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乐器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14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8BEB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B246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BC6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C5FE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B011403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显示器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F4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D65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0ADB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0F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C3E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电影设备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2C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93CB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725A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37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AB2B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B011405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灯光设备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75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B54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99A2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9E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E6B2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B011406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音响设备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F8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BA9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582C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D6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35A5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B011407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舞台设备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DB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E741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0004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C0A19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海洋设备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AC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海洋环境监测设备及器械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651E3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307B60F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F037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6472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E01E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DA4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海洋环境观测设备及器械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3776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D76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24FF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4468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D54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海洋环境分析仪器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7DC9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5048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B635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3663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987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B011504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海洋调查设备及器械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E96B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017B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05DA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F4B8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69E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B011505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海洋生物制药设备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8805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C21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B710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F0E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57F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B011506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海水利用设备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07A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6D43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8BA7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4A3B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0F7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B011507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海水淡化设备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BD3F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8FA0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F00D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A15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572A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海洋能设备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951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285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8943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8FD0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7BB3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海洋渔业专用设备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A00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284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B5FF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BB6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134D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海洋船舶设备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49D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7F8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F57E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CDC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795F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海洋石油生产设备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346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C58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62C3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DA7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5E04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B011512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海洋矿产设备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9D0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E5B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E214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E5F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753D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海盐设备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F8E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BA1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7930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0D8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6F1F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海洋化工设备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5CC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67A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DB4F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79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1C7A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B011515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海洋电力设备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05B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23A9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985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8A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D55C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B011516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海洋交通运输设备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DB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FFBE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7CB87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A68B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25CE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B011517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滨海旅游娱乐设备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90E8A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4EAA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90B7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9C9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60AB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B011518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海洋环境保护专用仪器设备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3BF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2F4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38E0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7FF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19D3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B011519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海洋服务专用仪器设备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C930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F36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E6E0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EC2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3D6A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B011520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潜水打捞设备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6C3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E30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E1FB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45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C67E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B011599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其他海洋工程设备及器械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31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D9A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2A29C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A5D82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金属加工机械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F95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数控机床和加工中心设备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B90B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78A885D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2AB1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D6EA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428F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37E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B011602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金属切削机床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EEB0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567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4466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01EEC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8C99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B011603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锻压与锻压机械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11FA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067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508F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71DE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05D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B011604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铸造与铸造设备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4161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9BE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2686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B330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6F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B011605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焊接与焊接、切割设备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9751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20B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98B6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99D2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431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B011606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模具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B6BB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3E8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272B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19F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E88C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B011607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表面处理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4BD3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5D45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7C05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4EF1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620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B011608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热处理设备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A6A8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F0E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E9A7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DE3C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FAE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B011609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理化检测设备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5AF9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DD66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B1EC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FDD7B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B82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B011610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机电一体化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95AC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84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23FE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48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F282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B011611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三维打印机（成型设备）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EE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CCE5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67FA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F675A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锅炉及原动机设备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EF4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电站锅炉及辅机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CC28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B3E3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2AB3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0E88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A13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B011702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工业锅炉及辅机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59C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8D50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28C6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5567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CE5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B011703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船用锅炉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2D8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DA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8CB4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E739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564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B011704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机车锅炉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DED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C56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5B28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CC00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8EB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B011705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注汽锅炉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635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4107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974A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A6C3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ABC9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B011706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饮用水锅炉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96B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9EF3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DDAB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9821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836D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B011707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生活锅炉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B30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AB1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543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CE9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1983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B011708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内燃机及配件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E0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CC39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4AA637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80964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锅炉及原动机设备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BADD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B011709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汽轮机及辅机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322DC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C91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B4F6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9806E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41F6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B011710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水轮机及辅机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6EE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3F6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C862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8F0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0B46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B011711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风能原动设备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B9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0925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379E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71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造纸机械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A47F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B011801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制浆设备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4D2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C105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0534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18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534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B011802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造纸机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E1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1955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3D4F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02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起重运输机械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2BC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B011901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起重机械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61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9120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FB518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11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B2E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B011902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输送机械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B6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2A9D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B5FE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BA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D0A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B011903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装卸机械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70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DA52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49AB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0C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AB4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B011904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扶梯与电梯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8A8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BAD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A10C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A4D917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纺织机械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2B4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B012001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棉纺前机械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0E1C9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6F365E2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F3FB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2010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CB29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6A6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B012002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毛纺前机械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CAD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6783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ACB2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4075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3A3B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B012003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纺纱机械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F6A0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7291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B277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6627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AD2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B012004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络并捻机械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9CCD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3336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2F35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1359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D1F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B012005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织造机械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23D9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A6B4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B38B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7659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A7B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B012006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针织机械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ABA6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B26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114E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458F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262A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B012007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非织造布机械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AB71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F29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C5F4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7C3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EA1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B012008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印染整理机械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0FFB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161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BC04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56F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0F1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B012009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化纤机械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12B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025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C7D37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A7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44D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B012010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纺织测试仪器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7A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2E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15B0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2F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包装设备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FBB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食品包装机械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01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3758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8F88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60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3D7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药品专用包装机械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F0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8938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FAD0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B9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6224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B012103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文物专用包装器械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4B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4B5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5043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C8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56FD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B012199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其它货物包装机械设备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19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589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1C0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EC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生物制造设备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C431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发酵设备</w:t>
            </w:r>
          </w:p>
        </w:tc>
        <w:tc>
          <w:tcPr>
            <w:tcW w:w="8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8C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9EC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1AE87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E7F6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生物制造设备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DBF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生物质能设备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9FC3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E9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6368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D4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CC64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生物制品加工设备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EF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688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A455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D4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粮油食品加工机械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EC4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粮食机械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26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8E9D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990B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4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96F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油料加工机械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A1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D2D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DBAD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59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452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食品加工机械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9C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2ACC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6BAB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AB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非金属矿物制品工业专用设备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621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水泥生产设备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B5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F934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4E92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16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1CA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玻璃加工制造设备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9E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7BE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74CD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9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938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B012403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墙体材料制造设备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66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42AB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B2F5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17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6DB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炉、窑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29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E908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C29A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66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53D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B012405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硅材料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F47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DDD1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5CB6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B4B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456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B012406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石材切割加工设备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70E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1202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EED2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CE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2AA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B012407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非金属矿物超细加工及改性设备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0A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12FF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BBB5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CE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B4F7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B012408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光伏产品制造设备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80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780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77EF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03812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车辆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6BA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矿山运输车辆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43DE3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7570908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95B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F6DD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DD37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B39D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B012502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乘用车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3190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504F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D811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5562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3078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B012503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客车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A309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A52B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679C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00DC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FE2E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B012504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货车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2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BFAD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B86A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D4A9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1D5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B012505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内燃机车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FCC0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8E6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4886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A35E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D9A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B012506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电力机车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FBF3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8A4A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173B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1BF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C92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B012507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工矿电机车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5E5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955D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B958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4B6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C95B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B012508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铁路机车车辆设备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46F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02AA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55A6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04C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5F63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B012509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城市轨道车辆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3CA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539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5F24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A46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67DB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B012510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摩托车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C6E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3E7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A89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FA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7E18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B012511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新能源汽车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92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66A5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68A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06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车辆</w:t>
            </w: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489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B012512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车辆配件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93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BD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DFD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60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430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B012599 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其他特种车辆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9B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62D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5F2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F8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船舶设备</w:t>
            </w: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19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船舶主动力装置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00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6382D41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F054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84E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D3B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19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船舶辅助动力装置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C66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ABE9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C48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849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D7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船舶蒸汽锅炉及压缩空气装置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1FA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CF9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551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98C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34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船用泵和管路系统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07B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2F63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F69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A64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FF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造水机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840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87C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6E0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2CF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9B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船舶操纵设备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3E8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A9A1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CF0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88C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1C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自动化系统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CD5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0754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BFC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479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B90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船厂专用装焊设备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280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4C96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A58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9E9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51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船厂专用切割设备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B6C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5CB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F5F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492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BF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船厂专用流水线设备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1F1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52BE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9C5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99D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52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船厂起重运输设备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1EB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C0AD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826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43C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4B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甲板机械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2DC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D04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93B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012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07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舱室机械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634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D709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690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909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17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B012614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船舶推进装置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768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A22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3AF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9A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1B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B012615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自动导航设备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367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6B4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59D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9DE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7E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B012616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船舶设计试验专用软硬件设备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395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412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2EE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915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01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B012617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船舶涂装设备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8C6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DDCA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3FA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288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9A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B012618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船舶试验设备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D1A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46A6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5B6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979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FD8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B012619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船舶挖掘设备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546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C0A9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582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D69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796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B012620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船舶起重设备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47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0EB0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9A7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348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3B3E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B012621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船舶打桩设备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38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304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BE3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D3E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8ED7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B012622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船舶混凝土设备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B6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E2A1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2A6AD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DDB5F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船舶设备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A0C2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B012623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船舶水上平台设备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4CE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95D7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62BE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3B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02C6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B012699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其他专用设备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32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CA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D93F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B8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航空航天设备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934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飞机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A6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EB3A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1072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0A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EB3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B012702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卫星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96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36E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D9B81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39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069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B012703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航天器运载工具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8A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3BDE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AF2C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34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1279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B012704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航天地面动力设备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59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F25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E63B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2F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5AE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B012705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航天地面控制及测量设备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DF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C1A5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A2F4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D4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95D1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B012706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导弹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1B5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9E7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D4FC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91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5287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B012707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民用无人飞行器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3F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D60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FC66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E4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BAB9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B012799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其他运载工具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53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7FB4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2969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0F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兵器装备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84C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B012801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坦克、装甲车辆设备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E4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DF79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B0F3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F4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C02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B012802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枪炮设备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84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1015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565A5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AA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018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B012803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弹、箭设备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D28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0C4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C0C0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C6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34C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B012804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火炸药设备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29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7780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2EB2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C1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DA2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B012805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防化、民爆器材设备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C4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F7F5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6C6A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B8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3C5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B012806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光学、光电、电子设备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71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027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A051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69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FF3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B012807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靶场、科研试验基地设备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B9C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DDC4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F0F1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DA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9524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B012808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引信、火工品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DC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9760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9145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82B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01CF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B012809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消弧线圈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B7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D48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9EF2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3A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B211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B012810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接地变及中性点成套装置避雷器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54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326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DB41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B9429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597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B012901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核反应堆及启动设备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C4B6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07597F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C769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CB91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ACAE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39A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B012902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核反应堆检测装置</w:t>
            </w:r>
            <w:r>
              <w:rPr>
                <w:rFonts w:ascii="Times New Roman" w:hAnsi="Times New Roman"/>
                <w:kern w:val="0"/>
                <w:szCs w:val="21"/>
              </w:rPr>
              <w:t> 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05F1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263D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2BB1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F32D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AC3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B012903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废物处理、排出设备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575C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1239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ACF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82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33C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B012904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核测量和控制仪器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67D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02E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A2BFF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4A5B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083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B012905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核安全机械设备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4DA9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A471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6071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FF5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41BA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B012906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电离辐射防护设备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036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2CC4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611B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AFF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9FC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B012907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核安全电气设备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982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97A6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5D86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D08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38FF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B012908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核辐射探测设备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CE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0D1C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AB1C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47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电机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90A6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B013001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发电机及发电机组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BD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FC18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2C55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24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2D74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B013002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驱动用电动机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8B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D86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82BA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64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A698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B013003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微特电机（含分马力电动机、超导电机）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BA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B26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2590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698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DD1E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B013004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控制用电动机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C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C9F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7AEE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63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E1AC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B013099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其他电动机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1C6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0637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C83C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C0D921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输配电设备、设施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53E7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B013101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交流变压器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28822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C4EC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9F16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7657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C028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B013102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高压隔离开关、断路器及组合电器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044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47D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D809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5986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0CA8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B013103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开关柜及低压电器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4EA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BEB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9525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5F7D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052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换流装置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8922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3E43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B0FA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5E17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872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电线、电缆与光缆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4BE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DF22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BE2E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461A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F837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B013106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电力电容器、静态补偿装置及串联补偿装置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DE7C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539B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8355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59EB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E81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电池、电源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E32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96F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B569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F199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1A5F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B013108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绝缘子及穿墙套管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701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026F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9283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1010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503D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B013109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电力工器具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F9EB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6CB8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1D35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B44C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FDD1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B013110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电力牵张设备及其他辅助施工装备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6C9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91A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2B8F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90F5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1A7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B013111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测控及在线监测管理系统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97B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AE92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422A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03A1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1548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B013112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自动控制及传动系统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6CB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7CF3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508E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123C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6339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B013113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变流保护设备与系统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2B9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A3A1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CCF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BA2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A2D7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B013114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接触网设备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5B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643A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399750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11BEB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输配电设备、设施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EFD6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B013115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杆塔及金具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BF3B7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96F9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AF4F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566A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4E66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B013116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电站保护系统设备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D8EC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A69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3499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FA3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4C3B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B013117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自动化系统及设备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55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27D3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F5F1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41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计算机及网络设备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EFE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大中型计算机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C20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63AE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6A2D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04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17A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小型、微型计算机及工作站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6D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6634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46AC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93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0B4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工业过程控制设备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93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A6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801A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BE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1209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B013204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网络安全设备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4E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6712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3A59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6E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76B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B013205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计算机配件及外设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4D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1770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F6C8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7F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7965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B013206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计算机存储设备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82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4A9D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BAD3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6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8F18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B013207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网络设备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81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EC6E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E6A0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68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F526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B013208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人体生物识别设备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AE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FD1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237F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8C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计算机系统软件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09E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系统软件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10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99C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4F9A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47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F69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支撑软件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38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E19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D1399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CEA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884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应用软件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BF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5652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D649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E1E26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环保设备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FBF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环境监测仪器设备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44AC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EF57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11D5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E11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202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水污染治理设备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8F7D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12B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8514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B34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1207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B013403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噪声与振动治理设备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B4B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9BF4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5F55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B70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0E73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固体废弃物处理处置设备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D58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6D73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5334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9EB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FE9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B013405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危险废弃物处理处置设备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05A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AA4F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1E72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42D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220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B013406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除尘设备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70C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6AA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E055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ED9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84B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B013407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脱硫、脱硝设备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87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0848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129BC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B5F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EE82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B013408 VOCs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治理设备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1E5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9EEE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C65A0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BDB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CB0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B013409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电磁波污染防治设备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259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F0F1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5DB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84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2FC4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B013410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恶臭治理设备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6F4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0216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AE62CF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421A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环保设备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70AE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B013411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辐射环境监测设备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CD6CD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D738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80DE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41D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8295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B013412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污泥处理设备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2B5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3CE0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8976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187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9719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B013413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污染源自动监测与分布式（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DCS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）系统设备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B93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2D56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5849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7E4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441D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B013414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机动车尾气检测设备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ADD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922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FFA4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AE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27E1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B013415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放射性污染与治理设备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3A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9649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326F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1DD7D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气象设备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A3B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地面气象探测设备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472A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69846A4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1B26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3A2E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7860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D3DC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高空探测设备及软件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06CC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2850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2933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E790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3A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大气成分观测分析设备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83B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EE8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0FA7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2E4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483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B013504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卫星遥感设备及软件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109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1AE4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1C43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170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1B6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B013505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气象雷达设备及软件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968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2F05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083D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EE4D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303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B013506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人工影响天气作业设备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2C44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FECA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E702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D81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B4B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B013507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气象计量检定设备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549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2B65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FB4C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A76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F84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B013508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农业气象仪器设备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1AF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CF6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FD30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F09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5DE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B013509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雷电探测及防护设备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EA2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1CF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1970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BE70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059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B013510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空间天气观测设备及软件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36A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AB1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CA5E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F68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037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B013511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地基遥感设备及软件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30C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172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4EAD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B7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5A9A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B013512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专业气象观测设备及软件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FF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3B60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A621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5D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交通信号专用设备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E59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铁路信号设备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1A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A74D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C2DF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FF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FD7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B013602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城市轨道信号设备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FB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80A7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BFE0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49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CCE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B013603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公路信号设备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54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FD15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20D9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F5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910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B013604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水路信号设备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00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779D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D124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6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AED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B013605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航道信号设备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67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AF9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242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CB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地震监测设备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00E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微震观测设备、仪器</w:t>
            </w:r>
          </w:p>
        </w:tc>
        <w:tc>
          <w:tcPr>
            <w:tcW w:w="8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6E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9B3B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A0BD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6866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地震监测设备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5BF2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B013702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地震电磁、地形变、地下流体观测设备、仪器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2F4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3918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0D96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77A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FAE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B013703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强震动观测设备、仪器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A7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957C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8B26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77D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593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B013704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工程地震设备、仪器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CA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FF4C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0012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CF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3E20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B013705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地震观测与分析应用软件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93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E27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9F14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E6E85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节能设备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68A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B013801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节电器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C2F232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1C97F78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29F2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0895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940F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6CEB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B013802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变频器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49B5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C00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0C39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B656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678D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B013803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高效节能设备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0679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BE79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4782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2940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FF3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B013804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余热余压利用装备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BFC1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8D5F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286C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1F0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14C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B013805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节油器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DA13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79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6DB6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99ED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F8DF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B013806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节水设备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611E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E2A1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B327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368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AA99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B013807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建筑节能设备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EFD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1460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A321A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AB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CD99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B013808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煤气化设备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7A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1C29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451A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71A8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科学、教育设备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2E4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通用测试仪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35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5432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DFDD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2E6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46D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通用分析仪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82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298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C8AF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F19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8AF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生化分析仪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61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52AB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BC29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36F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008B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光谱分析仪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87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8FF2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B83A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571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95F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质谱分析仪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3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BC57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90CC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11D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5E0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色谱分析仪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B7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19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99CE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84D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9CB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公路桥梁试验检测设备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01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5078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0476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CAC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78F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岩土力学地质测试分析设备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9A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9C7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70E0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7633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745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土木工程试验仪器、设备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52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E468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DC70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6AE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343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电化教学仪器、设备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3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208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9E33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58A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124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音体美仪器、设备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2E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EC9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FF5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72C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0DB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电子电工教学仪器、设备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E5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E20A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7228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3101B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B0139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科学、教育设备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FD6E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B013913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科学探究设备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402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28B6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BA10B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FA7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D619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B013914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通用教具（课桌椅、讲台、黑板）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07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76DB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1216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0E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B3AD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B013999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其他专用教学设备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94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F5D0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0562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0ABC4E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安全技术防范设备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078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B014001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安防视频监控设备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A72B1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6C8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0645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7C4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1ED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B014002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入侵探测与防盗报警设备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5B8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E7F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4232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23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5DE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B014003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安防出入口目标识别与控制设备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F5F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7463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0149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4E5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0F9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B014004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安防实体防护设备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DC3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C40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094C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441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27A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B014005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防爆安全检查设备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674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4CEA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0E75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504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88EC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B014006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移动目标反劫防盗设备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01B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360F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D093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4C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D430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B014007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非侵入式集装箱安检设备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0B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1C7A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756F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EC8DCD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其他专用电子与机械设备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D6A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商业机械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B689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586FD48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24BD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8C6D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ACCA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50D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邮政机械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514A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D17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5D4E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2C03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54C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水工机械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03B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E1B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A8F4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8C7A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96CE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B014104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水力机械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82B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8B1D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5E77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9FBA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5B5E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B014105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蒸汽、燃气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2D5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AAD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FD8E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231E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D76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风力机械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740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0426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975E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DE5B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F165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地震测试专用器械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696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3E1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DBEB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512E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1086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B014108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测绘仪器设备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EF6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3A36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D2C9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D495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D76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计量设备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778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AA37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55AF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C74D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71B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警用装备及器械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6C5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BF46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838E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5714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2BE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体育器械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E29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F62F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1FF8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B537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E5A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印刷机械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205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53C6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418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C0F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D599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B014113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无损检测设备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8D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AE23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307E0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2D274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其他专用电子与机械设备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5A5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B014114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道路交通安全设备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B989F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C06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CB6D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9416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C2C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B014115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水文监测专用设备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F25F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A4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1F4F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8B63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7CE6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B014116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风机与压缩机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C19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B83D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6C0D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E493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4B6B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B014117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制冷与采暖空调设备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3EFC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707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41C1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6490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EA1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B014118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气体分离设备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53C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996F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8242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2930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6FD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B014119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泵与阀门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151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A005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8E91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E39B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184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B014120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消防设备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713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91A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3DE0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585F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641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B014121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流体传动与控制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046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13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E87A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0424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A9E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B014122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减速机及基础零部件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270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07A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FBC7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DDE9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9BE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B014123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发动机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0D4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48FA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99F2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52D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5C92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B014124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道路清扫设备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17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668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C5E1D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AF0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电子专用设备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7310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B014201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半导体材料及制造设备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3C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9012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F68C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015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1138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B014202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光电器件及制造设备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58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4CD1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E37B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72A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CBED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B014203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通讯网络设备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D8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20F9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BD38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99D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D007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B014299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其他专用电子设备及仪器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7C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D19E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4AAB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DE5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水运工程设备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6BE9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B014301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港口装卸设备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D7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3477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84AD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7BD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7D4F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B014302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港口自动化及电器设备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93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389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C36A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A10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A882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B014303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航电枢纽机电设备、金属结构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3A6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17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0B37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EBC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E36F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B014304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航电枢纽电气设备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D4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FB2D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7E7D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26FD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新能源机械设备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62E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E01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5BEA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02FF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D3E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轨道铺架设备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2DE7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B014501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铁路专用运架设备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FF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0D7F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0883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4EB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153D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B014502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铺轨专用设备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08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6330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EA3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F61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19CB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B014503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轨道检测设备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47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F0A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02AF0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C56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文物保护设备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C1F0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B014601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考古发掘设备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B0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C387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DF56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772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0F4B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B014602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文物修复设备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2F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BC4D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54AB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1C5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7A35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B014603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文物风险管理设备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51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E41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668C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9AE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D0CB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B014604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文物展陈设备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E7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EC23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99E8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94B81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测绘地理信息设备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655F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B014701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导航定位设备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C5BD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A542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A700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3ACB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EE13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B014702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大地测量设备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27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476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F5EA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3EDC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1BDB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B014703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摄影测量设备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263BB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D071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3574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35B3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9BE8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B014704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不动产测绘设备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AF4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10F5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3DB1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CFF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CC96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B014705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水下与海洋测绘设备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1F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FF2C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846E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43B60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医疗设备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BC40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医用电子仪器设备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733BE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　</w:t>
            </w:r>
          </w:p>
        </w:tc>
      </w:tr>
      <w:tr w14:paraId="04FB0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A1E6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F649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4A54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医用光学器具、仪器及内窥镜设备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CDD6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ECB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876E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72C9E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6382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医用超声仪器及有关设备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858E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DCAE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44F1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FD61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1FFA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医用激光仪器设备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7925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01CC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4E85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B691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7725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医用高频仪器设备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5D3E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6D12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D51A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3C5F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4D71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物理治疗及康复设备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D576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45E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F157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98D5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0BCA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医用磁共振设备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D1B9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F7F7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8705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E8F2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0453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X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射线设备及附属设备、备件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1B1F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0E9F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64DF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9803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0303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医用高能射线设备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0743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7152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8521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6CD3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007A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医用核素设备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86A1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2A00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857B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2F13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F6D6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体外循环及血液处理设备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CCB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281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91AE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4328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F662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B014812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医用冷疗、低温、冷藏设备及器具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D5D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3781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1580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D04D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70F8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医院网络设备及软件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0D6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B738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59B1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06D1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4EBA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医疗专用车设备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B32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21DB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628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43D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9BB0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B014815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临床检验分析仪器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98C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4FED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BDE0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机电产品类</w:t>
            </w:r>
          </w:p>
        </w:tc>
        <w:tc>
          <w:tcPr>
            <w:tcW w:w="106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2605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医疗设备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F0CB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B014816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手术室、急救室、诊疗室设备及器具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87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914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EF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878F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9D57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95A7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B014817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医疗垃圾处理系统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98B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6B8C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02A0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3BB7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C289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B014818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医药包装自动化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E80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B34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402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662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3F33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B014819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兽医设备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38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0AA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10707B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医疗器材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912D5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医疗器具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16A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B020101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手术器械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9857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835B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F49E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81C9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091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B020102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注射穿刺器械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266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AA1B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FE7C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89EC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5A8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B020103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普通诊察器械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502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12F7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0B0E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CAF3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DB83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B020104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医用化验和基础设备器具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77EC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579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85FA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AEB2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C4A7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B020105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口腔科设备及器具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B1A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639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83BB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3F28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BD91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B020106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病房护理设备及器具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B12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690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434B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FCAA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9903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B020107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消毒和灭菌设备及器具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57A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C2EF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CABD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2531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0A3F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B020108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防疫、防护卫生装备及器具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8ED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6E2A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65A4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6983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D118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B020109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助残器具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7E9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D862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3E4C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3A05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A018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B020110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中医器械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F1C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5D5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D223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A36E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E539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B020111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康复器械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534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93E4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8FEB1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672E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8492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B020112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介入器材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DA4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72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42E2F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97E8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45BD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B020113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医用射线防护用品、装置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896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ED9F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8632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874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E627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B020199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其他医疗器械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3B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A041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0A20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8BF012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材料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93B7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B020201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植入材料和人工器官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FD03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6FEBD89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5A56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84243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9ECB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56B6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B020202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口腔科材料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B142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789B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6DEB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0EC0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A5F5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B020203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医用卫生材料及敷料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52C1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506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3CA4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D82E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5CF5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B020204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医用缝合材料及粘合剂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671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2239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BF4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BFB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087F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B020205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医用高分子材料及制品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92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74A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10162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医疗器材</w:t>
            </w: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1184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材料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ACD1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B020206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检验耗材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07A6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40E1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467B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D3CF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BD7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B020207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检验试剂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AEE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BBD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6AAA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2B62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48D0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B020208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消毒类耗材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A6B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414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857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B9B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B859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B020209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医用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X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射线附属耗材</w:t>
            </w:r>
          </w:p>
        </w:tc>
        <w:tc>
          <w:tcPr>
            <w:tcW w:w="8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8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A02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5D99B4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金属材料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91945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黑色金属及产品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30FE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B030101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铁及铁产品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93B56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797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06D7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5B0B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90F8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B030102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锰及锰产品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D937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316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13CF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021C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6EBF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B030103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铬及铬产品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B89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48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434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EB0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EB99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B030199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其他黑色金属及其产品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7E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1CB2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AD8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29A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有色金属及产品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D58D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B030201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重金属及其产品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D2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3271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A453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C9E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E3EC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B030202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轻金属及其产品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08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D7E0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908E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1F2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0497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B030203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贵金属及其产品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D4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F856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E09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818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8422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B030204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稀有金属及其产品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76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9AB0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754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70F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B0E6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B030299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其他有色金属及其产品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7E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FCC7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18D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25F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合金及产品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2BD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B030301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铁合金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E4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14C0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078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8F9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C51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B030302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有色金属合金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27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527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2F0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E60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B5E3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B030303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合金产品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4A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1D79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2B38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8E6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32DC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B030399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其他合金产品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2F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1759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F35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DFD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石油专用管材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60B7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B030401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钻杆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F9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7892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A1C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79A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A668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B030402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钻挺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E0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A487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C99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AF5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39D6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B030403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套管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C1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8B88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234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910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AA17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B030404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油管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AC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DCC1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13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石油及其制品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2DA8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原油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C34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64E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7CF0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9D3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3AFC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天然气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115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D10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F7C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E51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石油及其制品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52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B0403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石油制品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7F3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B040301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汽油、煤油、柴油和润滑油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8F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4E59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444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94E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E8F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B040302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沥青焦、石油焦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A8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A3B6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36B5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E4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201D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B040303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阳极、阴极、电极糊碳块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2A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8C2B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050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F1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60F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B040304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石蜡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0C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F582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8A1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B33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C96B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B040305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溶剂和化工原料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14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CB4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3C1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B6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9232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B040306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润滑剂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50F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F23D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56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88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45F7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B040307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沥青混凝土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19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82D5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AAEC6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煤炭煤层气及其制品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362CA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煤炭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121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B050101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原煤、煤矸石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2E54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AF2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AEF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DB5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D78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B050102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洗精煤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AD0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FA7F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F5F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75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A26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B050103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可燃性片岩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3F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9810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319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5DE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煤炭制品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A89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B050201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焦炭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14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BAA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D2E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D2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C11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B050202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型煤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1F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7A5E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D01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22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D3D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B050203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水煤浆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C0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6A3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D0F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29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686B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B050204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煤液化产品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F8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570A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933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81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713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B050205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煤气化产品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C9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24A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5D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074C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煤层气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CEA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4D2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5B36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A778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化工材料及其制品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1C0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无机化学原料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C23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71F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EB56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E371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D6EB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B0602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有机化工材料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5E9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12E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EAE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CA38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F8314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B0603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合成材料及专用化工品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91F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B060301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防护、防腐与涂料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4137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8C1C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82D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AAD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B4BD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B060302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化肥、农药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158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847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0DF0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56D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D8C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B060303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橡胶、塑料及其制品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DA58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F405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BDB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7BA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9304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B060304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玻璃及其制品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B43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86D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3A7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60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3F8A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B060305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颜料、染料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FD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55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2CC6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化工材料及其制品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3974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B0603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合成材料及专用化工品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510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B060306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合成材料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BA4E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17A4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EF38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4E7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90F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B060307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专用化学品和精细化学品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639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27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1C15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02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5819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B060308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火工品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B3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35B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E202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2DD885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石油专用化工产品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07A3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B060401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专用化学品和精细化学品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B69F3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124D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8E07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48C6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33B6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B060402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钻井液处理剂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8AA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A1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DA76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5E18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30AF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B060403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造浆材料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539D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386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DA7B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8EA3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AC42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B060404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油井水泥用外加剂和外掺剂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EF1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B5EE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FD2A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BA8C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4503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B060405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酸化用化学剂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AEB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60D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67C5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5E10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392B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B060406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压裂用化学剂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E34E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8B71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A4A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F6EA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3A08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B060407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采油采气用化学剂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05E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FA46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5A9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6602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3BBD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B060408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油气集输用化学剂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2E3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743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E70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5573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F30C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B060409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注水处理用化学剂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624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0924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0C2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2EC3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C55E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B060410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管线防腐用化学剂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C93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5BA3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C27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82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13BA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B060499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其他石油专用化工产品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9E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137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B2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A11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催化剂、助剂、添加剂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F04B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B060501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催化剂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BD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5624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202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30C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976B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B060502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助剂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301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D6D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E49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D82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43B5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B060503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添加剂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FA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854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99F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D09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7132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B060504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炼化用表面活性剂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68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1113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1AD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50F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B0606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其他化工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05D8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B060601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火工产品（雷管、导爆索、射孔弹等）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F6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E9A4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DAB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103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2EAF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B060602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放射性材料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F6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A9D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207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647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F64E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B060603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耐火材料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09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E1F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83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EE1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6E75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B060604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绝缘材料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EF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AAB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75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建筑材料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20D68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水泥及水泥制品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4FB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水泥与水泥熟料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13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3CED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8FC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65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1CA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水泥制品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011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930E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BAB2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建筑材料</w:t>
            </w:r>
          </w:p>
        </w:tc>
        <w:tc>
          <w:tcPr>
            <w:tcW w:w="10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38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水泥及水泥制品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5D7E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B070103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商品混凝土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9C7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6204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9040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99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木材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9340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原木、板方材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C2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AA98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A728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4D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25E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复合板材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74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48E6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D308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FFB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石材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4F0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人造石材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09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D39E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2193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8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0FA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天然石材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1E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624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B8E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B0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陶瓷制品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81C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建筑陶瓷及制品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3A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02F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8BD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85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B12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卫生陶瓷及制品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D31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455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548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1C42A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其他建筑材料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4D8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隔热保温材料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5C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E300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B60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3E6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CE7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防水材料、密封材料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E25A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4E99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756E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FE8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1904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电工绝缘材料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664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D895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E730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ED4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494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B070504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特种建筑材料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396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52B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A03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996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4933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B070505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耐火材料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205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4C4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FC1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F35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AA18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B070506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电线、电缆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3DD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DF5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787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6F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96CB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B070507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五金制品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1D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DA4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2A7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8FC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新型材料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BCD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B070601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纳米技术与纳米材料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85B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B245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1BA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D6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AFFE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B070602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利废建筑材料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CC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8379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29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56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05EE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B070699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其他新型建筑材料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66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48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2D315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医药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94B5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内科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A75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普通内科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DB09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03DF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1490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DA6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C40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心血管内科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8D4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559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6276B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640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0BC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呼吸内科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896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8F26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9204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A17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C05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神经内科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769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6D78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FC8A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E8C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677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消化内科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349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0924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17F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78E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5D4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血液内科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6A9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0DC5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938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C3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95C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肾内科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92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F157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0687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医药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9F90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内科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A64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内分泌内科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4B00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C8B2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8419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598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16A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风湿病学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595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25BA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6D04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32C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B37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感染性疾病科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932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C80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AA50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F5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3B72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B080111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老年医学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25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A8A6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AF628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19A25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外科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F0E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普通外科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D286B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1130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F4A07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5EA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E53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神经外科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DE1E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FCDC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7D951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F7E1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65F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胸心外科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FD90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1188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DDB1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D72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609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泌尿外科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589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CF5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EE3E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C0D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565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B080205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骨外科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61B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17C6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5459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17B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2FF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B080206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烧伤外科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C14B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4E2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4AEB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70F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B1B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B080207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整形外科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9543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7D87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FAC8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185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1078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B080208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甲乳外科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A0A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F775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6F4D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03B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8AED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B080209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手足外科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14B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34C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9820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4C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4DB3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B080210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肛肠外科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9D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E70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92C2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B4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妇产科（计划生育）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706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妇科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A0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DCD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23C8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E3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C21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产科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99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1D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1FEE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BDA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D5CB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生殖医学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7E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BAB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5903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1A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6A7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B080304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计划生育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67D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004B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8769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32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儿科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5F4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小儿内科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62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280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8CBC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6E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6DA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小儿外科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24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3851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1CFA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0B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D90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B080403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新生儿科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4C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4C43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B964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F63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A24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儿童保健科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14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CE8D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D9EA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EBC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口腔科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2495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074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5E1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8DC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F00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眼科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605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42B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CA4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45D8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医药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B34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耳鼻咽喉科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012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87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3880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EE73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906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皮肤科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440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565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4CF2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E9869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73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精神科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37C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B080901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精神病学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BD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A487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31B5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CE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D52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B080902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医学心理学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AB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C68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0796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BC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肿瘤科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2E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B081001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肿瘤内科（含妇科肿瘤）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E1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7EE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1CC0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80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923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B081002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肿瘤外科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B7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CE1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2CDC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F6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D70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B081003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放疗肿瘤学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D5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CF24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66F0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42B2B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中医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E12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中医内科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5B694B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6A46CE1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CBA4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8DA6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D02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030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中医妇科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E317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85C0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5762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668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2AA0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中医儿科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8FC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1E71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E36C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EBF2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BC6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中医外科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456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6AEC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DF87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BAC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474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中医骨伤科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F94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88E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2884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B90C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DB0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中医皮肤科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7040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C304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C8230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711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3A4E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中医肛肠科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8AB6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9BFF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FFF5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013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CA6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针灸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73F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22E6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7CFF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A24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62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按摩推拿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8D0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43CD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3578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F8F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8B57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中医五官科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704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8EBE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C495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4F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4EF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B081111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中医肿瘤科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B1F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C550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5C3A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A6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61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B081112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中医精神病科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0E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473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D96F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51686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B8D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藏医学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C3DFB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4ADF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85C49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3D6A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A44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蒙医学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017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94C1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2861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872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45C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维医学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9E3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F2CC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4FE5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B83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10D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傣医学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312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199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D88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B4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F7C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B081205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朝医学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A0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F071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F7824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医药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A15F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143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B081206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壮医学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C5A8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A37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9D10B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FC6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842A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B081207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苗医学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079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A398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18DA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6D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8CA8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B081208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回医学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58B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8A75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6C52C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63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麻醉科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4FC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AC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543F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A1D1A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B8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8322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疼痛治疗学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18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83F0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C2D06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1AF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中西医结合科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D786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06B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A238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4147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67AD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B0815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采供血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7870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331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1623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C4C53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61BE4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医技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EA0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临床医学检验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7C763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7175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1B3B0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B4F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C4DC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B081602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卫生检验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5C9F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2B88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BDB9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A86F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D24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B081603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心电图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2C22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1300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30195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F634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680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B081604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脑电图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EFD2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BC1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09F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A3DE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B8FC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B081605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理疗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4D9F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858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1FD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1D1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B4F6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B081606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病案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F01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B27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591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22E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39F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B081607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医用影像类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651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CF6E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204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E9B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CB5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B081608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010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C083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A53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2C20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9B4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B081609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激光医学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F61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5B3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933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D441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F0D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B081610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高压氧医学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090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6D63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B93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51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67A2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B081611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病理科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24E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A96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551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5373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疾控与公共卫生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AEC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环境卫生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CE603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FDED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9C8F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581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CAB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营养与食品卫生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378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52E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DA3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EDF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04A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学校卫生与少儿卫生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41E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5EA5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297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5B5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77B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放射卫生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409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6EF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9E9B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E53CB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B030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卫生毒理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56B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7E48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90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5EB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06F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传染性疾病控制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6A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8FF3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9B18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医药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43D3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疾控与公共卫生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412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慢性非传染性疾病控制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328C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6D03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AAD8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C3C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456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地方病控制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E03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2C0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BE99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FB9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EFA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寄生虫病控制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264B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5F1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254F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78A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7120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儿童保健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592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F1D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49C2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B5B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6DB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妇幼保健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6F6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2030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A72F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306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DC5D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职业卫生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4B0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221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E305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E5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6B5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B081713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健康教育与健康促进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040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C74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BA41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95BD1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C6DC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B081801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内科护理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2886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67C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4205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384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FD00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B081802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外科护理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7792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7E87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7B66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79D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2CD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B081803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妇产科护理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544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B685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ADBF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13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B470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B081804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儿科护理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AE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D053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018F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8994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121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B081901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中药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BFDE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　</w:t>
            </w:r>
          </w:p>
        </w:tc>
      </w:tr>
      <w:tr w14:paraId="6124F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6B5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6D31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CA3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B081902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化学药品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DC90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C9A5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DC8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60E7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6A60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B081903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生物制品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427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0E15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478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5ED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D877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B081904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药用包装材料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EC4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92DE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0F08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3A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B466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B081905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药物经济学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8C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EC4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378D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AB0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B0820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52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EC7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476D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E6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D5A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B0821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戒毒医学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35A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252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CAA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668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F8D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B0822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环化药剂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D49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B082201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化学混凝沉淀类药剂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A3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748A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79D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D0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EE2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B082202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氧化</w:t>
            </w:r>
            <w:r>
              <w:rPr>
                <w:rFonts w:ascii="Times New Roman" w:hAnsi="Times New Roman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还原类药剂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9B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BA5F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0CA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2D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77C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B082203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消毒类药剂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07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C78C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6B6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18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E2D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B082204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除臭类药剂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AF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A7C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CD6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EA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CE6B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B082205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生物助剂（生物酶）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B8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F872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DB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ABFF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B0823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药品注册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241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D77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AF31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951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医药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7C2A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B0824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兽用疫苗药品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8B7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5398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46CA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466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36C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B0825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疫苗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520E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B082501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一类疫苗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D1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AC07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DD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700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FC64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B082502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二类疫苗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F8E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F3B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6679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其他类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1780D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B0901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其他货物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E5F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B090101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办公设备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17C5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　</w:t>
            </w:r>
          </w:p>
        </w:tc>
      </w:tr>
      <w:tr w14:paraId="0C77F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5725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A18B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786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B090102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家具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92C7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380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0236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3FF5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AC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B090103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办公耗材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C79A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D018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F45A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25BB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CAA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B090104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厨房设备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198D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B1F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D26C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36B2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3882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家用电器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61BF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15D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3086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8CD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DC7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B090106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35F4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7404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4E93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7EFC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018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B090107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图书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C3D8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325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97E2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AD3C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FDD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B090108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音像、电子出版物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2401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5C9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37FD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547F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1FB6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档案设备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3BDA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DD8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423B1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2094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D541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苗木种子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EC3A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1E81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7C70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98A1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8B04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养殖业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BF39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F4C9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6A818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A613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C301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B090112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救灾物资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4E04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BF7D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D14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C88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B003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抗旱防汛设备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240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BE91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9E38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E2A0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7E7C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殡葬设备及用品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3F28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59E1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431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750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BA9B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B090115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交通护栏、标识牌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85C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826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B3AB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982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79ED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B090116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食品检测仪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7FD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22D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71D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1CF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518F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B090117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教学试验台及仪器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ED4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AE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3F8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20EC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D00D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B090118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应急救援设备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AB7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97B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8D4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CD6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FD88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B090119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劳动防护用品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9C8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B071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F3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56D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005D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B090120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紧固、密封类材料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AD9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781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F3B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ED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D0A2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B090121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机器人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95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6ADB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C01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B09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其他类</w:t>
            </w:r>
          </w:p>
        </w:tc>
        <w:tc>
          <w:tcPr>
            <w:tcW w:w="106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270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B0901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其他货物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4052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B090122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轻纺产品</w:t>
            </w:r>
          </w:p>
        </w:tc>
        <w:tc>
          <w:tcPr>
            <w:tcW w:w="87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7FB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968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F3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D7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A437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B090123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劳动防护用品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13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5FEBB2F">
      <w:pPr>
        <w:rPr>
          <w:rFonts w:ascii="Times New Roman" w:hAnsi="Times New Roman"/>
        </w:rPr>
      </w:pPr>
    </w:p>
    <w:p w14:paraId="0B7304E3">
      <w:pPr>
        <w:rPr>
          <w:rFonts w:ascii="Times New Roman" w:hAnsi="Times New Roman"/>
        </w:rPr>
      </w:pPr>
    </w:p>
    <w:p w14:paraId="068E3FE8">
      <w:pPr>
        <w:rPr>
          <w:rFonts w:ascii="Times New Roman" w:hAnsi="Times New Roman"/>
        </w:rPr>
      </w:pPr>
    </w:p>
    <w:p w14:paraId="4885F4F0">
      <w:pPr>
        <w:rPr>
          <w:rFonts w:ascii="Times New Roman" w:hAnsi="Times New Roman"/>
        </w:rPr>
      </w:pPr>
    </w:p>
    <w:p w14:paraId="5C31CD4C">
      <w:pPr>
        <w:rPr>
          <w:rFonts w:ascii="Times New Roman" w:hAnsi="Times New Roman"/>
        </w:rPr>
      </w:pPr>
    </w:p>
    <w:p w14:paraId="4E0A67C2">
      <w:pPr>
        <w:rPr>
          <w:rFonts w:ascii="Times New Roman" w:hAnsi="Times New Roman"/>
        </w:rPr>
      </w:pPr>
    </w:p>
    <w:p w14:paraId="3D1D43EF">
      <w:pPr>
        <w:rPr>
          <w:rFonts w:ascii="Times New Roman" w:hAnsi="Times New Roman"/>
        </w:rPr>
      </w:pPr>
    </w:p>
    <w:p w14:paraId="374F687E">
      <w:pPr>
        <w:rPr>
          <w:rFonts w:ascii="Times New Roman" w:hAnsi="Times New Roman"/>
        </w:rPr>
      </w:pPr>
    </w:p>
    <w:p w14:paraId="7D3303FD">
      <w:pPr>
        <w:rPr>
          <w:rFonts w:ascii="Times New Roman" w:hAnsi="Times New Roman"/>
        </w:rPr>
      </w:pPr>
    </w:p>
    <w:p w14:paraId="5C9E4631">
      <w:pPr>
        <w:rPr>
          <w:rFonts w:ascii="Times New Roman" w:hAnsi="Times New Roman"/>
        </w:rPr>
      </w:pPr>
    </w:p>
    <w:p w14:paraId="759AAA26">
      <w:pPr>
        <w:rPr>
          <w:rFonts w:ascii="Times New Roman" w:hAnsi="Times New Roman"/>
        </w:rPr>
      </w:pPr>
    </w:p>
    <w:p w14:paraId="1DE64933">
      <w:pPr>
        <w:rPr>
          <w:rFonts w:ascii="Times New Roman" w:hAnsi="Times New Roman"/>
        </w:rPr>
      </w:pPr>
    </w:p>
    <w:p w14:paraId="7D86F285">
      <w:pPr>
        <w:rPr>
          <w:rFonts w:ascii="Times New Roman" w:hAnsi="Times New Roman"/>
        </w:rPr>
      </w:pPr>
    </w:p>
    <w:p w14:paraId="20FE48BB">
      <w:pPr>
        <w:rPr>
          <w:rFonts w:ascii="Times New Roman" w:hAnsi="Times New Roman"/>
        </w:rPr>
      </w:pPr>
    </w:p>
    <w:p w14:paraId="34D159CC">
      <w:pPr>
        <w:rPr>
          <w:rFonts w:ascii="Times New Roman" w:hAnsi="Times New Roman"/>
        </w:rPr>
      </w:pPr>
    </w:p>
    <w:p w14:paraId="46A32E6A">
      <w:pPr>
        <w:rPr>
          <w:rFonts w:ascii="Times New Roman" w:hAnsi="Times New Roman"/>
        </w:rPr>
      </w:pPr>
    </w:p>
    <w:p w14:paraId="63BDDCE1">
      <w:pPr>
        <w:rPr>
          <w:rFonts w:ascii="Times New Roman" w:hAnsi="Times New Roman"/>
        </w:rPr>
      </w:pPr>
    </w:p>
    <w:p w14:paraId="692D82BF">
      <w:pPr>
        <w:rPr>
          <w:rFonts w:ascii="Times New Roman" w:hAnsi="Times New Roman"/>
        </w:rPr>
      </w:pPr>
    </w:p>
    <w:p w14:paraId="7CA63022">
      <w:pPr>
        <w:rPr>
          <w:rFonts w:ascii="Times New Roman" w:hAnsi="Times New Roman"/>
        </w:rPr>
      </w:pPr>
    </w:p>
    <w:p w14:paraId="6FDD8B4B">
      <w:pPr>
        <w:rPr>
          <w:rFonts w:ascii="Times New Roman" w:hAnsi="Times New Roman"/>
        </w:rPr>
      </w:pPr>
    </w:p>
    <w:p w14:paraId="58EB78DE">
      <w:pPr>
        <w:rPr>
          <w:rFonts w:ascii="Times New Roman" w:hAnsi="Times New Roman"/>
        </w:rPr>
      </w:pPr>
    </w:p>
    <w:p w14:paraId="2FC25031">
      <w:pPr>
        <w:rPr>
          <w:rFonts w:ascii="Times New Roman" w:hAnsi="Times New Roman"/>
        </w:rPr>
      </w:pPr>
    </w:p>
    <w:p w14:paraId="0F8C8A81">
      <w:pPr>
        <w:rPr>
          <w:rFonts w:ascii="Times New Roman" w:hAnsi="Times New Roman"/>
        </w:rPr>
      </w:pPr>
    </w:p>
    <w:p w14:paraId="564CB4F1">
      <w:pPr>
        <w:rPr>
          <w:rFonts w:ascii="Times New Roman" w:hAnsi="Times New Roman"/>
        </w:rPr>
      </w:pPr>
    </w:p>
    <w:p w14:paraId="5C0DF4C3">
      <w:pPr>
        <w:rPr>
          <w:rFonts w:ascii="Times New Roman" w:hAnsi="Times New Roman"/>
        </w:rPr>
      </w:pPr>
    </w:p>
    <w:p w14:paraId="4AD6D1A0">
      <w:pPr>
        <w:rPr>
          <w:rFonts w:ascii="Times New Roman" w:hAnsi="Times New Roman"/>
        </w:rPr>
      </w:pPr>
    </w:p>
    <w:p w14:paraId="19244375">
      <w:pPr>
        <w:rPr>
          <w:rFonts w:ascii="Times New Roman" w:hAnsi="Times New Roman"/>
        </w:rPr>
      </w:pPr>
    </w:p>
    <w:p w14:paraId="3860DF2B">
      <w:pPr>
        <w:rPr>
          <w:rFonts w:ascii="Times New Roman" w:hAnsi="Times New Roman"/>
        </w:rPr>
      </w:pPr>
    </w:p>
    <w:p w14:paraId="3B05BA6B">
      <w:pPr>
        <w:rPr>
          <w:rFonts w:ascii="Times New Roman" w:hAnsi="Times New Roman"/>
        </w:rPr>
      </w:pPr>
    </w:p>
    <w:p w14:paraId="6D08FB48">
      <w:pPr>
        <w:rPr>
          <w:rFonts w:ascii="Times New Roman" w:hAnsi="Times New Roman"/>
        </w:rPr>
      </w:pPr>
    </w:p>
    <w:p w14:paraId="448C5D0B">
      <w:pPr>
        <w:rPr>
          <w:rFonts w:ascii="Times New Roman" w:hAnsi="Times New Roman"/>
        </w:rPr>
      </w:pPr>
    </w:p>
    <w:p w14:paraId="3B47C0BC">
      <w:pPr>
        <w:rPr>
          <w:rFonts w:ascii="Times New Roman" w:hAnsi="Times New Roman"/>
        </w:rPr>
      </w:pPr>
    </w:p>
    <w:p w14:paraId="3A3803F4">
      <w:pPr>
        <w:rPr>
          <w:rFonts w:ascii="Times New Roman" w:hAnsi="Times New Roman"/>
        </w:rPr>
      </w:pPr>
    </w:p>
    <w:p w14:paraId="5C12E0E2">
      <w:pPr>
        <w:rPr>
          <w:rFonts w:ascii="Times New Roman" w:hAnsi="Times New Roman"/>
        </w:rPr>
      </w:pPr>
    </w:p>
    <w:p w14:paraId="1586E5BD">
      <w:pPr>
        <w:rPr>
          <w:rFonts w:ascii="Times New Roman" w:hAnsi="Times New Roman"/>
        </w:rPr>
      </w:pPr>
    </w:p>
    <w:p w14:paraId="1825423A">
      <w:pPr>
        <w:rPr>
          <w:rFonts w:ascii="Times New Roman" w:hAnsi="Times New Roman"/>
        </w:rPr>
      </w:pPr>
    </w:p>
    <w:p w14:paraId="5E688C4F">
      <w:pPr>
        <w:rPr>
          <w:rFonts w:ascii="Times New Roman" w:hAnsi="Times New Roman"/>
        </w:rPr>
      </w:pPr>
    </w:p>
    <w:p w14:paraId="4ACCCD23">
      <w:pPr>
        <w:rPr>
          <w:rFonts w:ascii="Times New Roman" w:hAnsi="Times New Roman"/>
        </w:rPr>
      </w:pPr>
    </w:p>
    <w:p w14:paraId="5856DA96">
      <w:pPr>
        <w:rPr>
          <w:rFonts w:ascii="Times New Roman" w:hAnsi="Times New Roman"/>
        </w:rPr>
      </w:pPr>
    </w:p>
    <w:p w14:paraId="3DF0E2AB">
      <w:pPr>
        <w:spacing w:line="360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  <w:kern w:val="0"/>
          <w:sz w:val="24"/>
          <w:szCs w:val="24"/>
        </w:rPr>
        <w:t>三、服务类（编码</w:t>
      </w:r>
      <w:r>
        <w:rPr>
          <w:rFonts w:ascii="黑体" w:hAnsi="黑体" w:eastAsia="黑体"/>
          <w:kern w:val="0"/>
          <w:sz w:val="24"/>
          <w:szCs w:val="24"/>
        </w:rPr>
        <w:t>C</w:t>
      </w:r>
      <w:r>
        <w:rPr>
          <w:rFonts w:hint="eastAsia" w:ascii="黑体" w:hAnsi="黑体" w:eastAsia="黑体"/>
          <w:kern w:val="0"/>
          <w:sz w:val="24"/>
          <w:szCs w:val="24"/>
        </w:rPr>
        <w:t>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15"/>
        <w:gridCol w:w="3791"/>
        <w:gridCol w:w="1491"/>
      </w:tblGrid>
      <w:tr w14:paraId="172F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49D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F41B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二级类别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E3D5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三级类别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A77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备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注</w:t>
            </w:r>
          </w:p>
        </w:tc>
      </w:tr>
      <w:tr w14:paraId="75705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29866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勘查与调查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10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地球勘查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C00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地球物理勘查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B1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5F1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66B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65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E618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地球化学勘查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A5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643A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3E8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E6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地质调查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4FE4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航空遥感地质调查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A7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B468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786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61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85E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区域地质调查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10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B9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C78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B8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CD8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地震地质调查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DD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FA7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B8D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86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793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古地质调查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B5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4698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168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AC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D1CB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C010205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活动断层调查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DA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BD1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3DEE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60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01A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C010206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水文地质调查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CB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C052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77A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B3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C82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C010207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环境地质调查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16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5FE8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4E4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3C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AC9D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C010208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工程地质调查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53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8087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DB3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DD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23CF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C010209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矿山地质环境调查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E7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444F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F44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B4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CA3F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C010210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耕地质量等别调查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04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B769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E24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F1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生态与资源调查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C31E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C010301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森林资源调查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33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83A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F31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FE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493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湿地调查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F9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44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700E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F7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B4D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生物多样性调查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EBF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CDD1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734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B2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87E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C010304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荒漠化调查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C4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3047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B26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5B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401B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C010305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水文、水资源调查及开发利用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73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334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17A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90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54CA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C010306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水生态环境调查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97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F4DB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85B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92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771A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C010307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辐射环境调查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54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AF0E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EA2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F3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F9D1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C010308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风景名胜资源调查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8B9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3A4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E2A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76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3AD9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C010309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碳汇计量监测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2F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C53C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52C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DD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48BB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C010310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地下水资源调查评价及开发利用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C5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D743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54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83B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矿产勘查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7114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固体矿产勘查</w:t>
            </w:r>
          </w:p>
        </w:tc>
        <w:tc>
          <w:tcPr>
            <w:tcW w:w="8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7C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6760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0EFE1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勘查与调查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9F823E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矿产勘查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3A4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气体矿产勘查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BB4F8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0EF4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5C4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2E01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4BC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C010403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液体矿产勘查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4801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A8B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244E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B72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974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放射性矿产勘查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FB1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46FC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99A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20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1141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C010405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矿产勘查经济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EE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7E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38D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D2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水文监测与调查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7322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C010501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水文、水生态环境监测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6E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10C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CA2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24E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DEDB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C010502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水文、水生态环境调查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41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4692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F2F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5E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5CF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水文分析计算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4EE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1FF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B66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BE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5BA9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C010504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水文监测与预报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F8B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08F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B8D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72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海洋调查与监测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D3B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海洋调查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97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D77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C5B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9C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436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C010602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海洋环境监测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7D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FA3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AB9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BC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B626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C010603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海域动态监测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03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69F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92E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FC9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水土保持调查与监测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3B91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C010701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水土流失调查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09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D68D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B55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9E5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0224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C010702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水土保持监测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F3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76DC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8CD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8C2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地质环境调查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F1A3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C010801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地质灾害防治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CC5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　</w:t>
            </w:r>
          </w:p>
        </w:tc>
      </w:tr>
      <w:tr w14:paraId="1ECC7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DFC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DCB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6E77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C010802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矿山地质环境保护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050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56B34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602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F7E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7E61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C010803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地质遗迹保护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094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05CCC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48A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B09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土地利用及变更调查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ED19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C010901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土地及不动产权属调查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19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E203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FFC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908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9238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C010902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土地利用现状调查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89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DD7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ABD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D5A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3C81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C010903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土地利用及不动产专业数据库建设及管理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2D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497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045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0AB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2C43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C010904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土地利用动态遥感监测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90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1A4F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ED7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AED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地理国情调查与监测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5B92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C011001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基本地理国情调查评价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E7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4D0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5E2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E2C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8458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C011002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区域分异调查评价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B9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6703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6CB4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FE4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277F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C011003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国土空间开发利用监测评价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C94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CFF1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15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D2DF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环境电磁频谱监测与调查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F89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23C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217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4110E1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勘查与调查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5F58CC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C0112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水文、水资源调查评价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996F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C011201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水资源调查评价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FE98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66BF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56FD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92F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4A48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C011202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水文监测与预报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95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667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D3C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CB405E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环境质量调查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47D9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C011301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环境气象要素调查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F890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C55E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A38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80920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6AAA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C011302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环境地形要素调查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156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5F0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070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100A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1E1F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C011303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水环境质量现状调查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6C4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140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30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BFF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9972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C011304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大气环境质量现状调查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2E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918C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1D22D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公共咨询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E9F6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咨询服务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FFD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环境咨询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47E6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　</w:t>
            </w:r>
          </w:p>
        </w:tc>
      </w:tr>
      <w:tr w14:paraId="0A33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EF94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86E2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8B7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气象咨询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5818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0966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0838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B3F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DFC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国际商务咨询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38F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94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F241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00C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6BB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专利咨询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1A6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1386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AD89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9DA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C7B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营销咨询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E03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0DF5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420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795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AD0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446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C6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0D4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501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D05A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资源综合利用咨询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213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8DA8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4C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FF3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5266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地震安全性评价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823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8760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0DF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232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9DA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气候可行性论证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1A2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2BF9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930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2F5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494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雷电灾害评估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8FF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144E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7F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B3E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B43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公共安全评估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847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DC0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2EB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1EFD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095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生态保护评价咨询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746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A8F7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C0E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A0F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0B1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水文咨询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498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AFD4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F32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E43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2A4A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采购与招标投标咨询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0B9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AF89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48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BC8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668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C020115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信息系统咨询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749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5DA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47F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143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7E2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C020116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拆迁评估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C698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C1A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59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6CD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91E6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C020117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拍卖咨询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77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0B10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9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F5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AA60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C020118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水资源咨询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1D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BF69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8A9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公共咨询</w:t>
            </w:r>
          </w:p>
        </w:tc>
        <w:tc>
          <w:tcPr>
            <w:tcW w:w="106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11A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咨询服务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4EDB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C020119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水土保持咨询</w:t>
            </w:r>
          </w:p>
        </w:tc>
        <w:tc>
          <w:tcPr>
            <w:tcW w:w="87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5DB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47E6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EB15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097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E18B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C020120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教育服务咨询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367D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5614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DD0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504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588F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C020121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企业并购重组咨询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BD0D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0339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180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0E6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2313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C020122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产权交易咨询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7CEE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220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D78D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AF7D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A16F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C020123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土地价格咨询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7014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B65E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73F3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F35A3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2D7E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C020124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政府与社会资本合作项目（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PPP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项目）咨询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F922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37C1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5CC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6CC2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61F9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C020125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设计采购施工总承包项目（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EPC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项目）咨询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0D0C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E5C8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986D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1879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C0C2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C020126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无线电环境咨询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03A4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4A15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D6FC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E597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A4B5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C020127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土地整治咨询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8FB5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EAF4D46">
        <w:trPr>
          <w:trHeight w:val="576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7952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13F6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6020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C020128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通航安全咨询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731B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D321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752D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9A9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9445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C020129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知识产权服务咨询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487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E3F0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E3B8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BE99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5EE3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C020130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不动产登记咨询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E9D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AF5C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72E8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CFB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9A30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C020131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地理信息服务咨询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57C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BAB5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9CA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488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9136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C020132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节能评估咨询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976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80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E4F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A79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0CE6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C020133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辐射环境咨询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153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F84F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BD5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B61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B9BF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C020134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园林绿化服务咨询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CFD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66D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F82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DC3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B3BB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C020135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矿山地质环境保护咨询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221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710A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24E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1E9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5211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C020136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生产安全评价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AD7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2271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6B0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EC0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9DD1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C020137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环境管理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CF2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E792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B11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F4B5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1045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C020138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环境监测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4C1A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84B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651C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6738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9FAD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C020139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环境影响评价与评估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195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5819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BF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611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ED3A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C020140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环境工程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D6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B417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14C4DF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经济管理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3C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国民经济管理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CAC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F87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E7D3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0424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775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5B2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91A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A7CF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D280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7E0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工业经济管理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CBC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EB0B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8D75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A375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44D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建筑经济管理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914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EFF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6490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F5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A7A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投资经济管理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1B23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02D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BE5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2566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D0D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循环经济管理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A9B8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F06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41C2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EDAA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869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国有资产管理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63A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162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F6C6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72BE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1B67F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土地管理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D4AB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C030801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土地价格评估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ADEC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564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57B8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087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3AFB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C030802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土地利用管理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B95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730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4C3D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E4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0E67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C030803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土地资产管理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9D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08BE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629F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C8C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财税管理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282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21E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2412B48"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B99C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B5F7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审计管理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2222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796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2DC4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7141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8C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统计管理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1635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C031101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统计设计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DB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FD8D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A4AB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675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C667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C031102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调查组织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37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885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2BF1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D3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264B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C031103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数据质量评估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71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97D3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CFC9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C72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价格管理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550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BCE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0B2F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8EE7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63B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C0313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合同管理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1E08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C031301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技术合同管理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A3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1A0A2BF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AC78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124D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D30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5B7E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C031302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担保合同管理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327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8244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94A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80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AEFD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C031303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运输合同管理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06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C456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C77B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BDE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29A3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C031304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租赁合同管理</w:t>
            </w: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0B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080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9DF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DED8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C0314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地质矿产经济管理</w:t>
            </w:r>
          </w:p>
        </w:tc>
        <w:tc>
          <w:tcPr>
            <w:tcW w:w="2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870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37E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B30A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7FF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89E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C0315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海洋经济管理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17B2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C031501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海域价格评估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1C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52BF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34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6FD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851F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C031599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其他海洋经济管理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06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CDE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863A2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777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19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609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809D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276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364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财务管理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800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7CB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EC06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E3F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A7F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资产评估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0D5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22B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2DDF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481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6EA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人力资源管理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ED4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EEB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B5B4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54F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F4F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D29B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2D8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7AC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207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574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房地产管理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75AB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C040601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房地产开发及运营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E98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25D4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55C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E1B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698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191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E46C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D78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5BB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宾馆管理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F82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021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F0D3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9AA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0A7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餐饮管理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E62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B92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248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DEE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D29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物业管理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A58E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C041001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保洁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6C9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5825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9D5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BC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国际贸易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3A2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D51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869B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070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D65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商贸经纪与代理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A83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1C0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8EAB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D2A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982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C0413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城乡公共服务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A11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6CC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669B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F8A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5C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C0414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出版物管理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8BC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C041401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出版管理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9F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48B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95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8BB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601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C041402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版权管理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593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DB77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1511F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金融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F72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银行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DFF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554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7DB2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E2CB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C2D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会计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64B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3F9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FFD9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4CE3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E55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C0503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保险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7BF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6ADD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8E69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A191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57E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C0504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证券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6DF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D17D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1FEB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9F2B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8309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C0505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投行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FF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59F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8768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E5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8AE7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C0506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融资租赁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711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D6F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C46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856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法律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D8E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宪法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520C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E30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75C6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67F1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法律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28F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C0602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民商法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B4E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F3B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8261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A0F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16B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C0603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行政法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B47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038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7FA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77C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657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C0604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经济法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F895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263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81C4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6D5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7C9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C0605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刑法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D22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3E6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901F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D84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C33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C0606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诉讼法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F67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7FB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D36B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00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76F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C0607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国际法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691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AE3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CC8F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6861DD2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 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运维、评估与修理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FA09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机械设备修理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AB3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C070101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机械、动力设备管理与维修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11F4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E17A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2F4CD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6680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9148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C070102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特种装备维修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1DF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EA9D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DB65E"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96D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8E4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C070103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汽车维护、修理与救援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64D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5D20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0E76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16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91A1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C070104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路灯维修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3F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131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A575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E21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C0702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电子通信产品维护与修理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4B4E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699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B42C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C440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112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油气开发评估与运维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07D0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C070301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油气资源研究与评价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8A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D191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1C17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5DA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65F3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C070302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油（气）井设备维护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51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610A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D7D5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880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92AC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C070303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管道储罐清洗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DC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F7FC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C2B7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DC4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409A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C070304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防腐与检测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C29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460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64DD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2B5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石油化工生产运维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81B5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C070401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石油化工装置操作系统运维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90A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88C5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659DB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7A4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45C7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C070402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石油化工装置检维修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49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6965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7053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E44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3938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C070403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石油化工装置技术评价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F4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A90E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C401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033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0545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C070404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石油化工装置保运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48A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C09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FF97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8B92A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信息系统运维与评估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1F81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C070501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电子产业、设备与系统的维修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FEA5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F783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CAF9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E52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4026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C070502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信息系统运维与评估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62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C73B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DBF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4DD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C0706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污染治理设施运维与修理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823E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2E0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FFB0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ADFF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租赁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D8F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C0801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货物租赁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B70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AE4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EB7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53D3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91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C0802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汽车租赁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288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C080201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客运车辆租赁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D7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8633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9981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7F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1AC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C080202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货运车辆租赁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63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53D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2ED6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3DCC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C0803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飞机租赁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D7F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8A1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349F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FDF3E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E1E05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C0804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船舶租赁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2F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7F9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F3D8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1E73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B64F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C0805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不动产租赁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3334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CD3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5015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F6B6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F9AE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C0806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其他租赁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A79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1FB9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　</w:t>
            </w:r>
          </w:p>
        </w:tc>
      </w:tr>
      <w:tr w14:paraId="5C63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1ECE4F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交通运输与物流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4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铁路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5D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铁路运输组织与管理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32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72A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6C5F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1A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322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铁路建设物资管理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1E6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EB9B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5849A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E0696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C0902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城市轨道交通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B8CA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C090201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城市轨道交通运输组织与管理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CA5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D0E4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72A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F19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C0903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道路运输与城市客运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D36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道路客运组织与管理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94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F0F9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D70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C7C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232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道路货运组织与管理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9B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ABDF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76C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02E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6A0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道路运输安全管理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90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540E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107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7B5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1DF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C090304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出租汽车组织与管理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68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5AE8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D68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9894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DAB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C090305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城市公交组织与管理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268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B063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17F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B9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水路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BF0A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内河运输组织与管理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EC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21CA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76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1F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599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海洋运输组织与管理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D4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A68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D3F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39D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航空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BE8E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航空运输组织与管理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7EF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F1CC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BA6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1B8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管道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767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C090601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管道运输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85A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E0E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9E42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9DF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物流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920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C090701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物流组织与管理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DACB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7B9B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6A93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40D0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C0908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危险货物运输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FB4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DDC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27332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7B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9BA1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C0909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城市停车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83B0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C090901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城市停车组织与管理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92B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02F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CE26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C10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节能服务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E0D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C1001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合同能源管理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B412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44A8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C0A4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4E08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1BDA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C1002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节能评估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644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10B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722C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CE3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C18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C1003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节能监测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F23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F3E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7F6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57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2E5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C1004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能源审计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9A2E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816B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197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1250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高新技术服务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52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技术研发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D20E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C110101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电子信息技术研发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D9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9608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E68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9B7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875C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C110102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新材料技术研发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691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A7A3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CEF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33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B55C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C110103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新能源及节能技术研发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D0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C2DF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3C1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B9E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BFDB3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C110104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资源与环境技术研发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C2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8836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847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B65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D5A31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C110105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油气勘探开发技术研发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2D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0482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A5DD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28E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C9E97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C110106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石油化工生产技术研发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9F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84E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2CC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56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827F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C110199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其他技术研发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68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381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4E1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1B6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技术引进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C1E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BD3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DEE7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AC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46A1C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C1103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技术评估与转移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521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E2D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A319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FC531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其他服务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ED17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社会公共安全服务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193F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C120101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公共安全防范技术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61AF8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D3E0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0DC7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B012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E1D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C120102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消防技术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A68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D7F5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6157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EFA8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676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C120103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交通安全防范技术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C2E4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5AB5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7694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4A12A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C4B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C120104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身份识别及制证安全技术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6D5D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F5B2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AD5F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F33C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9C0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C120105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防伪技术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F65F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3BAC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9681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B68F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96F2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C120106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保安服务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F40B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C4B8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C11B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4B9BF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F0D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C120107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法庭科学技术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33C2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FCD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8EFC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97910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BC7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C120108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安全检查及排爆技术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2CD8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A77C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691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D7F0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006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C120109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特种警用装备技术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0548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6265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B51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8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4CA8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C120110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社会稳定性评估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3D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0997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823A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其他服务</w:t>
            </w: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3DB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C9E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C120201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A3B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1C90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3507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CF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F56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C120202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美术（含绘画、雕塑、工艺、建筑艺术）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D68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F78E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CC01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11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0A0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编导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25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7D80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023B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6ADD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广告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07B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C120301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策划</w:t>
            </w:r>
          </w:p>
        </w:tc>
        <w:tc>
          <w:tcPr>
            <w:tcW w:w="875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3B0FB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  <w:p w14:paraId="6E91BA4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CA26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47A2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B978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75D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C120302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文案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91D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0C9B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2E40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FCEF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20BB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C120303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  <w:tc>
          <w:tcPr>
            <w:tcW w:w="87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D6DB0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CA3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7B4D2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C3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C1204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会议服务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257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C120401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大型会议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302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06FF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715A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2C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6CC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C120402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一般会议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50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C999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2AF4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A3B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C1205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培训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49A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C120501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管理类培训</w:t>
            </w:r>
          </w:p>
        </w:tc>
        <w:tc>
          <w:tcPr>
            <w:tcW w:w="8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B7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7769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36D7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8E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DB4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C120502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技能类培训</w:t>
            </w:r>
          </w:p>
        </w:tc>
        <w:tc>
          <w:tcPr>
            <w:tcW w:w="8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64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125E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320C8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2B26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C1206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印刷、出版、发行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DB1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E8D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3055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4BC0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320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C1207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体育产业与管理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074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4F02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32EF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539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438AA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C1208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广播、电视、电影和音像服务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FC5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8FA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10E4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5B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88E0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C1209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餐厨垃圾处理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347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2E1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6435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728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8583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C1210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物业服务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087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AF9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D1F1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6BD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8151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C1211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旅游服务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694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1C4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05E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E19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D98E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C1212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档案管理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26D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162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0205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8A4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0D61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C1213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检验检测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730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ECC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3D920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7B75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C4CDD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C1214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营销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154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D293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45D88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81D76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10B0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C1215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劳务输出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F3DD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759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08D2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C57D8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应对气候变化服务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5B549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C1301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温室气体排放核算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018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B20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FB8B272">
        <w:trPr>
          <w:trHeight w:val="645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A76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5075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C1302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碳排放权交易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122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2C1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59BCA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34F08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应对气候变化服务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70E2F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C1303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气候变化影响评估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FA7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877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7E49F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714B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00A1E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C1304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林业碳汇交易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AB0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BA7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  <w:tr w14:paraId="1A85D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BE68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C14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网络、电磁空间安全服务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2DF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2C3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DEF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　</w:t>
            </w:r>
          </w:p>
        </w:tc>
      </w:tr>
    </w:tbl>
    <w:p w14:paraId="432AE2D5">
      <w:pPr>
        <w:rPr>
          <w:rFonts w:ascii="Times New Roman" w:hAnsi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C4CA">
    <w:pPr>
      <w:pStyle w:val="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25</w:t>
    </w:r>
    <w:r>
      <w:rPr>
        <w:rFonts w:ascii="Times New Roman" w:hAnsi="Times New Roman"/>
        <w:sz w:val="24"/>
        <w:szCs w:val="24"/>
      </w:rPr>
      <w:fldChar w:fldCharType="end"/>
    </w:r>
  </w:p>
  <w:p w14:paraId="559A5EE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BD7D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79A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8A08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7914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EE67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B7"/>
    <w:rsid w:val="000009FC"/>
    <w:rsid w:val="00007061"/>
    <w:rsid w:val="0001153A"/>
    <w:rsid w:val="0002330E"/>
    <w:rsid w:val="000252A7"/>
    <w:rsid w:val="000333A7"/>
    <w:rsid w:val="0004481E"/>
    <w:rsid w:val="00045947"/>
    <w:rsid w:val="00052276"/>
    <w:rsid w:val="0005431A"/>
    <w:rsid w:val="00054A5A"/>
    <w:rsid w:val="0006452C"/>
    <w:rsid w:val="00064A6F"/>
    <w:rsid w:val="000741DA"/>
    <w:rsid w:val="00076F8D"/>
    <w:rsid w:val="000778D6"/>
    <w:rsid w:val="00094660"/>
    <w:rsid w:val="000A3290"/>
    <w:rsid w:val="000A7FDA"/>
    <w:rsid w:val="000B122B"/>
    <w:rsid w:val="000C39DE"/>
    <w:rsid w:val="000C4D14"/>
    <w:rsid w:val="000C68E5"/>
    <w:rsid w:val="000D3791"/>
    <w:rsid w:val="000D5673"/>
    <w:rsid w:val="000E5780"/>
    <w:rsid w:val="00105275"/>
    <w:rsid w:val="00122E81"/>
    <w:rsid w:val="001263EC"/>
    <w:rsid w:val="001320BD"/>
    <w:rsid w:val="001348B3"/>
    <w:rsid w:val="001360EA"/>
    <w:rsid w:val="00140539"/>
    <w:rsid w:val="00146470"/>
    <w:rsid w:val="0014736E"/>
    <w:rsid w:val="001517FB"/>
    <w:rsid w:val="00152689"/>
    <w:rsid w:val="001721DE"/>
    <w:rsid w:val="00180233"/>
    <w:rsid w:val="001823A0"/>
    <w:rsid w:val="001B2C76"/>
    <w:rsid w:val="001B579E"/>
    <w:rsid w:val="001C69DA"/>
    <w:rsid w:val="001C7C46"/>
    <w:rsid w:val="001D7F96"/>
    <w:rsid w:val="00206B07"/>
    <w:rsid w:val="00211380"/>
    <w:rsid w:val="00211E03"/>
    <w:rsid w:val="00231177"/>
    <w:rsid w:val="002338F5"/>
    <w:rsid w:val="002345FE"/>
    <w:rsid w:val="00241707"/>
    <w:rsid w:val="00242EC1"/>
    <w:rsid w:val="0024622C"/>
    <w:rsid w:val="0024658E"/>
    <w:rsid w:val="00246E0A"/>
    <w:rsid w:val="002749E4"/>
    <w:rsid w:val="00275D1F"/>
    <w:rsid w:val="00277056"/>
    <w:rsid w:val="00285227"/>
    <w:rsid w:val="002950A1"/>
    <w:rsid w:val="00295B5A"/>
    <w:rsid w:val="002A5AA1"/>
    <w:rsid w:val="002B4D0F"/>
    <w:rsid w:val="002B79A8"/>
    <w:rsid w:val="002C24C0"/>
    <w:rsid w:val="002D36A0"/>
    <w:rsid w:val="002D518E"/>
    <w:rsid w:val="002E60CB"/>
    <w:rsid w:val="00302DB0"/>
    <w:rsid w:val="003050DE"/>
    <w:rsid w:val="003073B8"/>
    <w:rsid w:val="0031166D"/>
    <w:rsid w:val="003118D7"/>
    <w:rsid w:val="003130EF"/>
    <w:rsid w:val="003259E3"/>
    <w:rsid w:val="003549A0"/>
    <w:rsid w:val="003552E1"/>
    <w:rsid w:val="00367271"/>
    <w:rsid w:val="00391C8F"/>
    <w:rsid w:val="003B117F"/>
    <w:rsid w:val="003D2229"/>
    <w:rsid w:val="003F4279"/>
    <w:rsid w:val="003F532C"/>
    <w:rsid w:val="003F7AD9"/>
    <w:rsid w:val="00426684"/>
    <w:rsid w:val="00432E69"/>
    <w:rsid w:val="004332FB"/>
    <w:rsid w:val="00434E6B"/>
    <w:rsid w:val="00434EB7"/>
    <w:rsid w:val="00437583"/>
    <w:rsid w:val="00437A73"/>
    <w:rsid w:val="00441CBD"/>
    <w:rsid w:val="00496305"/>
    <w:rsid w:val="004A2419"/>
    <w:rsid w:val="004A6E22"/>
    <w:rsid w:val="004C5FDA"/>
    <w:rsid w:val="004D277A"/>
    <w:rsid w:val="004E5442"/>
    <w:rsid w:val="004F2F5F"/>
    <w:rsid w:val="0050417A"/>
    <w:rsid w:val="005057C9"/>
    <w:rsid w:val="00530AF0"/>
    <w:rsid w:val="005367F3"/>
    <w:rsid w:val="0053695B"/>
    <w:rsid w:val="00537060"/>
    <w:rsid w:val="005402D3"/>
    <w:rsid w:val="00552FF5"/>
    <w:rsid w:val="00563FB4"/>
    <w:rsid w:val="00584EAC"/>
    <w:rsid w:val="00591595"/>
    <w:rsid w:val="005932B1"/>
    <w:rsid w:val="005A0BD5"/>
    <w:rsid w:val="005A50E8"/>
    <w:rsid w:val="005A77C8"/>
    <w:rsid w:val="005B4081"/>
    <w:rsid w:val="005C32F1"/>
    <w:rsid w:val="005C3AAF"/>
    <w:rsid w:val="005D7EB7"/>
    <w:rsid w:val="005E1D0F"/>
    <w:rsid w:val="005E1DCC"/>
    <w:rsid w:val="005E5C66"/>
    <w:rsid w:val="005F447E"/>
    <w:rsid w:val="0061430C"/>
    <w:rsid w:val="00621260"/>
    <w:rsid w:val="00627B5F"/>
    <w:rsid w:val="00631279"/>
    <w:rsid w:val="00635CB0"/>
    <w:rsid w:val="00655E9C"/>
    <w:rsid w:val="00660973"/>
    <w:rsid w:val="00667942"/>
    <w:rsid w:val="006724AC"/>
    <w:rsid w:val="00693AF9"/>
    <w:rsid w:val="006A148E"/>
    <w:rsid w:val="006A50EB"/>
    <w:rsid w:val="006A6587"/>
    <w:rsid w:val="006A7C42"/>
    <w:rsid w:val="006B05B2"/>
    <w:rsid w:val="006B3A28"/>
    <w:rsid w:val="006B65E0"/>
    <w:rsid w:val="006C1683"/>
    <w:rsid w:val="006C2A46"/>
    <w:rsid w:val="006C6CCD"/>
    <w:rsid w:val="006F3E67"/>
    <w:rsid w:val="006F7451"/>
    <w:rsid w:val="0070610B"/>
    <w:rsid w:val="007106FE"/>
    <w:rsid w:val="00716E68"/>
    <w:rsid w:val="0072136F"/>
    <w:rsid w:val="00735469"/>
    <w:rsid w:val="0073722D"/>
    <w:rsid w:val="00747C6C"/>
    <w:rsid w:val="00755CAC"/>
    <w:rsid w:val="00793A48"/>
    <w:rsid w:val="00794BEC"/>
    <w:rsid w:val="007973FE"/>
    <w:rsid w:val="007A76F8"/>
    <w:rsid w:val="007C3ACC"/>
    <w:rsid w:val="007D5882"/>
    <w:rsid w:val="007E0C41"/>
    <w:rsid w:val="007F6F8D"/>
    <w:rsid w:val="00806B4B"/>
    <w:rsid w:val="00817266"/>
    <w:rsid w:val="00822CEA"/>
    <w:rsid w:val="00846D34"/>
    <w:rsid w:val="0085059A"/>
    <w:rsid w:val="00854D43"/>
    <w:rsid w:val="00865F65"/>
    <w:rsid w:val="00867BAB"/>
    <w:rsid w:val="00874BA1"/>
    <w:rsid w:val="00883E8F"/>
    <w:rsid w:val="008921FF"/>
    <w:rsid w:val="008A4B5D"/>
    <w:rsid w:val="008C3661"/>
    <w:rsid w:val="008E5803"/>
    <w:rsid w:val="008E63BA"/>
    <w:rsid w:val="008F07E1"/>
    <w:rsid w:val="008F7243"/>
    <w:rsid w:val="00900590"/>
    <w:rsid w:val="0090539F"/>
    <w:rsid w:val="00912BD5"/>
    <w:rsid w:val="009173DC"/>
    <w:rsid w:val="00920312"/>
    <w:rsid w:val="00925B32"/>
    <w:rsid w:val="00926B21"/>
    <w:rsid w:val="00930256"/>
    <w:rsid w:val="00935BDC"/>
    <w:rsid w:val="0094670C"/>
    <w:rsid w:val="00954593"/>
    <w:rsid w:val="00961350"/>
    <w:rsid w:val="00961739"/>
    <w:rsid w:val="0097786F"/>
    <w:rsid w:val="00977CE5"/>
    <w:rsid w:val="009874AF"/>
    <w:rsid w:val="009914F3"/>
    <w:rsid w:val="00995A66"/>
    <w:rsid w:val="00996E0E"/>
    <w:rsid w:val="00997CBB"/>
    <w:rsid w:val="009A0AF2"/>
    <w:rsid w:val="009C43E7"/>
    <w:rsid w:val="009C5962"/>
    <w:rsid w:val="009C6984"/>
    <w:rsid w:val="009D016C"/>
    <w:rsid w:val="009D4D08"/>
    <w:rsid w:val="009D5119"/>
    <w:rsid w:val="009E1848"/>
    <w:rsid w:val="00A03ACC"/>
    <w:rsid w:val="00A24100"/>
    <w:rsid w:val="00A3078F"/>
    <w:rsid w:val="00A3425A"/>
    <w:rsid w:val="00A36AC8"/>
    <w:rsid w:val="00A64C18"/>
    <w:rsid w:val="00A6691E"/>
    <w:rsid w:val="00A8281D"/>
    <w:rsid w:val="00A9314A"/>
    <w:rsid w:val="00AB7CE4"/>
    <w:rsid w:val="00AC7549"/>
    <w:rsid w:val="00AD2194"/>
    <w:rsid w:val="00AF6A41"/>
    <w:rsid w:val="00B17085"/>
    <w:rsid w:val="00B179E1"/>
    <w:rsid w:val="00B340ED"/>
    <w:rsid w:val="00B44A30"/>
    <w:rsid w:val="00B468D5"/>
    <w:rsid w:val="00B541D4"/>
    <w:rsid w:val="00B546E6"/>
    <w:rsid w:val="00B7654C"/>
    <w:rsid w:val="00B84E4A"/>
    <w:rsid w:val="00B8574D"/>
    <w:rsid w:val="00B85C11"/>
    <w:rsid w:val="00B86A7B"/>
    <w:rsid w:val="00B87745"/>
    <w:rsid w:val="00BA0BB9"/>
    <w:rsid w:val="00BB4D7C"/>
    <w:rsid w:val="00BD54CF"/>
    <w:rsid w:val="00BE0F2A"/>
    <w:rsid w:val="00BE3D6D"/>
    <w:rsid w:val="00BE59C9"/>
    <w:rsid w:val="00C0748C"/>
    <w:rsid w:val="00C15D88"/>
    <w:rsid w:val="00C27EA0"/>
    <w:rsid w:val="00C372C7"/>
    <w:rsid w:val="00C521D5"/>
    <w:rsid w:val="00C70C34"/>
    <w:rsid w:val="00C82EEB"/>
    <w:rsid w:val="00C92AB6"/>
    <w:rsid w:val="00CA6C57"/>
    <w:rsid w:val="00CB25CB"/>
    <w:rsid w:val="00CB36F4"/>
    <w:rsid w:val="00CC5910"/>
    <w:rsid w:val="00CD3F2F"/>
    <w:rsid w:val="00CD561F"/>
    <w:rsid w:val="00CD7911"/>
    <w:rsid w:val="00CF16F3"/>
    <w:rsid w:val="00CF7D2D"/>
    <w:rsid w:val="00D149D6"/>
    <w:rsid w:val="00D15D99"/>
    <w:rsid w:val="00D225AC"/>
    <w:rsid w:val="00D42B64"/>
    <w:rsid w:val="00D46EB3"/>
    <w:rsid w:val="00D62DD3"/>
    <w:rsid w:val="00D6634B"/>
    <w:rsid w:val="00D858EB"/>
    <w:rsid w:val="00D9328F"/>
    <w:rsid w:val="00DA6012"/>
    <w:rsid w:val="00DB56E4"/>
    <w:rsid w:val="00DB7736"/>
    <w:rsid w:val="00DC142D"/>
    <w:rsid w:val="00DC248D"/>
    <w:rsid w:val="00DF196D"/>
    <w:rsid w:val="00DF3A35"/>
    <w:rsid w:val="00DF68F6"/>
    <w:rsid w:val="00E03A2F"/>
    <w:rsid w:val="00E07FBE"/>
    <w:rsid w:val="00E205C7"/>
    <w:rsid w:val="00E24091"/>
    <w:rsid w:val="00E51366"/>
    <w:rsid w:val="00E63CE8"/>
    <w:rsid w:val="00E66EF9"/>
    <w:rsid w:val="00E75C1A"/>
    <w:rsid w:val="00E9718F"/>
    <w:rsid w:val="00EA05A2"/>
    <w:rsid w:val="00EA7D92"/>
    <w:rsid w:val="00EB6182"/>
    <w:rsid w:val="00F1251E"/>
    <w:rsid w:val="00F16D02"/>
    <w:rsid w:val="00F234E7"/>
    <w:rsid w:val="00F23BC7"/>
    <w:rsid w:val="00F32869"/>
    <w:rsid w:val="00F35DC4"/>
    <w:rsid w:val="00F73840"/>
    <w:rsid w:val="00F91BA8"/>
    <w:rsid w:val="00FB6EBD"/>
    <w:rsid w:val="00FB7936"/>
    <w:rsid w:val="00FC2FA1"/>
    <w:rsid w:val="00FC4643"/>
    <w:rsid w:val="00FD02AB"/>
    <w:rsid w:val="00FD17FE"/>
    <w:rsid w:val="00FE0974"/>
    <w:rsid w:val="00FE6EFA"/>
    <w:rsid w:val="4B515F82"/>
    <w:rsid w:val="51D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er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Document Map Char"/>
    <w:basedOn w:val="7"/>
    <w:link w:val="2"/>
    <w:semiHidden/>
    <w:qFormat/>
    <w:locked/>
    <w:uiPriority w:val="99"/>
    <w:rPr>
      <w:rFonts w:ascii="宋体" w:eastAsia="宋体" w:cs="Times New Roman"/>
      <w:sz w:val="18"/>
      <w:szCs w:val="18"/>
    </w:rPr>
  </w:style>
  <w:style w:type="character" w:customStyle="1" w:styleId="12">
    <w:name w:val="Balloon Text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83</Pages>
  <Words>3661</Words>
  <Characters>7050</Characters>
  <Lines>0</Lines>
  <Paragraphs>0</Paragraphs>
  <TotalTime>58</TotalTime>
  <ScaleCrop>false</ScaleCrop>
  <LinksUpToDate>false</LinksUpToDate>
  <CharactersWithSpaces>7685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2018-03-02T06:18:00Z</dcterms:created>
  <dc:creator>杨思远(拟稿)</dc:creator>
  <cp:lastModifiedBy>xxl</cp:lastModifiedBy>
  <cp:lastPrinted>2018-03-20T07:44:00Z</cp:lastPrinted>
  <dcterms:modified xsi:type="dcterms:W3CDTF">2025-04-17T06:18:51Z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62BEC2CFFC6149C6A3658C6B6CB00FE4_13</vt:lpwstr>
  </property>
  <property fmtid="{D5CDD505-2E9C-101B-9397-08002B2CF9AE}" pid="4" name="KSOTemplateDocerSaveRecord">
    <vt:lpwstr>eyJoZGlkIjoiNGQ4YjU1NjE5MzdiZmExNGRmYzAxZmZhZTkzY2Y5MGEiLCJ1c2VySWQiOiIxNDY2ODEwMTM4In0=</vt:lpwstr>
  </property>
</Properties>
</file>